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9E7DA" w14:textId="77777777" w:rsidR="00715FB7" w:rsidRPr="00AD7E93" w:rsidRDefault="00715FB7" w:rsidP="00154BF4">
      <w:pPr>
        <w:rPr>
          <w:b/>
          <w:noProof/>
        </w:rPr>
      </w:pPr>
      <w:r w:rsidRPr="00AD7E93">
        <w:rPr>
          <w:b/>
          <w:noProof/>
        </w:rPr>
        <w:t>Indholdsfortegnelse</w:t>
      </w:r>
    </w:p>
    <w:p w14:paraId="7620834A" w14:textId="77777777" w:rsidR="00D533FA" w:rsidRDefault="00D533FA" w:rsidP="00154BF4">
      <w:pPr>
        <w:rPr>
          <w:noProof/>
          <w:sz w:val="22"/>
        </w:rPr>
      </w:pPr>
    </w:p>
    <w:p w14:paraId="585999B4" w14:textId="77777777" w:rsidR="00D533FA" w:rsidRPr="00AD7E93" w:rsidRDefault="00D533FA" w:rsidP="00154BF4">
      <w:pPr>
        <w:rPr>
          <w:b/>
          <w:noProof/>
          <w:sz w:val="22"/>
          <w:szCs w:val="22"/>
          <w:u w:val="single"/>
        </w:rPr>
      </w:pPr>
      <w:r w:rsidRPr="00AD7E93">
        <w:rPr>
          <w:b/>
          <w:noProof/>
          <w:sz w:val="22"/>
          <w:szCs w:val="22"/>
          <w:u w:val="single"/>
        </w:rPr>
        <w:t>Del 1</w:t>
      </w:r>
      <w:r w:rsidR="00104C50" w:rsidRPr="00AD7E93">
        <w:rPr>
          <w:b/>
          <w:noProof/>
          <w:sz w:val="22"/>
          <w:szCs w:val="22"/>
          <w:u w:val="single"/>
        </w:rPr>
        <w:t>: Pædogisk målsætning, værdier og hverdagsrytme</w:t>
      </w:r>
    </w:p>
    <w:p w14:paraId="006A76EB" w14:textId="77777777" w:rsidR="0012551E" w:rsidRDefault="0012551E" w:rsidP="00154BF4">
      <w:pPr>
        <w:rPr>
          <w:noProof/>
          <w:sz w:val="22"/>
        </w:rPr>
      </w:pPr>
    </w:p>
    <w:p w14:paraId="0F60D7C3" w14:textId="77777777" w:rsidR="00D533FA" w:rsidRPr="00AD7E93" w:rsidRDefault="0055716A" w:rsidP="00154BF4">
      <w:pPr>
        <w:rPr>
          <w:noProof/>
          <w:sz w:val="22"/>
        </w:rPr>
      </w:pPr>
      <w:r w:rsidRPr="00AD7E93">
        <w:rPr>
          <w:noProof/>
          <w:sz w:val="22"/>
        </w:rPr>
        <w:t>1: Velkommen</w:t>
      </w:r>
      <w:r w:rsidR="00C55559">
        <w:rPr>
          <w:noProof/>
          <w:sz w:val="22"/>
        </w:rPr>
        <w:t>!</w:t>
      </w:r>
      <w:r w:rsidR="00140EDD">
        <w:rPr>
          <w:noProof/>
          <w:sz w:val="22"/>
        </w:rPr>
        <w:tab/>
      </w:r>
      <w:r w:rsidR="00140EDD">
        <w:rPr>
          <w:noProof/>
          <w:sz w:val="22"/>
        </w:rPr>
        <w:tab/>
      </w:r>
      <w:r w:rsidR="00140EDD">
        <w:rPr>
          <w:noProof/>
          <w:sz w:val="22"/>
        </w:rPr>
        <w:tab/>
      </w:r>
      <w:r w:rsidR="00140EDD">
        <w:rPr>
          <w:noProof/>
          <w:sz w:val="22"/>
        </w:rPr>
        <w:tab/>
        <w:t>s.1</w:t>
      </w:r>
    </w:p>
    <w:p w14:paraId="114204C6" w14:textId="77777777" w:rsidR="0055716A" w:rsidRPr="00AD7E93" w:rsidRDefault="0055716A" w:rsidP="00154BF4">
      <w:pPr>
        <w:rPr>
          <w:noProof/>
          <w:sz w:val="22"/>
        </w:rPr>
      </w:pPr>
      <w:r w:rsidRPr="00AD7E93">
        <w:rPr>
          <w:noProof/>
          <w:sz w:val="22"/>
        </w:rPr>
        <w:t>2: Pædagogisk målsætning</w:t>
      </w:r>
      <w:r w:rsidR="00140EDD">
        <w:rPr>
          <w:noProof/>
          <w:sz w:val="22"/>
        </w:rPr>
        <w:tab/>
      </w:r>
      <w:r w:rsidR="00140EDD">
        <w:rPr>
          <w:noProof/>
          <w:sz w:val="22"/>
        </w:rPr>
        <w:tab/>
      </w:r>
      <w:r w:rsidR="00140EDD">
        <w:rPr>
          <w:noProof/>
          <w:sz w:val="22"/>
        </w:rPr>
        <w:tab/>
      </w:r>
      <w:r w:rsidR="00140EDD">
        <w:rPr>
          <w:noProof/>
          <w:sz w:val="22"/>
        </w:rPr>
        <w:tab/>
        <w:t>s.2</w:t>
      </w:r>
    </w:p>
    <w:p w14:paraId="2CBDCFFF" w14:textId="77777777" w:rsidR="0055716A" w:rsidRPr="00AD7E93" w:rsidRDefault="0055716A" w:rsidP="00154BF4">
      <w:pPr>
        <w:rPr>
          <w:noProof/>
          <w:sz w:val="22"/>
        </w:rPr>
      </w:pPr>
      <w:r w:rsidRPr="00AD7E93">
        <w:rPr>
          <w:noProof/>
          <w:sz w:val="22"/>
        </w:rPr>
        <w:t>3: Medarbejdernes rolle</w:t>
      </w:r>
      <w:r w:rsidR="00140EDD">
        <w:rPr>
          <w:noProof/>
          <w:sz w:val="22"/>
        </w:rPr>
        <w:tab/>
      </w:r>
      <w:r w:rsidR="00140EDD">
        <w:rPr>
          <w:noProof/>
          <w:sz w:val="22"/>
        </w:rPr>
        <w:tab/>
      </w:r>
      <w:r w:rsidR="00140EDD">
        <w:rPr>
          <w:noProof/>
          <w:sz w:val="22"/>
        </w:rPr>
        <w:tab/>
      </w:r>
      <w:r w:rsidR="00140EDD">
        <w:rPr>
          <w:noProof/>
          <w:sz w:val="22"/>
        </w:rPr>
        <w:tab/>
        <w:t>s.2</w:t>
      </w:r>
    </w:p>
    <w:p w14:paraId="08E14457" w14:textId="77777777" w:rsidR="0055716A" w:rsidRPr="00AD7E93" w:rsidRDefault="0055716A" w:rsidP="00154BF4">
      <w:pPr>
        <w:rPr>
          <w:noProof/>
          <w:sz w:val="22"/>
        </w:rPr>
      </w:pPr>
      <w:r w:rsidRPr="00AD7E93">
        <w:rPr>
          <w:noProof/>
          <w:sz w:val="22"/>
        </w:rPr>
        <w:t>4: Forældrefællesskab og – engagement</w:t>
      </w:r>
      <w:r w:rsidR="00140EDD">
        <w:rPr>
          <w:noProof/>
          <w:sz w:val="22"/>
        </w:rPr>
        <w:tab/>
      </w:r>
      <w:r w:rsidR="00140EDD">
        <w:rPr>
          <w:noProof/>
          <w:sz w:val="22"/>
        </w:rPr>
        <w:tab/>
      </w:r>
      <w:r w:rsidR="00140EDD">
        <w:rPr>
          <w:noProof/>
          <w:sz w:val="22"/>
        </w:rPr>
        <w:tab/>
        <w:t>s.3</w:t>
      </w:r>
      <w:r w:rsidR="00140EDD">
        <w:rPr>
          <w:noProof/>
          <w:sz w:val="22"/>
        </w:rPr>
        <w:tab/>
      </w:r>
      <w:r w:rsidR="00140EDD">
        <w:rPr>
          <w:noProof/>
          <w:sz w:val="22"/>
        </w:rPr>
        <w:tab/>
      </w:r>
    </w:p>
    <w:p w14:paraId="45077F81" w14:textId="77777777" w:rsidR="0055716A" w:rsidRPr="00AD7E93" w:rsidRDefault="0055716A" w:rsidP="00154BF4">
      <w:pPr>
        <w:rPr>
          <w:noProof/>
          <w:sz w:val="22"/>
        </w:rPr>
      </w:pPr>
      <w:r w:rsidRPr="00AD7E93">
        <w:rPr>
          <w:noProof/>
          <w:sz w:val="22"/>
        </w:rPr>
        <w:t>5: Dagligdag i Lillemyr – genkendelighed i hverdagen</w:t>
      </w:r>
      <w:r w:rsidR="00140EDD">
        <w:rPr>
          <w:noProof/>
          <w:sz w:val="22"/>
        </w:rPr>
        <w:tab/>
      </w:r>
      <w:r w:rsidR="00140EDD">
        <w:rPr>
          <w:noProof/>
          <w:sz w:val="22"/>
        </w:rPr>
        <w:tab/>
        <w:t>s.3</w:t>
      </w:r>
    </w:p>
    <w:p w14:paraId="4BB35B68" w14:textId="77777777" w:rsidR="0055716A" w:rsidRPr="00AD7E93" w:rsidRDefault="0055716A" w:rsidP="00154BF4">
      <w:pPr>
        <w:rPr>
          <w:noProof/>
          <w:sz w:val="22"/>
        </w:rPr>
      </w:pPr>
      <w:r w:rsidRPr="00AD7E93">
        <w:rPr>
          <w:noProof/>
          <w:sz w:val="22"/>
        </w:rPr>
        <w:t>6: Højtider og traditioner</w:t>
      </w:r>
      <w:r w:rsidR="00140EDD">
        <w:rPr>
          <w:noProof/>
          <w:sz w:val="22"/>
        </w:rPr>
        <w:tab/>
      </w:r>
      <w:r w:rsidR="00140EDD">
        <w:rPr>
          <w:noProof/>
          <w:sz w:val="22"/>
        </w:rPr>
        <w:tab/>
      </w:r>
      <w:r w:rsidR="00140EDD">
        <w:rPr>
          <w:noProof/>
          <w:sz w:val="22"/>
        </w:rPr>
        <w:tab/>
      </w:r>
      <w:r w:rsidR="00140EDD">
        <w:rPr>
          <w:noProof/>
          <w:sz w:val="22"/>
        </w:rPr>
        <w:tab/>
        <w:t>s.4</w:t>
      </w:r>
    </w:p>
    <w:p w14:paraId="3AC6775A" w14:textId="77777777" w:rsidR="0055716A" w:rsidRPr="00104C50" w:rsidRDefault="0055716A" w:rsidP="00154BF4">
      <w:pPr>
        <w:rPr>
          <w:b/>
          <w:noProof/>
          <w:sz w:val="22"/>
        </w:rPr>
      </w:pPr>
    </w:p>
    <w:p w14:paraId="6ADD97FA" w14:textId="77777777" w:rsidR="00104C50" w:rsidRPr="00AD7E93" w:rsidRDefault="00D533FA" w:rsidP="00154BF4">
      <w:pPr>
        <w:rPr>
          <w:b/>
          <w:noProof/>
          <w:sz w:val="22"/>
          <w:szCs w:val="22"/>
          <w:u w:val="single"/>
        </w:rPr>
      </w:pPr>
      <w:r w:rsidRPr="00AD7E93">
        <w:rPr>
          <w:b/>
          <w:noProof/>
          <w:sz w:val="22"/>
          <w:szCs w:val="22"/>
          <w:u w:val="single"/>
        </w:rPr>
        <w:t>Del 2</w:t>
      </w:r>
      <w:r w:rsidR="00104C50" w:rsidRPr="00AD7E93">
        <w:rPr>
          <w:b/>
          <w:noProof/>
          <w:sz w:val="22"/>
          <w:szCs w:val="22"/>
          <w:u w:val="single"/>
        </w:rPr>
        <w:t xml:space="preserve">: Fakta om Lillemyr. </w:t>
      </w:r>
    </w:p>
    <w:p w14:paraId="521C3B52" w14:textId="77777777" w:rsidR="0012551E" w:rsidRDefault="0012551E" w:rsidP="00154BF4">
      <w:pPr>
        <w:rPr>
          <w:noProof/>
          <w:sz w:val="22"/>
        </w:rPr>
      </w:pPr>
    </w:p>
    <w:p w14:paraId="201C890A" w14:textId="77777777" w:rsidR="0055716A" w:rsidRPr="00AD7E93" w:rsidRDefault="0055716A" w:rsidP="00154BF4">
      <w:pPr>
        <w:rPr>
          <w:noProof/>
          <w:sz w:val="22"/>
        </w:rPr>
      </w:pPr>
      <w:r w:rsidRPr="00AD7E93">
        <w:rPr>
          <w:noProof/>
          <w:sz w:val="22"/>
        </w:rPr>
        <w:t>7: Fakta om Lillemyr</w:t>
      </w:r>
      <w:r w:rsidR="00140EDD">
        <w:rPr>
          <w:noProof/>
          <w:sz w:val="22"/>
        </w:rPr>
        <w:tab/>
      </w:r>
      <w:r w:rsidR="00140EDD">
        <w:rPr>
          <w:noProof/>
          <w:sz w:val="22"/>
        </w:rPr>
        <w:tab/>
      </w:r>
      <w:r w:rsidR="00140EDD">
        <w:rPr>
          <w:noProof/>
          <w:sz w:val="22"/>
        </w:rPr>
        <w:tab/>
      </w:r>
      <w:r w:rsidR="00140EDD">
        <w:rPr>
          <w:noProof/>
          <w:sz w:val="22"/>
        </w:rPr>
        <w:tab/>
        <w:t>s.5</w:t>
      </w:r>
    </w:p>
    <w:p w14:paraId="01C20CB8" w14:textId="77777777" w:rsidR="0055716A" w:rsidRPr="00AD7E93" w:rsidRDefault="0055716A" w:rsidP="00154BF4">
      <w:pPr>
        <w:rPr>
          <w:noProof/>
          <w:sz w:val="22"/>
        </w:rPr>
      </w:pPr>
      <w:r w:rsidRPr="00AD7E93">
        <w:rPr>
          <w:noProof/>
          <w:sz w:val="22"/>
        </w:rPr>
        <w:t>7.1: Lillemyrs adresse</w:t>
      </w:r>
      <w:r w:rsidR="00140EDD">
        <w:rPr>
          <w:noProof/>
          <w:sz w:val="22"/>
        </w:rPr>
        <w:tab/>
      </w:r>
      <w:r w:rsidR="00140EDD">
        <w:rPr>
          <w:noProof/>
          <w:sz w:val="22"/>
        </w:rPr>
        <w:tab/>
      </w:r>
      <w:r w:rsidR="00140EDD">
        <w:rPr>
          <w:noProof/>
          <w:sz w:val="22"/>
        </w:rPr>
        <w:tab/>
      </w:r>
      <w:r w:rsidR="00140EDD">
        <w:rPr>
          <w:noProof/>
          <w:sz w:val="22"/>
        </w:rPr>
        <w:tab/>
        <w:t>s.5</w:t>
      </w:r>
    </w:p>
    <w:p w14:paraId="0C6E9848" w14:textId="77777777" w:rsidR="0055716A" w:rsidRPr="00AD7E93" w:rsidRDefault="0055716A" w:rsidP="00154BF4">
      <w:pPr>
        <w:rPr>
          <w:noProof/>
          <w:sz w:val="22"/>
        </w:rPr>
      </w:pPr>
      <w:r w:rsidRPr="00AD7E93">
        <w:rPr>
          <w:noProof/>
          <w:sz w:val="22"/>
        </w:rPr>
        <w:t>7.2: Lillemyrs åbningstider</w:t>
      </w:r>
      <w:r w:rsidR="00140EDD">
        <w:rPr>
          <w:noProof/>
          <w:sz w:val="22"/>
        </w:rPr>
        <w:tab/>
      </w:r>
      <w:r w:rsidR="00140EDD">
        <w:rPr>
          <w:noProof/>
          <w:sz w:val="22"/>
        </w:rPr>
        <w:tab/>
      </w:r>
      <w:r w:rsidR="00140EDD">
        <w:rPr>
          <w:noProof/>
          <w:sz w:val="22"/>
        </w:rPr>
        <w:tab/>
      </w:r>
      <w:r w:rsidR="00140EDD">
        <w:rPr>
          <w:noProof/>
          <w:sz w:val="22"/>
        </w:rPr>
        <w:tab/>
        <w:t>s.5</w:t>
      </w:r>
    </w:p>
    <w:p w14:paraId="09D4C6CC" w14:textId="77777777" w:rsidR="0055716A" w:rsidRPr="00AD7E93" w:rsidRDefault="0055716A" w:rsidP="00154BF4">
      <w:pPr>
        <w:rPr>
          <w:noProof/>
          <w:sz w:val="22"/>
        </w:rPr>
      </w:pPr>
      <w:r w:rsidRPr="00AD7E93">
        <w:rPr>
          <w:noProof/>
          <w:sz w:val="22"/>
        </w:rPr>
        <w:t>7.3: Lukkedage</w:t>
      </w:r>
      <w:r w:rsidR="00140EDD">
        <w:rPr>
          <w:noProof/>
          <w:sz w:val="22"/>
        </w:rPr>
        <w:tab/>
      </w:r>
      <w:r w:rsidR="00140EDD">
        <w:rPr>
          <w:noProof/>
          <w:sz w:val="22"/>
        </w:rPr>
        <w:tab/>
      </w:r>
      <w:r w:rsidR="00140EDD">
        <w:rPr>
          <w:noProof/>
          <w:sz w:val="22"/>
        </w:rPr>
        <w:tab/>
      </w:r>
      <w:r w:rsidR="00140EDD">
        <w:rPr>
          <w:noProof/>
          <w:sz w:val="22"/>
        </w:rPr>
        <w:tab/>
        <w:t>s.5</w:t>
      </w:r>
    </w:p>
    <w:p w14:paraId="42DB32E7" w14:textId="77777777" w:rsidR="0055716A" w:rsidRPr="00AD7E93" w:rsidRDefault="0055716A" w:rsidP="00154BF4">
      <w:pPr>
        <w:rPr>
          <w:noProof/>
          <w:sz w:val="22"/>
        </w:rPr>
      </w:pPr>
      <w:r w:rsidRPr="00AD7E93">
        <w:rPr>
          <w:noProof/>
          <w:sz w:val="22"/>
        </w:rPr>
        <w:t>7.4: Normering</w:t>
      </w:r>
      <w:r w:rsidR="00140EDD">
        <w:rPr>
          <w:noProof/>
          <w:sz w:val="22"/>
        </w:rPr>
        <w:tab/>
      </w:r>
      <w:r w:rsidR="00140EDD">
        <w:rPr>
          <w:noProof/>
          <w:sz w:val="22"/>
        </w:rPr>
        <w:tab/>
      </w:r>
      <w:r w:rsidR="00140EDD">
        <w:rPr>
          <w:noProof/>
          <w:sz w:val="22"/>
        </w:rPr>
        <w:tab/>
      </w:r>
      <w:r w:rsidR="00140EDD">
        <w:rPr>
          <w:noProof/>
          <w:sz w:val="22"/>
        </w:rPr>
        <w:tab/>
        <w:t>s.5</w:t>
      </w:r>
    </w:p>
    <w:p w14:paraId="6E3C9857" w14:textId="77777777" w:rsidR="0055716A" w:rsidRDefault="0055716A" w:rsidP="00154BF4">
      <w:pPr>
        <w:rPr>
          <w:noProof/>
          <w:sz w:val="22"/>
        </w:rPr>
      </w:pPr>
      <w:r w:rsidRPr="00AD7E93">
        <w:rPr>
          <w:noProof/>
          <w:sz w:val="22"/>
        </w:rPr>
        <w:t>7.5: Integreret institution</w:t>
      </w:r>
      <w:r w:rsidR="00140EDD">
        <w:rPr>
          <w:noProof/>
          <w:sz w:val="22"/>
        </w:rPr>
        <w:tab/>
      </w:r>
      <w:r w:rsidR="00140EDD">
        <w:rPr>
          <w:noProof/>
          <w:sz w:val="22"/>
        </w:rPr>
        <w:tab/>
      </w:r>
      <w:r w:rsidR="00140EDD">
        <w:rPr>
          <w:noProof/>
          <w:sz w:val="22"/>
        </w:rPr>
        <w:tab/>
      </w:r>
      <w:r w:rsidR="00140EDD">
        <w:rPr>
          <w:noProof/>
          <w:sz w:val="22"/>
        </w:rPr>
        <w:tab/>
        <w:t>s.5</w:t>
      </w:r>
    </w:p>
    <w:p w14:paraId="0E1CAA8A" w14:textId="62E36230" w:rsidR="00063FFC" w:rsidRPr="00AD7E93" w:rsidRDefault="00063FFC" w:rsidP="00154BF4">
      <w:pPr>
        <w:rPr>
          <w:noProof/>
          <w:sz w:val="22"/>
        </w:rPr>
      </w:pPr>
      <w:r>
        <w:rPr>
          <w:noProof/>
          <w:sz w:val="22"/>
        </w:rPr>
        <w:t>7.6 Leje af Lillemyr</w:t>
      </w:r>
      <w:r>
        <w:rPr>
          <w:noProof/>
          <w:sz w:val="22"/>
        </w:rPr>
        <w:tab/>
      </w:r>
      <w:r>
        <w:rPr>
          <w:noProof/>
          <w:sz w:val="22"/>
        </w:rPr>
        <w:tab/>
      </w:r>
      <w:r>
        <w:rPr>
          <w:noProof/>
          <w:sz w:val="22"/>
        </w:rPr>
        <w:tab/>
      </w:r>
      <w:r>
        <w:rPr>
          <w:noProof/>
          <w:sz w:val="22"/>
        </w:rPr>
        <w:tab/>
        <w:t>s.5</w:t>
      </w:r>
    </w:p>
    <w:p w14:paraId="25AD4568" w14:textId="4AB4FFB2" w:rsidR="0055716A" w:rsidRPr="00AD7E93" w:rsidRDefault="0055716A" w:rsidP="00154BF4">
      <w:pPr>
        <w:rPr>
          <w:noProof/>
          <w:sz w:val="22"/>
        </w:rPr>
      </w:pPr>
      <w:r w:rsidRPr="00AD7E93">
        <w:rPr>
          <w:noProof/>
          <w:sz w:val="22"/>
        </w:rPr>
        <w:t>8: Bestyrelsen</w:t>
      </w:r>
      <w:r w:rsidR="00140EDD">
        <w:rPr>
          <w:noProof/>
          <w:sz w:val="22"/>
        </w:rPr>
        <w:tab/>
      </w:r>
      <w:r w:rsidR="00140EDD">
        <w:rPr>
          <w:noProof/>
          <w:sz w:val="22"/>
        </w:rPr>
        <w:tab/>
      </w:r>
      <w:r w:rsidR="00140EDD">
        <w:rPr>
          <w:noProof/>
          <w:sz w:val="22"/>
        </w:rPr>
        <w:tab/>
      </w:r>
      <w:r w:rsidR="00140EDD">
        <w:rPr>
          <w:noProof/>
          <w:sz w:val="22"/>
        </w:rPr>
        <w:tab/>
      </w:r>
      <w:r w:rsidR="00140EDD">
        <w:rPr>
          <w:noProof/>
          <w:sz w:val="22"/>
        </w:rPr>
        <w:tab/>
        <w:t>s.</w:t>
      </w:r>
      <w:r w:rsidR="006E586D">
        <w:rPr>
          <w:noProof/>
          <w:sz w:val="22"/>
        </w:rPr>
        <w:t>5</w:t>
      </w:r>
    </w:p>
    <w:p w14:paraId="034C6DBE" w14:textId="77777777" w:rsidR="0055716A" w:rsidRPr="00AD7E93" w:rsidRDefault="0055716A" w:rsidP="00154BF4">
      <w:pPr>
        <w:rPr>
          <w:noProof/>
          <w:sz w:val="22"/>
        </w:rPr>
      </w:pPr>
      <w:r w:rsidRPr="00AD7E93">
        <w:rPr>
          <w:noProof/>
          <w:sz w:val="22"/>
        </w:rPr>
        <w:t>9: Forældreudvalg</w:t>
      </w:r>
      <w:r w:rsidR="00140EDD">
        <w:rPr>
          <w:noProof/>
          <w:sz w:val="22"/>
        </w:rPr>
        <w:tab/>
      </w:r>
      <w:r w:rsidR="00140EDD">
        <w:rPr>
          <w:noProof/>
          <w:sz w:val="22"/>
        </w:rPr>
        <w:tab/>
      </w:r>
      <w:r w:rsidR="00140EDD">
        <w:rPr>
          <w:noProof/>
          <w:sz w:val="22"/>
        </w:rPr>
        <w:tab/>
      </w:r>
      <w:r w:rsidR="00140EDD">
        <w:rPr>
          <w:noProof/>
          <w:sz w:val="22"/>
        </w:rPr>
        <w:tab/>
        <w:t>s.6</w:t>
      </w:r>
    </w:p>
    <w:p w14:paraId="261AC607" w14:textId="77777777" w:rsidR="0055716A" w:rsidRPr="00AD7E93" w:rsidRDefault="00AD7E93" w:rsidP="00154BF4">
      <w:pPr>
        <w:rPr>
          <w:noProof/>
          <w:sz w:val="22"/>
        </w:rPr>
      </w:pPr>
      <w:r w:rsidRPr="00AD7E93">
        <w:rPr>
          <w:noProof/>
          <w:sz w:val="22"/>
        </w:rPr>
        <w:t>10: Børnehavens økonomi</w:t>
      </w:r>
      <w:r w:rsidR="00140EDD">
        <w:rPr>
          <w:noProof/>
          <w:sz w:val="22"/>
        </w:rPr>
        <w:tab/>
      </w:r>
      <w:r w:rsidR="00140EDD">
        <w:rPr>
          <w:noProof/>
          <w:sz w:val="22"/>
        </w:rPr>
        <w:tab/>
      </w:r>
      <w:r w:rsidR="00140EDD">
        <w:rPr>
          <w:noProof/>
          <w:sz w:val="22"/>
        </w:rPr>
        <w:tab/>
      </w:r>
      <w:r w:rsidR="00140EDD">
        <w:rPr>
          <w:noProof/>
          <w:sz w:val="22"/>
        </w:rPr>
        <w:tab/>
        <w:t>s.6</w:t>
      </w:r>
    </w:p>
    <w:p w14:paraId="6C2BB044" w14:textId="5E0A1F31" w:rsidR="00AD7E93" w:rsidRPr="00AD7E93" w:rsidRDefault="00AD7E93" w:rsidP="00154BF4">
      <w:pPr>
        <w:rPr>
          <w:noProof/>
          <w:sz w:val="22"/>
        </w:rPr>
      </w:pPr>
      <w:r w:rsidRPr="00AD7E93">
        <w:rPr>
          <w:noProof/>
          <w:sz w:val="22"/>
        </w:rPr>
        <w:t>11: Indmeldelse og udmeldelse af Lillemyr</w:t>
      </w:r>
      <w:r w:rsidR="00140EDD">
        <w:rPr>
          <w:noProof/>
          <w:sz w:val="22"/>
        </w:rPr>
        <w:tab/>
      </w:r>
      <w:r w:rsidR="00140EDD">
        <w:rPr>
          <w:noProof/>
          <w:sz w:val="22"/>
        </w:rPr>
        <w:tab/>
      </w:r>
      <w:r w:rsidR="00140EDD">
        <w:rPr>
          <w:noProof/>
          <w:sz w:val="22"/>
        </w:rPr>
        <w:tab/>
        <w:t>s.</w:t>
      </w:r>
      <w:r w:rsidR="006E586D">
        <w:rPr>
          <w:noProof/>
          <w:sz w:val="22"/>
        </w:rPr>
        <w:t>6</w:t>
      </w:r>
    </w:p>
    <w:p w14:paraId="63161A9C" w14:textId="6268344C" w:rsidR="00AD7E93" w:rsidRPr="00AD7E93" w:rsidRDefault="00AD7E93" w:rsidP="00154BF4">
      <w:pPr>
        <w:rPr>
          <w:noProof/>
          <w:sz w:val="22"/>
        </w:rPr>
      </w:pPr>
      <w:r w:rsidRPr="00AD7E93">
        <w:rPr>
          <w:noProof/>
          <w:sz w:val="22"/>
        </w:rPr>
        <w:t>12: Personal</w:t>
      </w:r>
      <w:r w:rsidR="0074310E">
        <w:rPr>
          <w:noProof/>
          <w:sz w:val="22"/>
        </w:rPr>
        <w:t xml:space="preserve">egruppen </w:t>
      </w:r>
      <w:r w:rsidR="00140EDD">
        <w:rPr>
          <w:noProof/>
          <w:sz w:val="22"/>
        </w:rPr>
        <w:tab/>
      </w:r>
      <w:r w:rsidR="00140EDD">
        <w:rPr>
          <w:noProof/>
          <w:sz w:val="22"/>
        </w:rPr>
        <w:tab/>
      </w:r>
      <w:r w:rsidR="00644DAC">
        <w:rPr>
          <w:noProof/>
          <w:sz w:val="22"/>
        </w:rPr>
        <w:tab/>
      </w:r>
      <w:r w:rsidR="00644DAC">
        <w:rPr>
          <w:noProof/>
          <w:sz w:val="22"/>
        </w:rPr>
        <w:tab/>
      </w:r>
      <w:r w:rsidR="00140EDD">
        <w:rPr>
          <w:noProof/>
          <w:sz w:val="22"/>
        </w:rPr>
        <w:t>s.</w:t>
      </w:r>
      <w:r w:rsidR="006E586D">
        <w:rPr>
          <w:noProof/>
          <w:sz w:val="22"/>
        </w:rPr>
        <w:t>6</w:t>
      </w:r>
    </w:p>
    <w:p w14:paraId="6207C0E4" w14:textId="77777777" w:rsidR="0055716A" w:rsidRPr="00104C50" w:rsidRDefault="0055716A" w:rsidP="00154BF4">
      <w:pPr>
        <w:rPr>
          <w:b/>
          <w:noProof/>
          <w:sz w:val="22"/>
        </w:rPr>
      </w:pPr>
    </w:p>
    <w:p w14:paraId="5E7FCC15" w14:textId="77777777" w:rsidR="00D533FA" w:rsidRPr="00AD7E93" w:rsidRDefault="00D533FA" w:rsidP="00154BF4">
      <w:pPr>
        <w:rPr>
          <w:b/>
          <w:noProof/>
          <w:sz w:val="22"/>
          <w:u w:val="single"/>
        </w:rPr>
      </w:pPr>
      <w:r w:rsidRPr="00AD7E93">
        <w:rPr>
          <w:b/>
          <w:noProof/>
          <w:sz w:val="22"/>
          <w:u w:val="single"/>
        </w:rPr>
        <w:t>Del 3</w:t>
      </w:r>
      <w:r w:rsidR="00104C50" w:rsidRPr="00AD7E93">
        <w:rPr>
          <w:b/>
          <w:noProof/>
          <w:sz w:val="22"/>
          <w:u w:val="single"/>
        </w:rPr>
        <w:t>: Værd at vide, når barnet starter i Lillemyr.</w:t>
      </w:r>
    </w:p>
    <w:p w14:paraId="67C538FD" w14:textId="77777777" w:rsidR="0012551E" w:rsidRDefault="0012551E" w:rsidP="00154BF4">
      <w:pPr>
        <w:rPr>
          <w:noProof/>
          <w:sz w:val="22"/>
        </w:rPr>
      </w:pPr>
    </w:p>
    <w:p w14:paraId="14282950" w14:textId="0D8D63A8" w:rsidR="00D533FA" w:rsidRDefault="00AD7E93" w:rsidP="00154BF4">
      <w:pPr>
        <w:rPr>
          <w:noProof/>
          <w:sz w:val="22"/>
        </w:rPr>
      </w:pPr>
      <w:r>
        <w:rPr>
          <w:noProof/>
          <w:sz w:val="22"/>
        </w:rPr>
        <w:t>13: Værd at vide, når barnet starter i Lillemyr</w:t>
      </w:r>
      <w:r w:rsidR="00140EDD">
        <w:rPr>
          <w:noProof/>
          <w:sz w:val="22"/>
        </w:rPr>
        <w:tab/>
      </w:r>
      <w:r w:rsidR="00140EDD">
        <w:rPr>
          <w:noProof/>
          <w:sz w:val="22"/>
        </w:rPr>
        <w:tab/>
        <w:t>s.</w:t>
      </w:r>
      <w:r w:rsidR="006E586D">
        <w:rPr>
          <w:noProof/>
          <w:sz w:val="22"/>
        </w:rPr>
        <w:t>7</w:t>
      </w:r>
    </w:p>
    <w:p w14:paraId="63C5AF03" w14:textId="78DDB7AC" w:rsidR="00AD7E93" w:rsidRDefault="00AD7E93" w:rsidP="00154BF4">
      <w:pPr>
        <w:rPr>
          <w:noProof/>
          <w:sz w:val="22"/>
        </w:rPr>
      </w:pPr>
      <w:r>
        <w:rPr>
          <w:noProof/>
          <w:sz w:val="22"/>
        </w:rPr>
        <w:t>13.1: Opstart i Lillemyr</w:t>
      </w:r>
      <w:r w:rsidR="00140EDD">
        <w:rPr>
          <w:noProof/>
          <w:sz w:val="22"/>
        </w:rPr>
        <w:tab/>
      </w:r>
      <w:r w:rsidR="00140EDD">
        <w:rPr>
          <w:noProof/>
          <w:sz w:val="22"/>
        </w:rPr>
        <w:tab/>
      </w:r>
      <w:r w:rsidR="00140EDD">
        <w:rPr>
          <w:noProof/>
          <w:sz w:val="22"/>
        </w:rPr>
        <w:tab/>
      </w:r>
      <w:r w:rsidR="00140EDD">
        <w:rPr>
          <w:noProof/>
          <w:sz w:val="22"/>
        </w:rPr>
        <w:tab/>
        <w:t>s.</w:t>
      </w:r>
      <w:r w:rsidR="006E586D">
        <w:rPr>
          <w:noProof/>
          <w:sz w:val="22"/>
        </w:rPr>
        <w:t>7</w:t>
      </w:r>
    </w:p>
    <w:p w14:paraId="31D7F4D6" w14:textId="595AC87A" w:rsidR="00AD7E93" w:rsidRDefault="00AD7E93" w:rsidP="00154BF4">
      <w:pPr>
        <w:rPr>
          <w:noProof/>
          <w:sz w:val="22"/>
        </w:rPr>
      </w:pPr>
      <w:r>
        <w:rPr>
          <w:noProof/>
          <w:sz w:val="22"/>
        </w:rPr>
        <w:t>13.2: Mad og måltider</w:t>
      </w:r>
      <w:r w:rsidR="00140EDD">
        <w:rPr>
          <w:noProof/>
          <w:sz w:val="22"/>
        </w:rPr>
        <w:tab/>
      </w:r>
      <w:r w:rsidR="00140EDD">
        <w:rPr>
          <w:noProof/>
          <w:sz w:val="22"/>
        </w:rPr>
        <w:tab/>
      </w:r>
      <w:r w:rsidR="00140EDD">
        <w:rPr>
          <w:noProof/>
          <w:sz w:val="22"/>
        </w:rPr>
        <w:tab/>
      </w:r>
      <w:r w:rsidR="00140EDD">
        <w:rPr>
          <w:noProof/>
          <w:sz w:val="22"/>
        </w:rPr>
        <w:tab/>
        <w:t>s.</w:t>
      </w:r>
      <w:r w:rsidR="006E586D">
        <w:rPr>
          <w:noProof/>
          <w:sz w:val="22"/>
        </w:rPr>
        <w:t>7</w:t>
      </w:r>
    </w:p>
    <w:p w14:paraId="44D87B0D" w14:textId="77777777" w:rsidR="00AD7E93" w:rsidRDefault="00AD7E93" w:rsidP="00154BF4">
      <w:pPr>
        <w:rPr>
          <w:noProof/>
          <w:sz w:val="22"/>
        </w:rPr>
      </w:pPr>
      <w:r>
        <w:rPr>
          <w:noProof/>
          <w:sz w:val="22"/>
        </w:rPr>
        <w:t>13.3: Tøj – skiftetøj og garderobe</w:t>
      </w:r>
      <w:r w:rsidR="00140EDD">
        <w:rPr>
          <w:noProof/>
          <w:sz w:val="22"/>
        </w:rPr>
        <w:tab/>
      </w:r>
      <w:r w:rsidR="00140EDD">
        <w:rPr>
          <w:noProof/>
          <w:sz w:val="22"/>
        </w:rPr>
        <w:tab/>
      </w:r>
      <w:r w:rsidR="00140EDD">
        <w:rPr>
          <w:noProof/>
          <w:sz w:val="22"/>
        </w:rPr>
        <w:tab/>
        <w:t>s.8</w:t>
      </w:r>
    </w:p>
    <w:p w14:paraId="3FF57C3D" w14:textId="7A745787" w:rsidR="00AD7E93" w:rsidRDefault="00AD7E93" w:rsidP="00154BF4">
      <w:pPr>
        <w:rPr>
          <w:noProof/>
          <w:sz w:val="22"/>
        </w:rPr>
      </w:pPr>
      <w:r>
        <w:rPr>
          <w:noProof/>
          <w:sz w:val="22"/>
        </w:rPr>
        <w:t>13.4:</w:t>
      </w:r>
      <w:r w:rsidR="00057EBE">
        <w:rPr>
          <w:noProof/>
          <w:sz w:val="22"/>
        </w:rPr>
        <w:t xml:space="preserve"> Aflevering og afhentning</w:t>
      </w:r>
      <w:r w:rsidR="00140EDD">
        <w:rPr>
          <w:noProof/>
          <w:sz w:val="22"/>
        </w:rPr>
        <w:tab/>
      </w:r>
      <w:r w:rsidR="00140EDD">
        <w:rPr>
          <w:noProof/>
          <w:sz w:val="22"/>
        </w:rPr>
        <w:tab/>
      </w:r>
      <w:r w:rsidR="00140EDD">
        <w:rPr>
          <w:noProof/>
          <w:sz w:val="22"/>
        </w:rPr>
        <w:tab/>
        <w:t>s.</w:t>
      </w:r>
      <w:r w:rsidR="006E586D">
        <w:rPr>
          <w:noProof/>
          <w:sz w:val="22"/>
        </w:rPr>
        <w:t>8</w:t>
      </w:r>
    </w:p>
    <w:p w14:paraId="47ABF3D2" w14:textId="061273FF" w:rsidR="00057EBE" w:rsidRDefault="00057EBE" w:rsidP="00154BF4">
      <w:pPr>
        <w:rPr>
          <w:noProof/>
          <w:sz w:val="22"/>
        </w:rPr>
      </w:pPr>
      <w:r>
        <w:rPr>
          <w:noProof/>
          <w:sz w:val="22"/>
        </w:rPr>
        <w:t>14: Kommunikation mellem jer og personalet</w:t>
      </w:r>
      <w:r w:rsidR="00140EDD">
        <w:rPr>
          <w:noProof/>
          <w:sz w:val="22"/>
        </w:rPr>
        <w:tab/>
      </w:r>
      <w:r w:rsidR="00140EDD">
        <w:rPr>
          <w:noProof/>
          <w:sz w:val="22"/>
        </w:rPr>
        <w:tab/>
        <w:t>s.</w:t>
      </w:r>
      <w:r w:rsidR="006E586D">
        <w:rPr>
          <w:noProof/>
          <w:sz w:val="22"/>
        </w:rPr>
        <w:t>9</w:t>
      </w:r>
    </w:p>
    <w:p w14:paraId="2AB599F4" w14:textId="067EA887" w:rsidR="00057EBE" w:rsidRDefault="00057EBE" w:rsidP="00154BF4">
      <w:pPr>
        <w:rPr>
          <w:noProof/>
          <w:sz w:val="22"/>
        </w:rPr>
      </w:pPr>
      <w:r>
        <w:rPr>
          <w:noProof/>
          <w:sz w:val="22"/>
        </w:rPr>
        <w:t>14.1: Hver morgen</w:t>
      </w:r>
      <w:r w:rsidR="00140EDD">
        <w:rPr>
          <w:noProof/>
          <w:sz w:val="22"/>
        </w:rPr>
        <w:tab/>
      </w:r>
      <w:r w:rsidR="00140EDD">
        <w:rPr>
          <w:noProof/>
          <w:sz w:val="22"/>
        </w:rPr>
        <w:tab/>
      </w:r>
      <w:r w:rsidR="00140EDD">
        <w:rPr>
          <w:noProof/>
          <w:sz w:val="22"/>
        </w:rPr>
        <w:tab/>
      </w:r>
      <w:r w:rsidR="00140EDD">
        <w:rPr>
          <w:noProof/>
          <w:sz w:val="22"/>
        </w:rPr>
        <w:tab/>
        <w:t>s.</w:t>
      </w:r>
      <w:r w:rsidR="006E586D">
        <w:rPr>
          <w:noProof/>
          <w:sz w:val="22"/>
        </w:rPr>
        <w:t>9</w:t>
      </w:r>
    </w:p>
    <w:p w14:paraId="13DFF73E" w14:textId="304E95A0" w:rsidR="00057EBE" w:rsidRDefault="00057EBE" w:rsidP="00154BF4">
      <w:pPr>
        <w:rPr>
          <w:noProof/>
          <w:sz w:val="22"/>
        </w:rPr>
      </w:pPr>
      <w:r>
        <w:rPr>
          <w:noProof/>
          <w:sz w:val="22"/>
        </w:rPr>
        <w:t>14.2: Forældremøder/konsulation</w:t>
      </w:r>
      <w:r w:rsidR="00140EDD">
        <w:rPr>
          <w:noProof/>
          <w:sz w:val="22"/>
        </w:rPr>
        <w:tab/>
      </w:r>
      <w:r w:rsidR="00140EDD">
        <w:rPr>
          <w:noProof/>
          <w:sz w:val="22"/>
        </w:rPr>
        <w:tab/>
      </w:r>
      <w:r w:rsidR="00140EDD">
        <w:rPr>
          <w:noProof/>
          <w:sz w:val="22"/>
        </w:rPr>
        <w:tab/>
        <w:t>s.</w:t>
      </w:r>
      <w:r w:rsidR="006E586D">
        <w:rPr>
          <w:noProof/>
          <w:sz w:val="22"/>
        </w:rPr>
        <w:t>9</w:t>
      </w:r>
    </w:p>
    <w:p w14:paraId="121CB196" w14:textId="7B98F06E" w:rsidR="00057EBE" w:rsidRDefault="00057EBE" w:rsidP="00154BF4">
      <w:pPr>
        <w:rPr>
          <w:noProof/>
          <w:sz w:val="22"/>
        </w:rPr>
      </w:pPr>
      <w:r>
        <w:rPr>
          <w:noProof/>
          <w:sz w:val="22"/>
        </w:rPr>
        <w:t>14.3:</w:t>
      </w:r>
      <w:r w:rsidR="007A3851">
        <w:rPr>
          <w:noProof/>
          <w:sz w:val="22"/>
        </w:rPr>
        <w:t xml:space="preserve"> Samtaler</w:t>
      </w:r>
      <w:r w:rsidR="00140EDD">
        <w:rPr>
          <w:noProof/>
          <w:sz w:val="22"/>
        </w:rPr>
        <w:tab/>
      </w:r>
      <w:r w:rsidR="00140EDD">
        <w:rPr>
          <w:noProof/>
          <w:sz w:val="22"/>
        </w:rPr>
        <w:tab/>
      </w:r>
      <w:r w:rsidR="00140EDD">
        <w:rPr>
          <w:noProof/>
          <w:sz w:val="22"/>
        </w:rPr>
        <w:tab/>
      </w:r>
      <w:r w:rsidR="007A3851">
        <w:rPr>
          <w:noProof/>
          <w:sz w:val="22"/>
        </w:rPr>
        <w:tab/>
      </w:r>
      <w:r w:rsidR="00140EDD">
        <w:rPr>
          <w:noProof/>
          <w:sz w:val="22"/>
        </w:rPr>
        <w:tab/>
        <w:t>s.</w:t>
      </w:r>
      <w:r w:rsidR="006E586D">
        <w:rPr>
          <w:noProof/>
          <w:sz w:val="22"/>
        </w:rPr>
        <w:t>9</w:t>
      </w:r>
    </w:p>
    <w:p w14:paraId="71D57379" w14:textId="354C9576" w:rsidR="00057EBE" w:rsidRDefault="00057EBE" w:rsidP="00154BF4">
      <w:pPr>
        <w:rPr>
          <w:noProof/>
          <w:sz w:val="22"/>
        </w:rPr>
      </w:pPr>
      <w:r>
        <w:rPr>
          <w:noProof/>
          <w:sz w:val="22"/>
        </w:rPr>
        <w:t>14.4:</w:t>
      </w:r>
      <w:r w:rsidR="007A3851" w:rsidRPr="007A3851">
        <w:rPr>
          <w:noProof/>
          <w:sz w:val="22"/>
        </w:rPr>
        <w:t xml:space="preserve"> </w:t>
      </w:r>
      <w:r w:rsidR="007A3851">
        <w:rPr>
          <w:noProof/>
          <w:sz w:val="22"/>
        </w:rPr>
        <w:t>Meddelelsesklemme</w:t>
      </w:r>
      <w:r w:rsidR="00140EDD">
        <w:rPr>
          <w:noProof/>
          <w:sz w:val="22"/>
        </w:rPr>
        <w:tab/>
      </w:r>
      <w:r w:rsidR="00140EDD">
        <w:rPr>
          <w:noProof/>
          <w:sz w:val="22"/>
        </w:rPr>
        <w:tab/>
      </w:r>
      <w:r w:rsidR="007A3851">
        <w:rPr>
          <w:noProof/>
          <w:sz w:val="22"/>
        </w:rPr>
        <w:tab/>
      </w:r>
      <w:r w:rsidR="00140EDD">
        <w:rPr>
          <w:noProof/>
          <w:sz w:val="22"/>
        </w:rPr>
        <w:tab/>
        <w:t>s.</w:t>
      </w:r>
      <w:r w:rsidR="006E586D">
        <w:rPr>
          <w:noProof/>
          <w:sz w:val="22"/>
        </w:rPr>
        <w:t>9</w:t>
      </w:r>
    </w:p>
    <w:p w14:paraId="24BBDAB3" w14:textId="560EA01D" w:rsidR="00057EBE" w:rsidRDefault="00057EBE" w:rsidP="00154BF4">
      <w:pPr>
        <w:rPr>
          <w:noProof/>
          <w:sz w:val="22"/>
        </w:rPr>
      </w:pPr>
      <w:r>
        <w:rPr>
          <w:noProof/>
          <w:sz w:val="22"/>
        </w:rPr>
        <w:t>14.5:</w:t>
      </w:r>
      <w:r w:rsidR="007A3851" w:rsidRPr="007A3851">
        <w:rPr>
          <w:noProof/>
          <w:sz w:val="22"/>
        </w:rPr>
        <w:t xml:space="preserve"> </w:t>
      </w:r>
      <w:r w:rsidR="007A3851">
        <w:rPr>
          <w:noProof/>
          <w:sz w:val="22"/>
        </w:rPr>
        <w:t>Billeder på kasserne</w:t>
      </w:r>
      <w:r w:rsidR="007A3851">
        <w:rPr>
          <w:noProof/>
          <w:sz w:val="22"/>
        </w:rPr>
        <w:tab/>
      </w:r>
      <w:r w:rsidR="00140EDD">
        <w:rPr>
          <w:noProof/>
          <w:sz w:val="22"/>
        </w:rPr>
        <w:tab/>
      </w:r>
      <w:r w:rsidR="00140EDD">
        <w:rPr>
          <w:noProof/>
          <w:sz w:val="22"/>
        </w:rPr>
        <w:tab/>
      </w:r>
      <w:r w:rsidR="00140EDD">
        <w:rPr>
          <w:noProof/>
          <w:sz w:val="22"/>
        </w:rPr>
        <w:tab/>
        <w:t>s.</w:t>
      </w:r>
      <w:r w:rsidR="006E586D">
        <w:rPr>
          <w:noProof/>
          <w:sz w:val="22"/>
        </w:rPr>
        <w:t>9</w:t>
      </w:r>
    </w:p>
    <w:p w14:paraId="55C1D4AD" w14:textId="73FE057E" w:rsidR="00057EBE" w:rsidRDefault="00057EBE" w:rsidP="00154BF4">
      <w:pPr>
        <w:rPr>
          <w:noProof/>
          <w:sz w:val="22"/>
        </w:rPr>
      </w:pPr>
      <w:r>
        <w:rPr>
          <w:noProof/>
          <w:sz w:val="22"/>
        </w:rPr>
        <w:t xml:space="preserve">14.6: </w:t>
      </w:r>
      <w:r w:rsidR="006E586D">
        <w:rPr>
          <w:noProof/>
          <w:sz w:val="22"/>
        </w:rPr>
        <w:t>Årsmøde</w:t>
      </w:r>
      <w:r w:rsidR="00140EDD">
        <w:rPr>
          <w:noProof/>
          <w:sz w:val="22"/>
        </w:rPr>
        <w:tab/>
      </w:r>
      <w:r w:rsidR="00140EDD">
        <w:rPr>
          <w:noProof/>
          <w:sz w:val="22"/>
        </w:rPr>
        <w:tab/>
      </w:r>
      <w:r w:rsidR="00140EDD">
        <w:rPr>
          <w:noProof/>
          <w:sz w:val="22"/>
        </w:rPr>
        <w:tab/>
      </w:r>
      <w:r w:rsidR="00140EDD">
        <w:rPr>
          <w:noProof/>
          <w:sz w:val="22"/>
        </w:rPr>
        <w:tab/>
        <w:t>s.</w:t>
      </w:r>
      <w:r w:rsidR="006E586D">
        <w:rPr>
          <w:noProof/>
          <w:sz w:val="22"/>
        </w:rPr>
        <w:t>9</w:t>
      </w:r>
    </w:p>
    <w:p w14:paraId="0808CDEA" w14:textId="058BA15C" w:rsidR="00057EBE" w:rsidRDefault="00057EBE" w:rsidP="00154BF4">
      <w:pPr>
        <w:rPr>
          <w:noProof/>
          <w:sz w:val="22"/>
        </w:rPr>
      </w:pPr>
      <w:r>
        <w:rPr>
          <w:noProof/>
          <w:sz w:val="22"/>
        </w:rPr>
        <w:t>15: Oprydning</w:t>
      </w:r>
      <w:r w:rsidR="00140EDD">
        <w:rPr>
          <w:noProof/>
          <w:sz w:val="22"/>
        </w:rPr>
        <w:tab/>
      </w:r>
      <w:r w:rsidR="00140EDD">
        <w:rPr>
          <w:noProof/>
          <w:sz w:val="22"/>
        </w:rPr>
        <w:tab/>
      </w:r>
      <w:r w:rsidR="00140EDD">
        <w:rPr>
          <w:noProof/>
          <w:sz w:val="22"/>
        </w:rPr>
        <w:tab/>
      </w:r>
      <w:r w:rsidR="00140EDD">
        <w:rPr>
          <w:noProof/>
          <w:sz w:val="22"/>
        </w:rPr>
        <w:tab/>
      </w:r>
      <w:r w:rsidR="00140EDD">
        <w:rPr>
          <w:noProof/>
          <w:sz w:val="22"/>
        </w:rPr>
        <w:tab/>
        <w:t>s.</w:t>
      </w:r>
      <w:r w:rsidR="006E586D">
        <w:rPr>
          <w:noProof/>
          <w:sz w:val="22"/>
        </w:rPr>
        <w:t>9</w:t>
      </w:r>
    </w:p>
    <w:p w14:paraId="54D02E0C" w14:textId="77777777" w:rsidR="00057EBE" w:rsidRDefault="00057EBE" w:rsidP="00154BF4">
      <w:pPr>
        <w:rPr>
          <w:noProof/>
          <w:sz w:val="22"/>
        </w:rPr>
      </w:pPr>
      <w:r>
        <w:rPr>
          <w:noProof/>
          <w:sz w:val="22"/>
        </w:rPr>
        <w:t>16: Middagslur – barnevogne</w:t>
      </w:r>
      <w:r w:rsidR="00140EDD">
        <w:rPr>
          <w:noProof/>
          <w:sz w:val="22"/>
        </w:rPr>
        <w:tab/>
      </w:r>
      <w:r w:rsidR="00140EDD">
        <w:rPr>
          <w:noProof/>
          <w:sz w:val="22"/>
        </w:rPr>
        <w:tab/>
      </w:r>
      <w:r w:rsidR="00140EDD">
        <w:rPr>
          <w:noProof/>
          <w:sz w:val="22"/>
        </w:rPr>
        <w:tab/>
      </w:r>
      <w:r w:rsidR="00140EDD">
        <w:rPr>
          <w:noProof/>
          <w:sz w:val="22"/>
        </w:rPr>
        <w:tab/>
        <w:t>s.10</w:t>
      </w:r>
    </w:p>
    <w:p w14:paraId="51836A5C" w14:textId="0B6B5AAA" w:rsidR="00057EBE" w:rsidRDefault="00057EBE" w:rsidP="00154BF4">
      <w:pPr>
        <w:rPr>
          <w:noProof/>
          <w:sz w:val="22"/>
        </w:rPr>
      </w:pPr>
      <w:r>
        <w:rPr>
          <w:noProof/>
          <w:sz w:val="22"/>
        </w:rPr>
        <w:t>17: Renlighed og toiletbesøg</w:t>
      </w:r>
      <w:r w:rsidR="00140EDD">
        <w:rPr>
          <w:noProof/>
          <w:sz w:val="22"/>
        </w:rPr>
        <w:tab/>
      </w:r>
      <w:r w:rsidR="00140EDD">
        <w:rPr>
          <w:noProof/>
          <w:sz w:val="22"/>
        </w:rPr>
        <w:tab/>
      </w:r>
      <w:r w:rsidR="00140EDD">
        <w:rPr>
          <w:noProof/>
          <w:sz w:val="22"/>
        </w:rPr>
        <w:tab/>
      </w:r>
      <w:r w:rsidR="00140EDD">
        <w:rPr>
          <w:noProof/>
          <w:sz w:val="22"/>
        </w:rPr>
        <w:tab/>
        <w:t>s.1</w:t>
      </w:r>
      <w:r w:rsidR="006E586D">
        <w:rPr>
          <w:noProof/>
          <w:sz w:val="22"/>
        </w:rPr>
        <w:t>0</w:t>
      </w:r>
    </w:p>
    <w:p w14:paraId="399429C2" w14:textId="051F974D" w:rsidR="00057EBE" w:rsidRDefault="00057EBE" w:rsidP="00154BF4">
      <w:pPr>
        <w:rPr>
          <w:noProof/>
          <w:sz w:val="22"/>
        </w:rPr>
      </w:pPr>
      <w:r>
        <w:rPr>
          <w:noProof/>
          <w:sz w:val="22"/>
        </w:rPr>
        <w:t>18: Fødselsdage</w:t>
      </w:r>
      <w:r w:rsidR="00140EDD">
        <w:rPr>
          <w:noProof/>
          <w:sz w:val="22"/>
        </w:rPr>
        <w:tab/>
      </w:r>
      <w:r w:rsidR="00140EDD">
        <w:rPr>
          <w:noProof/>
          <w:sz w:val="22"/>
        </w:rPr>
        <w:tab/>
      </w:r>
      <w:r w:rsidR="00140EDD">
        <w:rPr>
          <w:noProof/>
          <w:sz w:val="22"/>
        </w:rPr>
        <w:tab/>
      </w:r>
      <w:r w:rsidR="00140EDD">
        <w:rPr>
          <w:noProof/>
          <w:sz w:val="22"/>
        </w:rPr>
        <w:tab/>
        <w:t>s.1</w:t>
      </w:r>
      <w:r w:rsidR="006E586D">
        <w:rPr>
          <w:noProof/>
          <w:sz w:val="22"/>
        </w:rPr>
        <w:t>0</w:t>
      </w:r>
    </w:p>
    <w:p w14:paraId="0412C542" w14:textId="7F192C97" w:rsidR="00057EBE" w:rsidRDefault="00057EBE" w:rsidP="00154BF4">
      <w:pPr>
        <w:rPr>
          <w:noProof/>
          <w:sz w:val="22"/>
        </w:rPr>
      </w:pPr>
      <w:r>
        <w:rPr>
          <w:noProof/>
          <w:sz w:val="22"/>
        </w:rPr>
        <w:t>19: Rygning</w:t>
      </w:r>
      <w:r w:rsidR="00140EDD">
        <w:rPr>
          <w:noProof/>
          <w:sz w:val="22"/>
        </w:rPr>
        <w:tab/>
      </w:r>
      <w:r w:rsidR="00140EDD">
        <w:rPr>
          <w:noProof/>
          <w:sz w:val="22"/>
        </w:rPr>
        <w:tab/>
      </w:r>
      <w:r w:rsidR="00140EDD">
        <w:rPr>
          <w:noProof/>
          <w:sz w:val="22"/>
        </w:rPr>
        <w:tab/>
      </w:r>
      <w:r w:rsidR="00140EDD">
        <w:rPr>
          <w:noProof/>
          <w:sz w:val="22"/>
        </w:rPr>
        <w:tab/>
      </w:r>
      <w:r w:rsidR="00140EDD">
        <w:rPr>
          <w:noProof/>
          <w:sz w:val="22"/>
        </w:rPr>
        <w:tab/>
        <w:t>s.1</w:t>
      </w:r>
      <w:r w:rsidR="006E586D">
        <w:rPr>
          <w:noProof/>
          <w:sz w:val="22"/>
        </w:rPr>
        <w:t>1</w:t>
      </w:r>
    </w:p>
    <w:p w14:paraId="01A016F5" w14:textId="060B69ED" w:rsidR="004D5036" w:rsidRDefault="004D5036" w:rsidP="00154BF4">
      <w:pPr>
        <w:rPr>
          <w:noProof/>
          <w:sz w:val="22"/>
        </w:rPr>
      </w:pPr>
      <w:r>
        <w:rPr>
          <w:noProof/>
          <w:sz w:val="22"/>
        </w:rPr>
        <w:t>20. Mobiltelefoner</w:t>
      </w:r>
      <w:r w:rsidR="00AE2DA4">
        <w:rPr>
          <w:noProof/>
          <w:sz w:val="22"/>
        </w:rPr>
        <w:t xml:space="preserve"> og foto</w:t>
      </w:r>
      <w:r>
        <w:rPr>
          <w:noProof/>
          <w:sz w:val="22"/>
        </w:rPr>
        <w:tab/>
      </w:r>
      <w:r>
        <w:rPr>
          <w:noProof/>
          <w:sz w:val="22"/>
        </w:rPr>
        <w:tab/>
      </w:r>
      <w:r>
        <w:rPr>
          <w:noProof/>
          <w:sz w:val="22"/>
        </w:rPr>
        <w:tab/>
      </w:r>
      <w:r>
        <w:rPr>
          <w:noProof/>
          <w:sz w:val="22"/>
        </w:rPr>
        <w:tab/>
        <w:t>s.11</w:t>
      </w:r>
    </w:p>
    <w:p w14:paraId="5F2616EB" w14:textId="6CEDCB24" w:rsidR="00057EBE" w:rsidRDefault="00057EBE" w:rsidP="00154BF4">
      <w:pPr>
        <w:rPr>
          <w:noProof/>
          <w:sz w:val="22"/>
        </w:rPr>
      </w:pPr>
      <w:r>
        <w:rPr>
          <w:noProof/>
          <w:sz w:val="22"/>
        </w:rPr>
        <w:t>2</w:t>
      </w:r>
      <w:r w:rsidR="004D5036">
        <w:rPr>
          <w:noProof/>
          <w:sz w:val="22"/>
        </w:rPr>
        <w:t>1</w:t>
      </w:r>
      <w:r>
        <w:rPr>
          <w:noProof/>
          <w:sz w:val="22"/>
        </w:rPr>
        <w:t>: Legetøj</w:t>
      </w:r>
      <w:r w:rsidR="00140EDD">
        <w:rPr>
          <w:noProof/>
          <w:sz w:val="22"/>
        </w:rPr>
        <w:tab/>
      </w:r>
      <w:r w:rsidR="00140EDD">
        <w:rPr>
          <w:noProof/>
          <w:sz w:val="22"/>
        </w:rPr>
        <w:tab/>
      </w:r>
      <w:r w:rsidR="00140EDD">
        <w:rPr>
          <w:noProof/>
          <w:sz w:val="22"/>
        </w:rPr>
        <w:tab/>
      </w:r>
      <w:r w:rsidR="00140EDD">
        <w:rPr>
          <w:noProof/>
          <w:sz w:val="22"/>
        </w:rPr>
        <w:tab/>
      </w:r>
      <w:r w:rsidR="00140EDD">
        <w:rPr>
          <w:noProof/>
          <w:sz w:val="22"/>
        </w:rPr>
        <w:tab/>
        <w:t>s.1</w:t>
      </w:r>
      <w:r w:rsidR="006E586D">
        <w:rPr>
          <w:noProof/>
          <w:sz w:val="22"/>
        </w:rPr>
        <w:t>1</w:t>
      </w:r>
    </w:p>
    <w:p w14:paraId="534A1A13" w14:textId="32108141" w:rsidR="00057EBE" w:rsidRDefault="00057EBE" w:rsidP="00154BF4">
      <w:pPr>
        <w:rPr>
          <w:noProof/>
          <w:sz w:val="22"/>
        </w:rPr>
      </w:pPr>
      <w:r>
        <w:rPr>
          <w:noProof/>
          <w:sz w:val="22"/>
        </w:rPr>
        <w:t>2</w:t>
      </w:r>
      <w:r w:rsidR="004D5036">
        <w:rPr>
          <w:noProof/>
          <w:sz w:val="22"/>
        </w:rPr>
        <w:t>2</w:t>
      </w:r>
      <w:r>
        <w:rPr>
          <w:noProof/>
          <w:sz w:val="22"/>
        </w:rPr>
        <w:t>: Hvis barnet kommer til skade</w:t>
      </w:r>
      <w:r w:rsidR="00140EDD">
        <w:rPr>
          <w:noProof/>
          <w:sz w:val="22"/>
        </w:rPr>
        <w:tab/>
      </w:r>
      <w:r w:rsidR="00140EDD">
        <w:rPr>
          <w:noProof/>
          <w:sz w:val="22"/>
        </w:rPr>
        <w:tab/>
      </w:r>
      <w:r w:rsidR="00140EDD">
        <w:rPr>
          <w:noProof/>
          <w:sz w:val="22"/>
        </w:rPr>
        <w:tab/>
        <w:t>s.1</w:t>
      </w:r>
      <w:r w:rsidR="006E586D">
        <w:rPr>
          <w:noProof/>
          <w:sz w:val="22"/>
        </w:rPr>
        <w:t>1</w:t>
      </w:r>
    </w:p>
    <w:p w14:paraId="5CD72989" w14:textId="05CD8769" w:rsidR="00057EBE" w:rsidRDefault="0012551E" w:rsidP="00154BF4">
      <w:pPr>
        <w:rPr>
          <w:noProof/>
          <w:sz w:val="22"/>
        </w:rPr>
      </w:pPr>
      <w:r>
        <w:rPr>
          <w:noProof/>
          <w:sz w:val="22"/>
        </w:rPr>
        <w:t>2</w:t>
      </w:r>
      <w:r w:rsidR="004D5036">
        <w:rPr>
          <w:noProof/>
          <w:sz w:val="22"/>
        </w:rPr>
        <w:t>3</w:t>
      </w:r>
      <w:r>
        <w:rPr>
          <w:noProof/>
          <w:sz w:val="22"/>
        </w:rPr>
        <w:t>: Fravær fra Lillemyr</w:t>
      </w:r>
      <w:r w:rsidR="00140EDD">
        <w:rPr>
          <w:noProof/>
          <w:sz w:val="22"/>
        </w:rPr>
        <w:tab/>
      </w:r>
      <w:r w:rsidR="00140EDD">
        <w:rPr>
          <w:noProof/>
          <w:sz w:val="22"/>
        </w:rPr>
        <w:tab/>
      </w:r>
      <w:r w:rsidR="00140EDD">
        <w:rPr>
          <w:noProof/>
          <w:sz w:val="22"/>
        </w:rPr>
        <w:tab/>
      </w:r>
      <w:r w:rsidR="00140EDD">
        <w:rPr>
          <w:noProof/>
          <w:sz w:val="22"/>
        </w:rPr>
        <w:tab/>
        <w:t>s.12</w:t>
      </w:r>
    </w:p>
    <w:p w14:paraId="4561566B" w14:textId="2E39D740" w:rsidR="0012551E" w:rsidRDefault="0012551E" w:rsidP="00154BF4">
      <w:pPr>
        <w:rPr>
          <w:noProof/>
          <w:sz w:val="22"/>
        </w:rPr>
      </w:pPr>
      <w:r>
        <w:rPr>
          <w:noProof/>
          <w:sz w:val="22"/>
        </w:rPr>
        <w:t>2</w:t>
      </w:r>
      <w:r w:rsidR="004D5036">
        <w:rPr>
          <w:noProof/>
          <w:sz w:val="22"/>
        </w:rPr>
        <w:t>3</w:t>
      </w:r>
      <w:r>
        <w:rPr>
          <w:noProof/>
          <w:sz w:val="22"/>
        </w:rPr>
        <w:t>.1: Sygdom</w:t>
      </w:r>
      <w:r w:rsidR="00140EDD">
        <w:rPr>
          <w:noProof/>
          <w:sz w:val="22"/>
        </w:rPr>
        <w:tab/>
      </w:r>
      <w:r w:rsidR="00140EDD">
        <w:rPr>
          <w:noProof/>
          <w:sz w:val="22"/>
        </w:rPr>
        <w:tab/>
      </w:r>
      <w:r w:rsidR="00140EDD">
        <w:rPr>
          <w:noProof/>
          <w:sz w:val="22"/>
        </w:rPr>
        <w:tab/>
      </w:r>
      <w:r w:rsidR="00140EDD">
        <w:rPr>
          <w:noProof/>
          <w:sz w:val="22"/>
        </w:rPr>
        <w:tab/>
      </w:r>
      <w:r w:rsidR="00140EDD">
        <w:rPr>
          <w:noProof/>
          <w:sz w:val="22"/>
        </w:rPr>
        <w:tab/>
        <w:t>s.12</w:t>
      </w:r>
    </w:p>
    <w:p w14:paraId="423D250E" w14:textId="2BC3C6D4" w:rsidR="0012551E" w:rsidRDefault="0012551E" w:rsidP="00154BF4">
      <w:pPr>
        <w:rPr>
          <w:noProof/>
          <w:sz w:val="22"/>
        </w:rPr>
      </w:pPr>
      <w:r>
        <w:rPr>
          <w:noProof/>
          <w:sz w:val="22"/>
        </w:rPr>
        <w:t>2</w:t>
      </w:r>
      <w:r w:rsidR="004D5036">
        <w:rPr>
          <w:noProof/>
          <w:sz w:val="22"/>
        </w:rPr>
        <w:t>4</w:t>
      </w:r>
      <w:r>
        <w:rPr>
          <w:noProof/>
          <w:sz w:val="22"/>
        </w:rPr>
        <w:t>: Ferie</w:t>
      </w:r>
      <w:r w:rsidR="00140EDD">
        <w:rPr>
          <w:noProof/>
          <w:sz w:val="22"/>
        </w:rPr>
        <w:tab/>
      </w:r>
      <w:r w:rsidR="00140EDD">
        <w:rPr>
          <w:noProof/>
          <w:sz w:val="22"/>
        </w:rPr>
        <w:tab/>
      </w:r>
      <w:r w:rsidR="00140EDD">
        <w:rPr>
          <w:noProof/>
          <w:sz w:val="22"/>
        </w:rPr>
        <w:tab/>
      </w:r>
      <w:r w:rsidR="00140EDD">
        <w:rPr>
          <w:noProof/>
          <w:sz w:val="22"/>
        </w:rPr>
        <w:tab/>
      </w:r>
      <w:r w:rsidR="00140EDD">
        <w:rPr>
          <w:noProof/>
          <w:sz w:val="22"/>
        </w:rPr>
        <w:tab/>
        <w:t>s.1</w:t>
      </w:r>
      <w:r w:rsidR="006E586D">
        <w:rPr>
          <w:noProof/>
          <w:sz w:val="22"/>
        </w:rPr>
        <w:t>2</w:t>
      </w:r>
    </w:p>
    <w:p w14:paraId="3EC3704A" w14:textId="353DB2F6" w:rsidR="0012551E" w:rsidRDefault="0012551E" w:rsidP="00154BF4">
      <w:pPr>
        <w:rPr>
          <w:noProof/>
          <w:sz w:val="22"/>
        </w:rPr>
      </w:pPr>
      <w:r>
        <w:rPr>
          <w:noProof/>
          <w:sz w:val="22"/>
        </w:rPr>
        <w:t>2</w:t>
      </w:r>
      <w:r w:rsidR="004D5036">
        <w:rPr>
          <w:noProof/>
          <w:sz w:val="22"/>
        </w:rPr>
        <w:t>5</w:t>
      </w:r>
      <w:r>
        <w:rPr>
          <w:noProof/>
          <w:sz w:val="22"/>
        </w:rPr>
        <w:t xml:space="preserve">: </w:t>
      </w:r>
      <w:r w:rsidR="006E586D">
        <w:rPr>
          <w:noProof/>
          <w:sz w:val="22"/>
        </w:rPr>
        <w:t>Samtykke til k</w:t>
      </w:r>
      <w:r>
        <w:rPr>
          <w:noProof/>
          <w:sz w:val="22"/>
        </w:rPr>
        <w:t>ørsel med privatbiler</w:t>
      </w:r>
      <w:r w:rsidR="00840330">
        <w:rPr>
          <w:noProof/>
          <w:sz w:val="22"/>
        </w:rPr>
        <w:t xml:space="preserve"> og opslag på Facebook</w:t>
      </w:r>
      <w:r w:rsidR="00140EDD">
        <w:rPr>
          <w:noProof/>
          <w:sz w:val="22"/>
        </w:rPr>
        <w:tab/>
        <w:t>s.13</w:t>
      </w:r>
    </w:p>
    <w:p w14:paraId="6AB7976E" w14:textId="04E9C2C6" w:rsidR="0012551E" w:rsidRDefault="0012551E" w:rsidP="00154BF4">
      <w:pPr>
        <w:rPr>
          <w:noProof/>
          <w:sz w:val="22"/>
        </w:rPr>
      </w:pPr>
      <w:r>
        <w:rPr>
          <w:noProof/>
          <w:sz w:val="22"/>
        </w:rPr>
        <w:t>2</w:t>
      </w:r>
      <w:r w:rsidR="004D5036">
        <w:rPr>
          <w:noProof/>
          <w:sz w:val="22"/>
        </w:rPr>
        <w:t>6</w:t>
      </w:r>
      <w:r>
        <w:rPr>
          <w:noProof/>
          <w:sz w:val="22"/>
        </w:rPr>
        <w:t>: Parkering</w:t>
      </w:r>
      <w:r w:rsidR="00140EDD">
        <w:rPr>
          <w:noProof/>
          <w:sz w:val="22"/>
        </w:rPr>
        <w:tab/>
      </w:r>
      <w:r w:rsidR="00140EDD">
        <w:rPr>
          <w:noProof/>
          <w:sz w:val="22"/>
        </w:rPr>
        <w:tab/>
      </w:r>
      <w:r w:rsidR="00140EDD">
        <w:rPr>
          <w:noProof/>
          <w:sz w:val="22"/>
        </w:rPr>
        <w:tab/>
      </w:r>
      <w:r w:rsidR="00140EDD">
        <w:rPr>
          <w:noProof/>
          <w:sz w:val="22"/>
        </w:rPr>
        <w:tab/>
      </w:r>
      <w:r w:rsidR="00140EDD">
        <w:rPr>
          <w:noProof/>
          <w:sz w:val="22"/>
        </w:rPr>
        <w:tab/>
        <w:t>s.13</w:t>
      </w:r>
    </w:p>
    <w:p w14:paraId="20393AEB" w14:textId="7363A52C" w:rsidR="00B85D41" w:rsidRDefault="0012551E" w:rsidP="00154BF4">
      <w:pPr>
        <w:rPr>
          <w:noProof/>
          <w:sz w:val="22"/>
        </w:rPr>
      </w:pPr>
      <w:r>
        <w:rPr>
          <w:noProof/>
          <w:sz w:val="22"/>
        </w:rPr>
        <w:t>2</w:t>
      </w:r>
      <w:r w:rsidR="004D5036">
        <w:rPr>
          <w:noProof/>
          <w:sz w:val="22"/>
        </w:rPr>
        <w:t>7</w:t>
      </w:r>
      <w:r>
        <w:rPr>
          <w:noProof/>
          <w:sz w:val="22"/>
        </w:rPr>
        <w:t>: Telefonliste</w:t>
      </w:r>
      <w:r w:rsidR="00140EDD">
        <w:rPr>
          <w:noProof/>
          <w:sz w:val="22"/>
        </w:rPr>
        <w:tab/>
      </w:r>
      <w:r w:rsidR="00140EDD">
        <w:rPr>
          <w:noProof/>
          <w:sz w:val="22"/>
        </w:rPr>
        <w:tab/>
      </w:r>
      <w:r w:rsidR="00140EDD">
        <w:rPr>
          <w:noProof/>
          <w:sz w:val="22"/>
        </w:rPr>
        <w:tab/>
      </w:r>
      <w:r w:rsidR="00140EDD">
        <w:rPr>
          <w:noProof/>
          <w:sz w:val="22"/>
        </w:rPr>
        <w:tab/>
        <w:t>s.13</w:t>
      </w:r>
    </w:p>
    <w:p w14:paraId="4E9608AF" w14:textId="6AF80F55" w:rsidR="00840330" w:rsidRDefault="00841E91" w:rsidP="00154BF4">
      <w:pPr>
        <w:rPr>
          <w:noProof/>
          <w:sz w:val="22"/>
        </w:rPr>
      </w:pPr>
      <w:r>
        <w:rPr>
          <w:noProof/>
          <w:sz w:val="22"/>
        </w:rPr>
        <w:t>2</w:t>
      </w:r>
      <w:r w:rsidR="004D5036">
        <w:rPr>
          <w:noProof/>
          <w:sz w:val="22"/>
        </w:rPr>
        <w:t>8</w:t>
      </w:r>
      <w:r>
        <w:rPr>
          <w:noProof/>
          <w:sz w:val="22"/>
        </w:rPr>
        <w:t>: Vaccination</w:t>
      </w:r>
      <w:r>
        <w:rPr>
          <w:noProof/>
          <w:sz w:val="22"/>
        </w:rPr>
        <w:tab/>
      </w:r>
      <w:r>
        <w:rPr>
          <w:noProof/>
          <w:sz w:val="22"/>
        </w:rPr>
        <w:tab/>
      </w:r>
      <w:r>
        <w:rPr>
          <w:noProof/>
          <w:sz w:val="22"/>
        </w:rPr>
        <w:tab/>
      </w:r>
      <w:r>
        <w:rPr>
          <w:noProof/>
          <w:sz w:val="22"/>
        </w:rPr>
        <w:tab/>
        <w:t>s.13</w:t>
      </w:r>
    </w:p>
    <w:p w14:paraId="6CD80E11" w14:textId="77777777" w:rsidR="009D1115" w:rsidRPr="00D533FA" w:rsidRDefault="00B85D41" w:rsidP="00154BF4">
      <w:pPr>
        <w:rPr>
          <w:b/>
          <w:noProof/>
          <w:sz w:val="22"/>
        </w:rPr>
      </w:pPr>
      <w:r>
        <w:rPr>
          <w:noProof/>
          <w:sz w:val="22"/>
        </w:rPr>
        <w:br w:type="page"/>
      </w:r>
      <w:r w:rsidR="00D533FA" w:rsidRPr="00D533FA">
        <w:rPr>
          <w:b/>
          <w:noProof/>
          <w:sz w:val="22"/>
        </w:rPr>
        <w:lastRenderedPageBreak/>
        <w:t xml:space="preserve">1: </w:t>
      </w:r>
      <w:r w:rsidR="00151475" w:rsidRPr="00D533FA">
        <w:rPr>
          <w:b/>
          <w:noProof/>
          <w:sz w:val="22"/>
        </w:rPr>
        <w:t>Velkommen!</w:t>
      </w:r>
    </w:p>
    <w:p w14:paraId="37A0A2FA" w14:textId="77777777" w:rsidR="009D1115" w:rsidRDefault="00151475" w:rsidP="00154BF4">
      <w:pPr>
        <w:rPr>
          <w:noProof/>
          <w:sz w:val="22"/>
        </w:rPr>
      </w:pPr>
      <w:r>
        <w:rPr>
          <w:noProof/>
          <w:sz w:val="22"/>
        </w:rPr>
        <w:tab/>
      </w:r>
    </w:p>
    <w:p w14:paraId="289933F4" w14:textId="77777777" w:rsidR="009D1115" w:rsidRDefault="00151475" w:rsidP="00154BF4">
      <w:pPr>
        <w:pStyle w:val="Brdtekst"/>
        <w:jc w:val="left"/>
        <w:rPr>
          <w:sz w:val="22"/>
        </w:rPr>
      </w:pPr>
      <w:r>
        <w:rPr>
          <w:sz w:val="22"/>
        </w:rPr>
        <w:t xml:space="preserve">Dit barn skal nu til at starte i </w:t>
      </w:r>
      <w:proofErr w:type="spellStart"/>
      <w:r>
        <w:rPr>
          <w:sz w:val="22"/>
        </w:rPr>
        <w:t>Naturbørnehaven</w:t>
      </w:r>
      <w:proofErr w:type="spellEnd"/>
      <w:r>
        <w:rPr>
          <w:sz w:val="22"/>
        </w:rPr>
        <w:t xml:space="preserve"> Lillemyr. Det er en stor og afgørende begivenhed i barnets liv, og det er vigtigt, at vi hjælper barnet til at få en god oplevelse i børnehaven. Dette skal gøres blandt andet ved, at I kender til de praktiske forhold omkring børnehaven, og ved, at I som forældre samarbejder med børnehavens pædagogiske medarbejdere. </w:t>
      </w:r>
    </w:p>
    <w:p w14:paraId="186AD708" w14:textId="77777777" w:rsidR="009D1115" w:rsidRDefault="009D1115" w:rsidP="00154BF4">
      <w:pPr>
        <w:pStyle w:val="Brdtekst"/>
        <w:jc w:val="left"/>
        <w:rPr>
          <w:sz w:val="22"/>
        </w:rPr>
      </w:pPr>
    </w:p>
    <w:p w14:paraId="55C81B02" w14:textId="77777777" w:rsidR="00D533FA" w:rsidRDefault="00151475" w:rsidP="00154BF4">
      <w:pPr>
        <w:pStyle w:val="Brdtekst"/>
        <w:jc w:val="left"/>
        <w:rPr>
          <w:sz w:val="22"/>
        </w:rPr>
      </w:pPr>
      <w:proofErr w:type="spellStart"/>
      <w:r>
        <w:rPr>
          <w:sz w:val="22"/>
        </w:rPr>
        <w:t>Naturbørnehaven</w:t>
      </w:r>
      <w:proofErr w:type="spellEnd"/>
      <w:r>
        <w:rPr>
          <w:sz w:val="22"/>
        </w:rPr>
        <w:t xml:space="preserve"> Lillemyr adskiller sig fra andre børnehaver på tre vigtige punkter. </w:t>
      </w:r>
    </w:p>
    <w:p w14:paraId="78C0F20A" w14:textId="77777777" w:rsidR="00D533FA" w:rsidRDefault="00151475" w:rsidP="00154BF4">
      <w:pPr>
        <w:pStyle w:val="Brdtekst"/>
        <w:jc w:val="left"/>
        <w:rPr>
          <w:sz w:val="22"/>
        </w:rPr>
      </w:pPr>
      <w:r>
        <w:rPr>
          <w:sz w:val="22"/>
        </w:rPr>
        <w:t xml:space="preserve">1. Børnehaven er privat, dvs. børnehaven er helt igennem forældrenes ansvar. </w:t>
      </w:r>
    </w:p>
    <w:p w14:paraId="1D12736E" w14:textId="77777777" w:rsidR="00D533FA" w:rsidRDefault="00151475" w:rsidP="00154BF4">
      <w:pPr>
        <w:pStyle w:val="Brdtekst"/>
        <w:jc w:val="left"/>
        <w:rPr>
          <w:sz w:val="22"/>
        </w:rPr>
      </w:pPr>
      <w:r>
        <w:rPr>
          <w:sz w:val="22"/>
        </w:rPr>
        <w:t xml:space="preserve">2. Børnehaven er en </w:t>
      </w:r>
      <w:proofErr w:type="spellStart"/>
      <w:r>
        <w:rPr>
          <w:sz w:val="22"/>
        </w:rPr>
        <w:t>naturbørnehave</w:t>
      </w:r>
      <w:proofErr w:type="spellEnd"/>
      <w:r>
        <w:rPr>
          <w:sz w:val="22"/>
        </w:rPr>
        <w:t xml:space="preserve">, dvs. at børnene - afhængigt af alder - opholder sig meget udendørs. </w:t>
      </w:r>
    </w:p>
    <w:p w14:paraId="67E2F7EF" w14:textId="77777777" w:rsidR="00D533FA" w:rsidRDefault="00151475" w:rsidP="00154BF4">
      <w:pPr>
        <w:pStyle w:val="Brdtekst"/>
        <w:jc w:val="left"/>
        <w:rPr>
          <w:sz w:val="22"/>
        </w:rPr>
      </w:pPr>
      <w:r>
        <w:rPr>
          <w:sz w:val="22"/>
        </w:rPr>
        <w:t xml:space="preserve">3. Børnehaven er en integreret institution, så der er en stor aldersspredning, og dermed mange hensyn at tage. </w:t>
      </w:r>
    </w:p>
    <w:p w14:paraId="094E75C7" w14:textId="77777777" w:rsidR="00D533FA" w:rsidRDefault="00D533FA" w:rsidP="00154BF4">
      <w:pPr>
        <w:pStyle w:val="Brdtekst"/>
        <w:jc w:val="left"/>
        <w:rPr>
          <w:sz w:val="22"/>
        </w:rPr>
      </w:pPr>
    </w:p>
    <w:p w14:paraId="220900A0" w14:textId="3DEABE9F" w:rsidR="009D1115" w:rsidRDefault="00151475" w:rsidP="00154BF4">
      <w:pPr>
        <w:pStyle w:val="Brdtekst"/>
        <w:jc w:val="left"/>
        <w:rPr>
          <w:sz w:val="22"/>
        </w:rPr>
      </w:pPr>
      <w:r>
        <w:rPr>
          <w:sz w:val="22"/>
        </w:rPr>
        <w:t>Det er vigtigt på forhånd at gøre sig klart</w:t>
      </w:r>
      <w:r w:rsidR="001B6EC5">
        <w:rPr>
          <w:sz w:val="22"/>
        </w:rPr>
        <w:t>,</w:t>
      </w:r>
      <w:r>
        <w:rPr>
          <w:sz w:val="22"/>
        </w:rPr>
        <w:t xml:space="preserve"> hvad disse ting betyder for barnets og jeres hverdag med børnehaven. I det følgende kan I læse om børnehaven, og de ting, som det er værd at vide, når jeres barn skal starte i Lillemyr. Vi håber, at dette materiale kan være et nyttigt redskab for jer både nu og senere i barnets </w:t>
      </w:r>
      <w:r w:rsidR="002E017E">
        <w:rPr>
          <w:sz w:val="22"/>
        </w:rPr>
        <w:t>Lillemyr tilværelse</w:t>
      </w:r>
      <w:r>
        <w:rPr>
          <w:sz w:val="22"/>
        </w:rPr>
        <w:t>.</w:t>
      </w:r>
    </w:p>
    <w:p w14:paraId="4E69CFD8" w14:textId="77777777" w:rsidR="009D1115" w:rsidRDefault="009D1115" w:rsidP="00154BF4">
      <w:pPr>
        <w:pStyle w:val="Brdtekst"/>
        <w:jc w:val="left"/>
        <w:rPr>
          <w:sz w:val="22"/>
        </w:rPr>
      </w:pPr>
    </w:p>
    <w:p w14:paraId="4C576384" w14:textId="6052C97C" w:rsidR="009D1115" w:rsidRDefault="00D533FA" w:rsidP="00154BF4">
      <w:pPr>
        <w:pStyle w:val="Brdtekst"/>
        <w:jc w:val="left"/>
        <w:rPr>
          <w:sz w:val="22"/>
        </w:rPr>
      </w:pPr>
      <w:r>
        <w:rPr>
          <w:sz w:val="22"/>
        </w:rPr>
        <w:t>Folderen</w:t>
      </w:r>
      <w:r w:rsidR="00151475">
        <w:rPr>
          <w:sz w:val="22"/>
        </w:rPr>
        <w:t xml:space="preserve"> vil løbende blive revideret i takt med, at børnehaven udvikler sig. Skulle du have kommentarer, f.eks. forslag til andre nyttige oplysninger, hører vi meget gerne disse. </w:t>
      </w:r>
    </w:p>
    <w:p w14:paraId="4F9194D2" w14:textId="77777777" w:rsidR="009D1115" w:rsidRDefault="009D1115" w:rsidP="00154BF4">
      <w:pPr>
        <w:pStyle w:val="Brdtekst"/>
        <w:jc w:val="left"/>
        <w:rPr>
          <w:sz w:val="22"/>
        </w:rPr>
      </w:pPr>
    </w:p>
    <w:p w14:paraId="1F071C46" w14:textId="77777777" w:rsidR="009D1115" w:rsidRDefault="00151475" w:rsidP="00154BF4">
      <w:pPr>
        <w:pStyle w:val="Brdtekst"/>
        <w:jc w:val="left"/>
        <w:rPr>
          <w:sz w:val="22"/>
        </w:rPr>
      </w:pPr>
      <w:r>
        <w:rPr>
          <w:sz w:val="22"/>
        </w:rPr>
        <w:t>Velkommen til Lillemyr. Vi håber, at både I og jeres barn vil føle sig godt tilpas</w:t>
      </w:r>
      <w:r w:rsidR="0012551E">
        <w:rPr>
          <w:sz w:val="22"/>
        </w:rPr>
        <w:t xml:space="preserve"> og få nogle rigtig gode år her.</w:t>
      </w:r>
    </w:p>
    <w:p w14:paraId="6ED4770E" w14:textId="77777777" w:rsidR="009D1115" w:rsidRDefault="009D1115" w:rsidP="00154BF4">
      <w:pPr>
        <w:pStyle w:val="Brdtekst"/>
        <w:jc w:val="left"/>
        <w:rPr>
          <w:sz w:val="22"/>
        </w:rPr>
      </w:pPr>
    </w:p>
    <w:p w14:paraId="67E834D1" w14:textId="77777777" w:rsidR="00C55559" w:rsidRDefault="00C55559" w:rsidP="00154BF4">
      <w:pPr>
        <w:pStyle w:val="Brdtekst"/>
        <w:jc w:val="left"/>
        <w:rPr>
          <w:sz w:val="22"/>
        </w:rPr>
      </w:pPr>
    </w:p>
    <w:p w14:paraId="523F22F2" w14:textId="77777777" w:rsidR="00C55559" w:rsidRDefault="00C55559" w:rsidP="00154BF4">
      <w:pPr>
        <w:pStyle w:val="Brdtekst"/>
        <w:jc w:val="left"/>
        <w:rPr>
          <w:sz w:val="22"/>
        </w:rPr>
      </w:pPr>
    </w:p>
    <w:p w14:paraId="5B2C82C4" w14:textId="462681F3" w:rsidR="00446A1D" w:rsidRDefault="002E017E" w:rsidP="00154BF4">
      <w:pPr>
        <w:rPr>
          <w:sz w:val="22"/>
        </w:rPr>
      </w:pPr>
      <w:r>
        <w:rPr>
          <w:sz w:val="22"/>
        </w:rPr>
        <w:t xml:space="preserve">, </w:t>
      </w:r>
      <w:proofErr w:type="spellStart"/>
      <w:r>
        <w:rPr>
          <w:sz w:val="22"/>
        </w:rPr>
        <w:t>For</w:t>
      </w:r>
      <w:r w:rsidR="006C4312">
        <w:rPr>
          <w:sz w:val="22"/>
        </w:rPr>
        <w:t>person</w:t>
      </w:r>
      <w:proofErr w:type="spellEnd"/>
      <w:r>
        <w:rPr>
          <w:sz w:val="22"/>
        </w:rPr>
        <w:t xml:space="preserve"> for bestyrelsen</w:t>
      </w:r>
    </w:p>
    <w:p w14:paraId="55A185C6" w14:textId="77777777" w:rsidR="00446A1D" w:rsidRDefault="00446A1D">
      <w:pPr>
        <w:rPr>
          <w:sz w:val="22"/>
        </w:rPr>
      </w:pPr>
      <w:r>
        <w:rPr>
          <w:sz w:val="22"/>
        </w:rPr>
        <w:br w:type="page"/>
      </w:r>
    </w:p>
    <w:p w14:paraId="3095DE56" w14:textId="77777777" w:rsidR="009D1115" w:rsidRDefault="00D533FA" w:rsidP="00154BF4">
      <w:pPr>
        <w:rPr>
          <w:b/>
        </w:rPr>
      </w:pPr>
      <w:r w:rsidRPr="00D533FA">
        <w:rPr>
          <w:b/>
          <w:sz w:val="22"/>
          <w:szCs w:val="28"/>
        </w:rPr>
        <w:lastRenderedPageBreak/>
        <w:t xml:space="preserve">2: </w:t>
      </w:r>
      <w:r w:rsidR="00151475" w:rsidRPr="00D533FA">
        <w:rPr>
          <w:b/>
        </w:rPr>
        <w:t>Pædagogisk</w:t>
      </w:r>
      <w:r w:rsidR="00151475">
        <w:rPr>
          <w:b/>
        </w:rPr>
        <w:t xml:space="preserve"> målsætning</w:t>
      </w:r>
    </w:p>
    <w:p w14:paraId="007F682E" w14:textId="77777777" w:rsidR="009D1115" w:rsidRDefault="009D1115" w:rsidP="00154BF4">
      <w:pPr>
        <w:pStyle w:val="Brdtekst"/>
        <w:jc w:val="left"/>
        <w:rPr>
          <w:i/>
          <w:sz w:val="22"/>
        </w:rPr>
      </w:pPr>
    </w:p>
    <w:p w14:paraId="32CC6582" w14:textId="77777777" w:rsidR="009D1115" w:rsidRDefault="00151475" w:rsidP="00154BF4">
      <w:pPr>
        <w:pStyle w:val="Brdtekst"/>
        <w:jc w:val="left"/>
        <w:rPr>
          <w:i/>
          <w:sz w:val="22"/>
        </w:rPr>
      </w:pPr>
      <w:r>
        <w:rPr>
          <w:i/>
          <w:sz w:val="22"/>
        </w:rPr>
        <w:t xml:space="preserve">Formålet er at skabe en god barnetilværelse, med plads og tid til ro, fordybelse og udvikling på barnets præmisser. </w:t>
      </w:r>
    </w:p>
    <w:p w14:paraId="665EF9ED" w14:textId="77777777" w:rsidR="009D1115" w:rsidRDefault="009D1115" w:rsidP="00154BF4">
      <w:pPr>
        <w:pStyle w:val="Brdtekst"/>
        <w:jc w:val="left"/>
        <w:rPr>
          <w:i/>
          <w:sz w:val="22"/>
        </w:rPr>
      </w:pPr>
    </w:p>
    <w:p w14:paraId="64A6EC4C" w14:textId="42FF0858" w:rsidR="009D1115" w:rsidRDefault="00151475" w:rsidP="00154BF4">
      <w:pPr>
        <w:pStyle w:val="Brdtekst"/>
        <w:jc w:val="left"/>
        <w:rPr>
          <w:sz w:val="22"/>
        </w:rPr>
      </w:pPr>
      <w:r>
        <w:rPr>
          <w:sz w:val="22"/>
        </w:rPr>
        <w:t>Det betyder at</w:t>
      </w:r>
      <w:r>
        <w:rPr>
          <w:sz w:val="22"/>
        </w:rPr>
        <w:br/>
      </w:r>
    </w:p>
    <w:p w14:paraId="72C4170B" w14:textId="3A1D81E0" w:rsidR="009D1115" w:rsidRDefault="00151475" w:rsidP="00154BF4">
      <w:pPr>
        <w:pStyle w:val="Brdtekst"/>
        <w:numPr>
          <w:ilvl w:val="0"/>
          <w:numId w:val="39"/>
        </w:numPr>
        <w:jc w:val="left"/>
        <w:rPr>
          <w:sz w:val="22"/>
        </w:rPr>
      </w:pPr>
      <w:r>
        <w:rPr>
          <w:sz w:val="22"/>
        </w:rPr>
        <w:t xml:space="preserve">I </w:t>
      </w:r>
      <w:r w:rsidR="002E017E">
        <w:rPr>
          <w:sz w:val="22"/>
        </w:rPr>
        <w:t>Lillemyr</w:t>
      </w:r>
      <w:r>
        <w:rPr>
          <w:sz w:val="22"/>
        </w:rPr>
        <w:t xml:space="preserve"> skal der være plads til forskellighed. Mennesket er udstyret med mange forskellige ressourcer, og der skal være plads til alle. Vi skal blive gode til at bruge hinandens ressourcer positivt. </w:t>
      </w:r>
    </w:p>
    <w:p w14:paraId="67B4EF5D" w14:textId="77777777" w:rsidR="009D1115" w:rsidRDefault="00151475" w:rsidP="00154BF4">
      <w:pPr>
        <w:pStyle w:val="Brdtekst"/>
        <w:numPr>
          <w:ilvl w:val="0"/>
          <w:numId w:val="39"/>
        </w:numPr>
        <w:jc w:val="left"/>
        <w:rPr>
          <w:sz w:val="22"/>
        </w:rPr>
      </w:pPr>
      <w:r>
        <w:rPr>
          <w:sz w:val="22"/>
        </w:rPr>
        <w:t>Alle skal føle sig nødvendige i børnehaven, - en god følelse af at høre til, og være savnet, når man er væk.</w:t>
      </w:r>
    </w:p>
    <w:p w14:paraId="234FB20E" w14:textId="3259A726" w:rsidR="009D1115" w:rsidRDefault="00151475" w:rsidP="00154BF4">
      <w:pPr>
        <w:pStyle w:val="Brdtekst"/>
        <w:numPr>
          <w:ilvl w:val="0"/>
          <w:numId w:val="39"/>
        </w:numPr>
        <w:jc w:val="left"/>
        <w:rPr>
          <w:sz w:val="22"/>
        </w:rPr>
      </w:pPr>
      <w:r>
        <w:rPr>
          <w:sz w:val="22"/>
        </w:rPr>
        <w:t>Det er vigtigt at børnene lærer at færdes ude på en fornuftig måde, - lærer at kende forskel på en tidsel og en brændenælde, - altså lærer</w:t>
      </w:r>
      <w:r w:rsidR="00DD7F37">
        <w:rPr>
          <w:sz w:val="22"/>
        </w:rPr>
        <w:t xml:space="preserve"> at være nysgerrig på</w:t>
      </w:r>
      <w:r>
        <w:rPr>
          <w:sz w:val="22"/>
        </w:rPr>
        <w:t xml:space="preserve"> naturen. Vi skal være meget ude; det er godt for helbredet og så er der dejligt højt til loftet. Der er plads til alle, og man kan få lov til at udfolde sig, uden at genere hinanden. </w:t>
      </w:r>
    </w:p>
    <w:p w14:paraId="436E92CF" w14:textId="6158D3C8" w:rsidR="009D1115" w:rsidRDefault="00151475" w:rsidP="00154BF4">
      <w:pPr>
        <w:pStyle w:val="Brdtekst"/>
        <w:numPr>
          <w:ilvl w:val="0"/>
          <w:numId w:val="39"/>
        </w:numPr>
        <w:jc w:val="left"/>
        <w:rPr>
          <w:sz w:val="22"/>
        </w:rPr>
      </w:pPr>
      <w:r>
        <w:rPr>
          <w:sz w:val="22"/>
        </w:rPr>
        <w:t>Det er vigtigt, at børnene lærer at bruge deres fantasi – også uden legetøj. Der skal være tid og plads til den frie leg uden alt for mange afbrydelser, og der skal være tid til ro og fordybelse for barnet.</w:t>
      </w:r>
    </w:p>
    <w:p w14:paraId="0402F33C" w14:textId="1201CDA8" w:rsidR="001B540D" w:rsidRDefault="001B540D" w:rsidP="00154BF4">
      <w:pPr>
        <w:pStyle w:val="Brdtekst"/>
        <w:numPr>
          <w:ilvl w:val="0"/>
          <w:numId w:val="39"/>
        </w:numPr>
        <w:jc w:val="left"/>
        <w:rPr>
          <w:sz w:val="22"/>
        </w:rPr>
      </w:pPr>
      <w:r>
        <w:rPr>
          <w:sz w:val="22"/>
        </w:rPr>
        <w:t>Vi anser begreber som tryghed, trivsel, udvikling, genkendelighed og mangfoldighed som vigtige elementer i vores hverdag</w:t>
      </w:r>
      <w:r w:rsidR="00DD7F37">
        <w:rPr>
          <w:sz w:val="22"/>
        </w:rPr>
        <w:t>, og læringen skal forgå gennem leg</w:t>
      </w:r>
      <w:r>
        <w:rPr>
          <w:sz w:val="22"/>
        </w:rPr>
        <w:t xml:space="preserve">. Vi skal hver dag komme til det </w:t>
      </w:r>
      <w:r w:rsidR="00DD7F37">
        <w:rPr>
          <w:sz w:val="22"/>
        </w:rPr>
        <w:t>kendte</w:t>
      </w:r>
      <w:r>
        <w:rPr>
          <w:sz w:val="22"/>
        </w:rPr>
        <w:t xml:space="preserve"> Lillemyr, </w:t>
      </w:r>
      <w:r w:rsidR="00DD7F37">
        <w:rPr>
          <w:sz w:val="22"/>
        </w:rPr>
        <w:t>og</w:t>
      </w:r>
      <w:r>
        <w:rPr>
          <w:sz w:val="22"/>
        </w:rPr>
        <w:t xml:space="preserve"> </w:t>
      </w:r>
      <w:r w:rsidR="00DD7F37">
        <w:rPr>
          <w:sz w:val="22"/>
        </w:rPr>
        <w:t>samtidig</w:t>
      </w:r>
      <w:r>
        <w:rPr>
          <w:sz w:val="22"/>
        </w:rPr>
        <w:t xml:space="preserve"> gå</w:t>
      </w:r>
      <w:r w:rsidR="00DD7F37">
        <w:rPr>
          <w:sz w:val="22"/>
        </w:rPr>
        <w:t xml:space="preserve"> hjem</w:t>
      </w:r>
      <w:r>
        <w:rPr>
          <w:sz w:val="22"/>
        </w:rPr>
        <w:t xml:space="preserve"> herfra med </w:t>
      </w:r>
      <w:r w:rsidR="00DD7F37">
        <w:rPr>
          <w:sz w:val="22"/>
        </w:rPr>
        <w:t>nogle gode</w:t>
      </w:r>
      <w:r>
        <w:rPr>
          <w:sz w:val="22"/>
        </w:rPr>
        <w:t xml:space="preserve"> oplevelse</w:t>
      </w:r>
      <w:r w:rsidR="00DD7F37">
        <w:rPr>
          <w:sz w:val="22"/>
        </w:rPr>
        <w:t>r.</w:t>
      </w:r>
    </w:p>
    <w:p w14:paraId="0039E4B8" w14:textId="77777777" w:rsidR="001B540D" w:rsidRDefault="001B540D" w:rsidP="00154BF4">
      <w:pPr>
        <w:pStyle w:val="Brdtekst"/>
        <w:jc w:val="left"/>
        <w:rPr>
          <w:sz w:val="22"/>
        </w:rPr>
      </w:pPr>
    </w:p>
    <w:p w14:paraId="480828DB" w14:textId="77777777" w:rsidR="0077507A" w:rsidRDefault="0012551E" w:rsidP="00154BF4">
      <w:pPr>
        <w:pStyle w:val="Brdtekst"/>
        <w:jc w:val="left"/>
        <w:rPr>
          <w:sz w:val="22"/>
        </w:rPr>
      </w:pPr>
      <w:r>
        <w:rPr>
          <w:sz w:val="22"/>
        </w:rPr>
        <w:t>I Lillemyr</w:t>
      </w:r>
      <w:r w:rsidR="00151475">
        <w:rPr>
          <w:sz w:val="22"/>
        </w:rPr>
        <w:t xml:space="preserve"> skal børnene lære mange ting, f.eks. </w:t>
      </w:r>
    </w:p>
    <w:p w14:paraId="7C14345F" w14:textId="77777777" w:rsidR="0077507A" w:rsidRDefault="00151475" w:rsidP="00154BF4">
      <w:pPr>
        <w:pStyle w:val="Brdtekst"/>
        <w:jc w:val="left"/>
        <w:rPr>
          <w:sz w:val="22"/>
        </w:rPr>
        <w:sectPr w:rsidR="0077507A" w:rsidSect="00FF3B1A">
          <w:footerReference w:type="even" r:id="rId8"/>
          <w:footerReference w:type="default" r:id="rId9"/>
          <w:pgSz w:w="11907" w:h="16839" w:code="9"/>
          <w:pgMar w:top="1440" w:right="1080" w:bottom="1440" w:left="1080" w:header="708" w:footer="708" w:gutter="0"/>
          <w:pgNumType w:start="0"/>
          <w:cols w:space="708"/>
          <w:docGrid w:linePitch="360"/>
        </w:sectPr>
      </w:pPr>
      <w:r>
        <w:rPr>
          <w:sz w:val="22"/>
        </w:rPr>
        <w:br/>
      </w:r>
    </w:p>
    <w:p w14:paraId="2E2A0E6F" w14:textId="77777777" w:rsidR="001B540D" w:rsidRDefault="00151475" w:rsidP="00154BF4">
      <w:pPr>
        <w:pStyle w:val="Brdtekst"/>
        <w:jc w:val="left"/>
        <w:rPr>
          <w:sz w:val="22"/>
        </w:rPr>
      </w:pPr>
      <w:r>
        <w:rPr>
          <w:sz w:val="22"/>
        </w:rPr>
        <w:t>- at kunne lytte</w:t>
      </w:r>
      <w:r>
        <w:rPr>
          <w:sz w:val="22"/>
        </w:rPr>
        <w:tab/>
      </w:r>
      <w:r>
        <w:rPr>
          <w:sz w:val="22"/>
        </w:rPr>
        <w:tab/>
      </w:r>
    </w:p>
    <w:p w14:paraId="1E787DC9" w14:textId="77777777" w:rsidR="001B540D" w:rsidRDefault="001B540D" w:rsidP="00154BF4">
      <w:pPr>
        <w:pStyle w:val="Brdtekst"/>
        <w:jc w:val="left"/>
        <w:rPr>
          <w:sz w:val="22"/>
        </w:rPr>
      </w:pPr>
      <w:r>
        <w:rPr>
          <w:sz w:val="22"/>
        </w:rPr>
        <w:t>- at blive glade for sig</w:t>
      </w:r>
      <w:r w:rsidR="00151475">
        <w:rPr>
          <w:sz w:val="22"/>
        </w:rPr>
        <w:t xml:space="preserve"> selv</w:t>
      </w:r>
      <w:r w:rsidR="00151475">
        <w:rPr>
          <w:sz w:val="22"/>
        </w:rPr>
        <w:br/>
        <w:t>- at tage hensyn</w:t>
      </w:r>
      <w:r>
        <w:rPr>
          <w:sz w:val="22"/>
        </w:rPr>
        <w:t xml:space="preserve"> og være gode kammerater</w:t>
      </w:r>
      <w:r w:rsidR="00151475">
        <w:rPr>
          <w:sz w:val="22"/>
        </w:rPr>
        <w:tab/>
      </w:r>
    </w:p>
    <w:p w14:paraId="0F7E4A1C" w14:textId="67668166" w:rsidR="001B540D" w:rsidRDefault="00151475" w:rsidP="00154BF4">
      <w:pPr>
        <w:pStyle w:val="Brdtekst"/>
        <w:jc w:val="left"/>
        <w:rPr>
          <w:sz w:val="22"/>
        </w:rPr>
      </w:pPr>
      <w:r>
        <w:rPr>
          <w:sz w:val="22"/>
        </w:rPr>
        <w:t>- at bruge</w:t>
      </w:r>
      <w:r w:rsidR="00996E64">
        <w:rPr>
          <w:sz w:val="22"/>
        </w:rPr>
        <w:t xml:space="preserve"> og tage vare på</w:t>
      </w:r>
      <w:r>
        <w:rPr>
          <w:sz w:val="22"/>
        </w:rPr>
        <w:t xml:space="preserve"> naturen</w:t>
      </w:r>
      <w:r w:rsidR="00996E64">
        <w:rPr>
          <w:sz w:val="22"/>
        </w:rPr>
        <w:t xml:space="preserve"> og miljøet</w:t>
      </w:r>
      <w:r>
        <w:rPr>
          <w:sz w:val="22"/>
        </w:rPr>
        <w:br/>
        <w:t>-</w:t>
      </w:r>
      <w:r w:rsidR="002E7C6C" w:rsidRPr="002E7C6C">
        <w:rPr>
          <w:sz w:val="22"/>
        </w:rPr>
        <w:t xml:space="preserve"> </w:t>
      </w:r>
      <w:r w:rsidR="002E7C6C">
        <w:rPr>
          <w:sz w:val="22"/>
        </w:rPr>
        <w:t>at være nysgerrige og videbegærlige</w:t>
      </w:r>
      <w:r>
        <w:rPr>
          <w:sz w:val="22"/>
        </w:rPr>
        <w:tab/>
      </w:r>
      <w:r>
        <w:rPr>
          <w:sz w:val="22"/>
        </w:rPr>
        <w:tab/>
      </w:r>
    </w:p>
    <w:p w14:paraId="7AEDCF96" w14:textId="7B1270AC" w:rsidR="001B540D" w:rsidRDefault="0077507A" w:rsidP="00154BF4">
      <w:pPr>
        <w:pStyle w:val="Brdtekst"/>
        <w:jc w:val="left"/>
        <w:rPr>
          <w:sz w:val="22"/>
        </w:rPr>
      </w:pPr>
      <w:r>
        <w:rPr>
          <w:sz w:val="22"/>
        </w:rPr>
        <w:br/>
      </w:r>
    </w:p>
    <w:p w14:paraId="1041AF45" w14:textId="2BF1268E" w:rsidR="001B540D" w:rsidRDefault="00151475" w:rsidP="00154BF4">
      <w:pPr>
        <w:pStyle w:val="Brdtekst"/>
        <w:jc w:val="left"/>
        <w:rPr>
          <w:sz w:val="22"/>
        </w:rPr>
      </w:pPr>
      <w:r>
        <w:rPr>
          <w:sz w:val="22"/>
        </w:rPr>
        <w:t>- at lege med forskellige børn</w:t>
      </w:r>
      <w:r>
        <w:rPr>
          <w:sz w:val="22"/>
        </w:rPr>
        <w:br/>
        <w:t xml:space="preserve">- </w:t>
      </w:r>
      <w:r w:rsidR="002E7C6C">
        <w:rPr>
          <w:sz w:val="22"/>
        </w:rPr>
        <w:t>at blive kreative</w:t>
      </w:r>
    </w:p>
    <w:p w14:paraId="42EDB49F" w14:textId="1B32893F" w:rsidR="001B540D" w:rsidRDefault="00151475" w:rsidP="00154BF4">
      <w:pPr>
        <w:pStyle w:val="Brdtekst"/>
        <w:jc w:val="left"/>
        <w:rPr>
          <w:sz w:val="22"/>
        </w:rPr>
      </w:pPr>
      <w:r>
        <w:rPr>
          <w:sz w:val="22"/>
        </w:rPr>
        <w:t xml:space="preserve">- at </w:t>
      </w:r>
      <w:r w:rsidR="002E7C6C">
        <w:rPr>
          <w:sz w:val="22"/>
        </w:rPr>
        <w:t>turde røre/smage/sanse…</w:t>
      </w:r>
      <w:r>
        <w:rPr>
          <w:sz w:val="22"/>
        </w:rPr>
        <w:tab/>
      </w:r>
      <w:r>
        <w:rPr>
          <w:sz w:val="22"/>
        </w:rPr>
        <w:tab/>
      </w:r>
    </w:p>
    <w:p w14:paraId="34370756" w14:textId="69414C1D" w:rsidR="0077507A" w:rsidRDefault="002E7C6C" w:rsidP="00154BF4">
      <w:pPr>
        <w:pStyle w:val="Brdtekst"/>
        <w:jc w:val="left"/>
        <w:rPr>
          <w:sz w:val="22"/>
        </w:rPr>
      </w:pPr>
      <w:r>
        <w:rPr>
          <w:sz w:val="22"/>
        </w:rPr>
        <w:t>- at bruge sin krop</w:t>
      </w:r>
    </w:p>
    <w:p w14:paraId="0A9D18B4" w14:textId="16546989" w:rsidR="0077507A" w:rsidRDefault="0077507A" w:rsidP="00154BF4">
      <w:pPr>
        <w:pStyle w:val="Brdtekst"/>
        <w:jc w:val="left"/>
        <w:rPr>
          <w:sz w:val="22"/>
        </w:rPr>
      </w:pPr>
      <w:r>
        <w:rPr>
          <w:sz w:val="22"/>
        </w:rPr>
        <w:t>- at kunne sige til og fra</w:t>
      </w:r>
    </w:p>
    <w:p w14:paraId="25B8F330" w14:textId="77777777" w:rsidR="002E7C6C" w:rsidRDefault="002E7C6C" w:rsidP="00154BF4">
      <w:pPr>
        <w:pStyle w:val="Brdtekst"/>
        <w:jc w:val="left"/>
        <w:rPr>
          <w:sz w:val="22"/>
        </w:rPr>
      </w:pPr>
    </w:p>
    <w:p w14:paraId="3E214456" w14:textId="122161FD" w:rsidR="002E7C6C" w:rsidRDefault="002E7C6C" w:rsidP="00154BF4">
      <w:pPr>
        <w:pStyle w:val="Brdtekst"/>
        <w:jc w:val="left"/>
        <w:rPr>
          <w:sz w:val="22"/>
        </w:rPr>
        <w:sectPr w:rsidR="002E7C6C" w:rsidSect="00FF3B1A">
          <w:type w:val="continuous"/>
          <w:pgSz w:w="11907" w:h="16839" w:code="9"/>
          <w:pgMar w:top="1701" w:right="1134" w:bottom="1701" w:left="1134" w:header="708" w:footer="708" w:gutter="0"/>
          <w:pgNumType w:start="0"/>
          <w:cols w:num="2" w:space="708"/>
          <w:docGrid w:linePitch="360"/>
        </w:sectPr>
      </w:pPr>
    </w:p>
    <w:p w14:paraId="1D4765C5" w14:textId="7D5855AB" w:rsidR="009D1115" w:rsidRDefault="00151475" w:rsidP="00154BF4">
      <w:pPr>
        <w:pStyle w:val="Brdtekst"/>
        <w:jc w:val="left"/>
        <w:rPr>
          <w:sz w:val="22"/>
        </w:rPr>
      </w:pPr>
      <w:r>
        <w:rPr>
          <w:sz w:val="22"/>
        </w:rPr>
        <w:t>Det er endvidere meget vigtigt, at børnene bliver selvhjulpne</w:t>
      </w:r>
      <w:r w:rsidR="002E7C6C">
        <w:rPr>
          <w:sz w:val="22"/>
        </w:rPr>
        <w:t>. En god læresætning, som vi arbejder ud fra er: Børn skal selv, hvad de kan selv!</w:t>
      </w:r>
      <w:r>
        <w:rPr>
          <w:sz w:val="22"/>
        </w:rPr>
        <w:t xml:space="preserve"> Det skal vi støtte dem i</w:t>
      </w:r>
      <w:r w:rsidR="002E7C6C">
        <w:rPr>
          <w:sz w:val="22"/>
        </w:rPr>
        <w:t>.</w:t>
      </w:r>
    </w:p>
    <w:p w14:paraId="5717F7D4" w14:textId="77777777" w:rsidR="009D1115" w:rsidRDefault="00151475" w:rsidP="00154BF4">
      <w:pPr>
        <w:pStyle w:val="Brdtekst"/>
        <w:jc w:val="left"/>
        <w:rPr>
          <w:sz w:val="22"/>
        </w:rPr>
      </w:pPr>
      <w:r>
        <w:rPr>
          <w:sz w:val="22"/>
        </w:rPr>
        <w:t xml:space="preserve">Det hele kommer ikke på en gang, men sker i takt med børnenes individuelle udviklingstrin. Det kan også kun lade sig gøre, hvis der finder et samarbejde sted mellem </w:t>
      </w:r>
      <w:proofErr w:type="spellStart"/>
      <w:r>
        <w:rPr>
          <w:sz w:val="22"/>
        </w:rPr>
        <w:t>Lillemyrs</w:t>
      </w:r>
      <w:proofErr w:type="spellEnd"/>
      <w:r>
        <w:rPr>
          <w:sz w:val="22"/>
        </w:rPr>
        <w:t xml:space="preserve"> medarbejdere og forældrene. Man hjælper barnet til at få en god tid i </w:t>
      </w:r>
      <w:r w:rsidR="00173354">
        <w:rPr>
          <w:sz w:val="22"/>
        </w:rPr>
        <w:t>Lillemyr</w:t>
      </w:r>
      <w:r>
        <w:rPr>
          <w:sz w:val="22"/>
        </w:rPr>
        <w:t>, hvis man samtidig støtter op om disse ting på hjemmefronten.</w:t>
      </w:r>
    </w:p>
    <w:p w14:paraId="4D8B61DF" w14:textId="77777777" w:rsidR="009D1115" w:rsidRDefault="009D1115" w:rsidP="00154BF4">
      <w:pPr>
        <w:pStyle w:val="Brdtekst"/>
        <w:jc w:val="left"/>
        <w:rPr>
          <w:sz w:val="22"/>
        </w:rPr>
      </w:pPr>
    </w:p>
    <w:p w14:paraId="77368A64" w14:textId="77777777" w:rsidR="009D1115" w:rsidRDefault="00684A93" w:rsidP="00154BF4">
      <w:pPr>
        <w:pStyle w:val="Brdtekst"/>
        <w:jc w:val="left"/>
        <w:rPr>
          <w:b/>
          <w:sz w:val="22"/>
        </w:rPr>
      </w:pPr>
      <w:r>
        <w:rPr>
          <w:b/>
          <w:sz w:val="22"/>
        </w:rPr>
        <w:t xml:space="preserve">3: </w:t>
      </w:r>
      <w:r w:rsidR="00151475">
        <w:rPr>
          <w:b/>
          <w:sz w:val="22"/>
        </w:rPr>
        <w:t>Medarbejdernes rolle</w:t>
      </w:r>
    </w:p>
    <w:p w14:paraId="02680B21" w14:textId="76DC6080" w:rsidR="009D1115" w:rsidRDefault="0012551E" w:rsidP="00154BF4">
      <w:pPr>
        <w:pStyle w:val="Brdtekst"/>
        <w:jc w:val="left"/>
        <w:rPr>
          <w:sz w:val="22"/>
        </w:rPr>
      </w:pPr>
      <w:proofErr w:type="spellStart"/>
      <w:r>
        <w:rPr>
          <w:sz w:val="22"/>
        </w:rPr>
        <w:t>Lillemyrs</w:t>
      </w:r>
      <w:proofErr w:type="spellEnd"/>
      <w:r w:rsidR="00151475">
        <w:rPr>
          <w:sz w:val="22"/>
        </w:rPr>
        <w:t xml:space="preserve"> personale har alle forskellige evner og styrker, som de benytte</w:t>
      </w:r>
      <w:r w:rsidR="002E7C6C">
        <w:rPr>
          <w:sz w:val="22"/>
        </w:rPr>
        <w:t>r</w:t>
      </w:r>
      <w:r w:rsidR="00151475">
        <w:rPr>
          <w:sz w:val="22"/>
        </w:rPr>
        <w:t xml:space="preserve"> i arbejdet med børnene. Alle medarbejdere skal </w:t>
      </w:r>
      <w:r w:rsidR="00996E64">
        <w:rPr>
          <w:sz w:val="22"/>
        </w:rPr>
        <w:t>agere med</w:t>
      </w:r>
      <w:r w:rsidR="00151475">
        <w:rPr>
          <w:sz w:val="22"/>
        </w:rPr>
        <w:t xml:space="preserve"> respekt </w:t>
      </w:r>
      <w:r w:rsidR="00996E64">
        <w:rPr>
          <w:sz w:val="22"/>
        </w:rPr>
        <w:t>overfor børn, forældre, kollegaer, natur og miljø</w:t>
      </w:r>
      <w:r w:rsidR="00151475">
        <w:rPr>
          <w:sz w:val="22"/>
        </w:rPr>
        <w:t xml:space="preserve">. </w:t>
      </w:r>
    </w:p>
    <w:p w14:paraId="6C7F9A92" w14:textId="77777777" w:rsidR="009D1115" w:rsidRDefault="009D1115" w:rsidP="00154BF4">
      <w:pPr>
        <w:pStyle w:val="Brdtekst"/>
        <w:jc w:val="left"/>
        <w:rPr>
          <w:sz w:val="22"/>
        </w:rPr>
      </w:pPr>
    </w:p>
    <w:p w14:paraId="7659CBF9" w14:textId="13E9D695" w:rsidR="009D1115" w:rsidRDefault="00151475" w:rsidP="00154BF4">
      <w:pPr>
        <w:pStyle w:val="Brdtekst"/>
        <w:jc w:val="left"/>
        <w:rPr>
          <w:sz w:val="22"/>
        </w:rPr>
      </w:pPr>
      <w:r>
        <w:rPr>
          <w:sz w:val="22"/>
        </w:rPr>
        <w:t xml:space="preserve">Vi bruger tiden sammen med børnene til forskellige </w:t>
      </w:r>
      <w:r w:rsidR="00996E64">
        <w:rPr>
          <w:sz w:val="22"/>
        </w:rPr>
        <w:t>aktiviteter</w:t>
      </w:r>
      <w:r>
        <w:rPr>
          <w:sz w:val="22"/>
        </w:rPr>
        <w:t xml:space="preserve"> afhængigt af årstiderne. Vi </w:t>
      </w:r>
      <w:r w:rsidR="00996E64">
        <w:rPr>
          <w:sz w:val="22"/>
        </w:rPr>
        <w:t>bruger tiden</w:t>
      </w:r>
      <w:r>
        <w:rPr>
          <w:sz w:val="22"/>
        </w:rPr>
        <w:t xml:space="preserve"> sammen med børnene, hvilket giver mulighed for at se, hvordan det enkelte barn/børnegruppen har det. Børnehavebarnet har ikke</w:t>
      </w:r>
      <w:r w:rsidR="00996E64">
        <w:rPr>
          <w:sz w:val="22"/>
        </w:rPr>
        <w:t xml:space="preserve"> altid</w:t>
      </w:r>
      <w:r>
        <w:rPr>
          <w:sz w:val="22"/>
        </w:rPr>
        <w:t xml:space="preserve"> brug for, at vi blander os i deres gøremål eller løser konflikter for dem. De har brug for, at vi er til stede, at voksne lytter til dem, og at vi giver dem </w:t>
      </w:r>
      <w:r w:rsidR="00996E64">
        <w:rPr>
          <w:sz w:val="22"/>
        </w:rPr>
        <w:t>hjælp</w:t>
      </w:r>
      <w:r>
        <w:rPr>
          <w:sz w:val="22"/>
        </w:rPr>
        <w:t>, ud fra det enkelte barns behov.</w:t>
      </w:r>
    </w:p>
    <w:p w14:paraId="6DF306D1" w14:textId="77777777" w:rsidR="009D1115" w:rsidRDefault="009D1115" w:rsidP="00154BF4">
      <w:pPr>
        <w:pStyle w:val="Brdtekst"/>
        <w:jc w:val="left"/>
        <w:rPr>
          <w:sz w:val="22"/>
        </w:rPr>
      </w:pPr>
    </w:p>
    <w:p w14:paraId="1F596767" w14:textId="77777777" w:rsidR="009D1115" w:rsidRDefault="00151475" w:rsidP="00154BF4">
      <w:pPr>
        <w:pStyle w:val="Brdtekst"/>
        <w:jc w:val="left"/>
        <w:rPr>
          <w:sz w:val="22"/>
        </w:rPr>
      </w:pPr>
      <w:r>
        <w:rPr>
          <w:sz w:val="22"/>
        </w:rPr>
        <w:t>Ud over den daglige dialog mellem medarbejderne, afholdes personalemøder en gang om måneden. På personalemøder drøftes dels hverdagen og rutinerne, dels gennemgår personalet her hvert enkelt barns trivsel og udvikling. Derved sikrer vi, at der hele tiden er bredt kendskab til alle børns situation i personalegruppen,</w:t>
      </w:r>
      <w:r w:rsidR="00B85D41">
        <w:rPr>
          <w:sz w:val="22"/>
        </w:rPr>
        <w:t xml:space="preserve"> </w:t>
      </w:r>
      <w:r>
        <w:rPr>
          <w:sz w:val="22"/>
        </w:rPr>
        <w:t xml:space="preserve">og at der løbende tages stilling til, hvilken indsats der er brug for I forhold til det enkelte barn. På personalemøderne evaluerer personalet endvidere den pædagogiske indsats I forhold til børnehavens læreplaner. </w:t>
      </w:r>
    </w:p>
    <w:p w14:paraId="43E0AE6A" w14:textId="77777777" w:rsidR="001B540D" w:rsidRDefault="001B540D" w:rsidP="00154BF4">
      <w:pPr>
        <w:pStyle w:val="Brdtekst"/>
        <w:jc w:val="left"/>
        <w:rPr>
          <w:sz w:val="22"/>
        </w:rPr>
      </w:pPr>
    </w:p>
    <w:p w14:paraId="1D8FE3BD" w14:textId="77777777" w:rsidR="001B540D" w:rsidRPr="0077507A" w:rsidRDefault="001B540D" w:rsidP="00154BF4">
      <w:pPr>
        <w:pStyle w:val="Brdtekst"/>
        <w:jc w:val="left"/>
        <w:rPr>
          <w:i/>
          <w:sz w:val="22"/>
        </w:rPr>
      </w:pPr>
      <w:r w:rsidRPr="0077507A">
        <w:rPr>
          <w:i/>
          <w:sz w:val="22"/>
        </w:rPr>
        <w:lastRenderedPageBreak/>
        <w:t>Du kan se billeder og navne på hver enkelt medarbejder i entreen</w:t>
      </w:r>
      <w:r w:rsidR="00246C6B">
        <w:rPr>
          <w:i/>
          <w:sz w:val="22"/>
        </w:rPr>
        <w:t xml:space="preserve"> og på hjemmesiden</w:t>
      </w:r>
      <w:r w:rsidRPr="0077507A">
        <w:rPr>
          <w:i/>
          <w:sz w:val="22"/>
        </w:rPr>
        <w:t>. Vi håber dette kan gøre det lidt</w:t>
      </w:r>
      <w:r w:rsidR="00684A93" w:rsidRPr="0077507A">
        <w:rPr>
          <w:i/>
          <w:sz w:val="22"/>
        </w:rPr>
        <w:t xml:space="preserve"> lettere at genkende hver enkel i starten, hvor der er mange nye ansigter at forholde sig til. </w:t>
      </w:r>
    </w:p>
    <w:p w14:paraId="34208B39" w14:textId="77777777" w:rsidR="00684A93" w:rsidRDefault="00684A93" w:rsidP="00154BF4">
      <w:pPr>
        <w:pStyle w:val="Brdtekst"/>
        <w:jc w:val="left"/>
        <w:rPr>
          <w:sz w:val="22"/>
        </w:rPr>
      </w:pPr>
    </w:p>
    <w:p w14:paraId="5F89E112" w14:textId="77777777" w:rsidR="00F16727" w:rsidRDefault="00F16727" w:rsidP="00154BF4">
      <w:pPr>
        <w:pStyle w:val="Brdtekst"/>
        <w:jc w:val="left"/>
        <w:rPr>
          <w:b/>
          <w:sz w:val="22"/>
        </w:rPr>
      </w:pPr>
      <w:r>
        <w:rPr>
          <w:b/>
          <w:sz w:val="22"/>
        </w:rPr>
        <w:t>4: Forældrefællesskab og – engagement</w:t>
      </w:r>
    </w:p>
    <w:p w14:paraId="478C67CD" w14:textId="3F616DF5" w:rsidR="00F16727" w:rsidRDefault="00F16727" w:rsidP="00154BF4">
      <w:pPr>
        <w:pStyle w:val="Brdtekst"/>
        <w:jc w:val="left"/>
        <w:rPr>
          <w:sz w:val="22"/>
        </w:rPr>
      </w:pPr>
      <w:r>
        <w:rPr>
          <w:sz w:val="22"/>
        </w:rPr>
        <w:t>Fællesskab er en kerneværdi i Lillemyr. Det tilstræbes</w:t>
      </w:r>
      <w:r w:rsidR="001B6EC5">
        <w:rPr>
          <w:sz w:val="22"/>
        </w:rPr>
        <w:t>,</w:t>
      </w:r>
      <w:r>
        <w:rPr>
          <w:sz w:val="22"/>
        </w:rPr>
        <w:t xml:space="preserve"> at både børn og forældre føler sig som en del af et fællesskab. For at alle forældre kan føle et fælles ansvar for børnehaven, er det vigtigt at forældrene kender hinanden godt. Derfor holder vi i løbet af året</w:t>
      </w:r>
      <w:r w:rsidR="00094284">
        <w:rPr>
          <w:sz w:val="22"/>
        </w:rPr>
        <w:t xml:space="preserve"> nogle</w:t>
      </w:r>
      <w:r>
        <w:rPr>
          <w:sz w:val="22"/>
        </w:rPr>
        <w:t xml:space="preserve"> arrangementer for forældrene. Det styrker fællesskabet, og giver os gode oplevelser med hinanden. Nogle af disse arrangementer er rent sociale, mens andre har flere formål: at hygge sig sammen og samtidig få ordnet nogle praktiske ting i børnehaven.</w:t>
      </w:r>
    </w:p>
    <w:p w14:paraId="7076EB67" w14:textId="77777777" w:rsidR="00F16727" w:rsidRDefault="00F16727" w:rsidP="00154BF4">
      <w:pPr>
        <w:pStyle w:val="Brdtekst"/>
        <w:jc w:val="left"/>
        <w:rPr>
          <w:sz w:val="22"/>
        </w:rPr>
      </w:pPr>
    </w:p>
    <w:p w14:paraId="1D31B6A5" w14:textId="22F0EBD0" w:rsidR="00F16727" w:rsidRDefault="00F16727" w:rsidP="00154BF4">
      <w:pPr>
        <w:rPr>
          <w:sz w:val="22"/>
        </w:rPr>
      </w:pPr>
      <w:r>
        <w:rPr>
          <w:sz w:val="22"/>
        </w:rPr>
        <w:t xml:space="preserve">Det er en fælles holdning i Lillemyr, at alle forældre skal føle at forældredeltagelse og -indflydelse er en helt naturlig del </w:t>
      </w:r>
      <w:r w:rsidR="00173354">
        <w:rPr>
          <w:sz w:val="22"/>
        </w:rPr>
        <w:t>af at have sit barn i Lillemyr</w:t>
      </w:r>
      <w:r>
        <w:rPr>
          <w:sz w:val="22"/>
        </w:rPr>
        <w:t xml:space="preserve">. Derfor er det </w:t>
      </w:r>
      <w:proofErr w:type="spellStart"/>
      <w:r>
        <w:rPr>
          <w:sz w:val="22"/>
        </w:rPr>
        <w:t>Lillemyrs</w:t>
      </w:r>
      <w:proofErr w:type="spellEnd"/>
      <w:r>
        <w:rPr>
          <w:sz w:val="22"/>
        </w:rPr>
        <w:t xml:space="preserve"> politik, at alle børn i børnehaven er repræsenteret ved mindst én af deres forældre i mindst ét udvalg, der eksisterer i </w:t>
      </w:r>
      <w:r w:rsidR="00173354">
        <w:rPr>
          <w:sz w:val="22"/>
        </w:rPr>
        <w:t>Lillemyr</w:t>
      </w:r>
      <w:r>
        <w:rPr>
          <w:sz w:val="22"/>
        </w:rPr>
        <w:t xml:space="preserve">. Når nye børn optages i </w:t>
      </w:r>
      <w:r w:rsidR="00173354">
        <w:rPr>
          <w:sz w:val="22"/>
        </w:rPr>
        <w:t>Lillemyr</w:t>
      </w:r>
      <w:r>
        <w:rPr>
          <w:sz w:val="22"/>
        </w:rPr>
        <w:t xml:space="preserve"> forventes det derfor, at mindst en af forældrene samtidig melder sig ind i et udvalg</w:t>
      </w:r>
      <w:r w:rsidR="00094284">
        <w:rPr>
          <w:sz w:val="22"/>
        </w:rPr>
        <w:t xml:space="preserve">, </w:t>
      </w:r>
      <w:r w:rsidR="00AA0FBA">
        <w:rPr>
          <w:sz w:val="22"/>
        </w:rPr>
        <w:t>dette sker oftest ved 3 måneders samtalen.</w:t>
      </w:r>
    </w:p>
    <w:p w14:paraId="1738A4E5" w14:textId="77777777" w:rsidR="005A6DDA" w:rsidRPr="005A6DDA" w:rsidRDefault="005A6DDA" w:rsidP="00154BF4">
      <w:pPr>
        <w:rPr>
          <w:sz w:val="22"/>
        </w:rPr>
      </w:pPr>
      <w:r>
        <w:rPr>
          <w:sz w:val="22"/>
        </w:rPr>
        <w:t xml:space="preserve">Se under </w:t>
      </w:r>
      <w:r>
        <w:rPr>
          <w:b/>
          <w:sz w:val="22"/>
        </w:rPr>
        <w:t xml:space="preserve">forældreudvalg, </w:t>
      </w:r>
      <w:r>
        <w:rPr>
          <w:sz w:val="22"/>
        </w:rPr>
        <w:t>hvordan I gør.</w:t>
      </w:r>
    </w:p>
    <w:p w14:paraId="731AAD92" w14:textId="77777777" w:rsidR="00F16727" w:rsidRDefault="00F16727" w:rsidP="00154BF4">
      <w:pPr>
        <w:rPr>
          <w:sz w:val="22"/>
        </w:rPr>
      </w:pPr>
    </w:p>
    <w:p w14:paraId="6181A5B6" w14:textId="0A2B0F4E" w:rsidR="00F16727" w:rsidRDefault="00F16727" w:rsidP="00154BF4">
      <w:pPr>
        <w:rPr>
          <w:sz w:val="22"/>
        </w:rPr>
      </w:pPr>
      <w:r>
        <w:rPr>
          <w:sz w:val="22"/>
        </w:rPr>
        <w:t xml:space="preserve">Forældredeltagelse er ligeledes mulig indenfor børnehavens åbningstid. </w:t>
      </w:r>
      <w:r w:rsidR="00094284">
        <w:rPr>
          <w:sz w:val="22"/>
        </w:rPr>
        <w:t>Forældre har mulighed for at sætte sig ned og evt. tage en kop kaffe i forbindelse med aflevering og afhentning.</w:t>
      </w:r>
    </w:p>
    <w:p w14:paraId="66E8E124" w14:textId="77777777" w:rsidR="00F16727" w:rsidRDefault="00F16727" w:rsidP="00154BF4">
      <w:pPr>
        <w:pStyle w:val="Brdtekst"/>
        <w:jc w:val="left"/>
        <w:rPr>
          <w:sz w:val="22"/>
        </w:rPr>
      </w:pPr>
    </w:p>
    <w:p w14:paraId="0F121A6B" w14:textId="6708A607" w:rsidR="00684A93" w:rsidRDefault="00F16727" w:rsidP="00154BF4">
      <w:pPr>
        <w:pStyle w:val="Brdtekst"/>
        <w:jc w:val="left"/>
        <w:rPr>
          <w:b/>
          <w:sz w:val="22"/>
        </w:rPr>
      </w:pPr>
      <w:r>
        <w:rPr>
          <w:sz w:val="22"/>
        </w:rPr>
        <w:t xml:space="preserve">Samtidig er Lillemyr meget afhængig af forældrenes engagement og ansvarsfølelse for fortsat at kunne eksistere og videreudvikles. Det forventes, at I som forældre har lyst til at deltage i </w:t>
      </w:r>
      <w:proofErr w:type="spellStart"/>
      <w:r w:rsidR="00173354">
        <w:rPr>
          <w:sz w:val="22"/>
        </w:rPr>
        <w:t>Lillemyrs</w:t>
      </w:r>
      <w:proofErr w:type="spellEnd"/>
      <w:r>
        <w:rPr>
          <w:sz w:val="22"/>
        </w:rPr>
        <w:t xml:space="preserve"> liv, også udenfor åbningstid, f.eks. vores</w:t>
      </w:r>
      <w:r w:rsidR="001B6EC5">
        <w:rPr>
          <w:sz w:val="22"/>
        </w:rPr>
        <w:t xml:space="preserve"> arbejdsdage 2 gange</w:t>
      </w:r>
      <w:r>
        <w:rPr>
          <w:sz w:val="22"/>
        </w:rPr>
        <w:t xml:space="preserve"> årligt</w:t>
      </w:r>
      <w:r w:rsidR="00AA0FBA">
        <w:rPr>
          <w:sz w:val="22"/>
        </w:rPr>
        <w:t>;</w:t>
      </w:r>
      <w:r>
        <w:rPr>
          <w:sz w:val="22"/>
        </w:rPr>
        <w:t xml:space="preserve"> at I slår græsset en </w:t>
      </w:r>
      <w:r w:rsidR="00673BAA">
        <w:rPr>
          <w:sz w:val="22"/>
        </w:rPr>
        <w:t>gang i sommerhalvåret</w:t>
      </w:r>
      <w:r>
        <w:rPr>
          <w:sz w:val="22"/>
        </w:rPr>
        <w:t>, kommer til forældremøder</w:t>
      </w:r>
      <w:r w:rsidR="00673BAA">
        <w:rPr>
          <w:sz w:val="22"/>
        </w:rPr>
        <w:t>, forældresamtaler</w:t>
      </w:r>
      <w:r>
        <w:rPr>
          <w:sz w:val="22"/>
        </w:rPr>
        <w:t xml:space="preserve"> </w:t>
      </w:r>
      <w:r w:rsidR="00094284">
        <w:rPr>
          <w:sz w:val="22"/>
        </w:rPr>
        <w:t>og sammenkomster.</w:t>
      </w:r>
    </w:p>
    <w:p w14:paraId="448C2368" w14:textId="77777777" w:rsidR="0077507A" w:rsidRDefault="0077507A" w:rsidP="00154BF4">
      <w:pPr>
        <w:pStyle w:val="Brdtekst"/>
        <w:jc w:val="left"/>
        <w:rPr>
          <w:b/>
          <w:sz w:val="22"/>
        </w:rPr>
      </w:pPr>
    </w:p>
    <w:p w14:paraId="4F3730E3" w14:textId="77777777" w:rsidR="009D1115" w:rsidRDefault="005A6DDA" w:rsidP="00154BF4">
      <w:pPr>
        <w:pStyle w:val="Brdtekst"/>
        <w:jc w:val="left"/>
        <w:rPr>
          <w:sz w:val="22"/>
        </w:rPr>
      </w:pPr>
      <w:r>
        <w:rPr>
          <w:b/>
          <w:sz w:val="22"/>
        </w:rPr>
        <w:t>5</w:t>
      </w:r>
      <w:r w:rsidR="00684A93">
        <w:rPr>
          <w:b/>
          <w:sz w:val="22"/>
        </w:rPr>
        <w:t xml:space="preserve">: </w:t>
      </w:r>
      <w:r w:rsidR="00151475">
        <w:rPr>
          <w:b/>
          <w:sz w:val="22"/>
        </w:rPr>
        <w:t xml:space="preserve">Dagligdag i </w:t>
      </w:r>
      <w:r w:rsidR="00173354">
        <w:rPr>
          <w:b/>
          <w:sz w:val="22"/>
        </w:rPr>
        <w:t>Lillemyr</w:t>
      </w:r>
      <w:r w:rsidR="00151475">
        <w:rPr>
          <w:b/>
          <w:sz w:val="22"/>
        </w:rPr>
        <w:t xml:space="preserve"> – genkendelighed i hverdagen</w:t>
      </w:r>
    </w:p>
    <w:p w14:paraId="135B41B8" w14:textId="77777777" w:rsidR="009D1115" w:rsidRDefault="00151475" w:rsidP="00154BF4">
      <w:pPr>
        <w:pStyle w:val="Brdtekst"/>
        <w:jc w:val="left"/>
        <w:rPr>
          <w:sz w:val="22"/>
        </w:rPr>
      </w:pPr>
      <w:r>
        <w:rPr>
          <w:sz w:val="22"/>
        </w:rPr>
        <w:t>Vi synes, det er vigtigt, at livet i</w:t>
      </w:r>
      <w:r w:rsidR="00173354">
        <w:rPr>
          <w:sz w:val="22"/>
        </w:rPr>
        <w:t xml:space="preserve"> Lillemyr</w:t>
      </w:r>
      <w:r>
        <w:rPr>
          <w:sz w:val="22"/>
        </w:rPr>
        <w:t xml:space="preserve"> er overskueligt for barnet. Barnet skal udvikle “et indre ur”, så de hver dag kan genkende dagsrytmen. Derfor er der visse faste holdepunkter, dvs. at de samme ting sker hver dag.</w:t>
      </w:r>
    </w:p>
    <w:p w14:paraId="2EF4EDBC" w14:textId="050C39CC" w:rsidR="009D1115" w:rsidRDefault="00173354" w:rsidP="00154BF4">
      <w:pPr>
        <w:pStyle w:val="Brdtekst"/>
        <w:ind w:left="1304" w:hanging="1304"/>
        <w:jc w:val="left"/>
        <w:rPr>
          <w:sz w:val="22"/>
        </w:rPr>
      </w:pPr>
      <w:r>
        <w:rPr>
          <w:sz w:val="22"/>
        </w:rPr>
        <w:t>Kl. 6.20</w:t>
      </w:r>
      <w:r>
        <w:rPr>
          <w:sz w:val="22"/>
        </w:rPr>
        <w:tab/>
        <w:t>Lillemyr</w:t>
      </w:r>
      <w:r w:rsidR="00151475">
        <w:rPr>
          <w:sz w:val="22"/>
        </w:rPr>
        <w:t xml:space="preserve"> åbner, og de første børn ankommer.</w:t>
      </w:r>
    </w:p>
    <w:p w14:paraId="0551207D" w14:textId="09F9A395" w:rsidR="009D1115" w:rsidRDefault="00151475" w:rsidP="00154BF4">
      <w:pPr>
        <w:pStyle w:val="Brdtekst"/>
        <w:jc w:val="left"/>
        <w:rPr>
          <w:sz w:val="22"/>
        </w:rPr>
      </w:pPr>
      <w:r>
        <w:rPr>
          <w:sz w:val="22"/>
        </w:rPr>
        <w:t xml:space="preserve">Indtil kl. </w:t>
      </w:r>
      <w:r w:rsidR="00694F93">
        <w:rPr>
          <w:sz w:val="22"/>
        </w:rPr>
        <w:t>7.30</w:t>
      </w:r>
      <w:r>
        <w:rPr>
          <w:sz w:val="22"/>
        </w:rPr>
        <w:tab/>
        <w:t>er der morgenmad</w:t>
      </w:r>
      <w:r w:rsidR="00AA0FBA">
        <w:rPr>
          <w:sz w:val="22"/>
        </w:rPr>
        <w:t xml:space="preserve"> (havregryn, havregrød og </w:t>
      </w:r>
      <w:proofErr w:type="spellStart"/>
      <w:r w:rsidR="00AA0FBA">
        <w:rPr>
          <w:sz w:val="22"/>
        </w:rPr>
        <w:t>müsli</w:t>
      </w:r>
      <w:proofErr w:type="spellEnd"/>
      <w:r w:rsidR="00AA0FBA">
        <w:rPr>
          <w:sz w:val="22"/>
        </w:rPr>
        <w:t>)</w:t>
      </w:r>
    </w:p>
    <w:p w14:paraId="14581110" w14:textId="58D2F957" w:rsidR="009D1115" w:rsidRDefault="00684A93" w:rsidP="00154BF4">
      <w:pPr>
        <w:pStyle w:val="Brdtekst"/>
        <w:ind w:left="1304" w:hanging="1304"/>
        <w:jc w:val="left"/>
        <w:rPr>
          <w:sz w:val="22"/>
        </w:rPr>
      </w:pPr>
      <w:r>
        <w:rPr>
          <w:sz w:val="22"/>
        </w:rPr>
        <w:t>Kl. 9</w:t>
      </w:r>
      <w:r>
        <w:rPr>
          <w:sz w:val="22"/>
        </w:rPr>
        <w:tab/>
        <w:t xml:space="preserve">afholdes rundkreds. </w:t>
      </w:r>
      <w:r w:rsidRPr="00173354">
        <w:rPr>
          <w:b/>
          <w:sz w:val="22"/>
        </w:rPr>
        <w:t>Det er vigtigt at respektere rundkredsen som børnenes samlingspunkt. Derfor afleveres børnene helst i god tid</w:t>
      </w:r>
      <w:r w:rsidR="001B6EC5">
        <w:rPr>
          <w:b/>
          <w:sz w:val="22"/>
        </w:rPr>
        <w:t>,</w:t>
      </w:r>
      <w:r w:rsidRPr="00173354">
        <w:rPr>
          <w:b/>
          <w:sz w:val="22"/>
        </w:rPr>
        <w:t xml:space="preserve"> </w:t>
      </w:r>
      <w:r w:rsidR="00D9614F" w:rsidRPr="00173354">
        <w:rPr>
          <w:b/>
          <w:sz w:val="22"/>
        </w:rPr>
        <w:t>så de er klar til kl.</w:t>
      </w:r>
      <w:r w:rsidR="001B6EC5">
        <w:rPr>
          <w:b/>
          <w:sz w:val="22"/>
        </w:rPr>
        <w:t xml:space="preserve"> </w:t>
      </w:r>
      <w:r w:rsidR="00D9614F" w:rsidRPr="00173354">
        <w:rPr>
          <w:b/>
          <w:sz w:val="22"/>
        </w:rPr>
        <w:t>9.00</w:t>
      </w:r>
      <w:r w:rsidR="00D9614F">
        <w:rPr>
          <w:sz w:val="22"/>
        </w:rPr>
        <w:t xml:space="preserve"> Afbryd ikke rundkredsen! Kom i stedet for kl.9.30.</w:t>
      </w:r>
      <w:r w:rsidR="00151475">
        <w:rPr>
          <w:sz w:val="22"/>
        </w:rPr>
        <w:t xml:space="preserve"> Der synges, læres remser eller leges fingerlege. Hvis et barn har fødselsdag fejres det i rundkredsen. </w:t>
      </w:r>
    </w:p>
    <w:p w14:paraId="11934864" w14:textId="73B56BA0" w:rsidR="009D1115" w:rsidRDefault="00151475" w:rsidP="00154BF4">
      <w:pPr>
        <w:pStyle w:val="Brdtekst"/>
        <w:ind w:left="1304" w:hanging="1304"/>
        <w:jc w:val="left"/>
        <w:rPr>
          <w:sz w:val="22"/>
        </w:rPr>
      </w:pPr>
      <w:r>
        <w:rPr>
          <w:sz w:val="22"/>
        </w:rPr>
        <w:t>Kl. 9.30</w:t>
      </w:r>
      <w:r>
        <w:rPr>
          <w:sz w:val="22"/>
        </w:rPr>
        <w:tab/>
        <w:t>spiser alle børnene formiddagsmad</w:t>
      </w:r>
      <w:r w:rsidR="00AA0FBA">
        <w:rPr>
          <w:sz w:val="22"/>
        </w:rPr>
        <w:t xml:space="preserve"> (rugbrød og frugt)</w:t>
      </w:r>
      <w:r>
        <w:rPr>
          <w:sz w:val="22"/>
        </w:rPr>
        <w:t>. Herefter starter børnene forskellige aktiviteter, forskellige steder i eller udenfor børnehavens område.</w:t>
      </w:r>
      <w:r w:rsidR="00AA0FBA">
        <w:rPr>
          <w:sz w:val="22"/>
        </w:rPr>
        <w:t xml:space="preserve"> Det er fra </w:t>
      </w:r>
      <w:proofErr w:type="spellStart"/>
      <w:r w:rsidR="00AA0FBA">
        <w:rPr>
          <w:sz w:val="22"/>
        </w:rPr>
        <w:t>kl</w:t>
      </w:r>
      <w:proofErr w:type="spellEnd"/>
      <w:r w:rsidR="00AA0FBA">
        <w:rPr>
          <w:sz w:val="22"/>
        </w:rPr>
        <w:t xml:space="preserve"> 9.30-12 at vi er gruppe opdelt.</w:t>
      </w:r>
    </w:p>
    <w:p w14:paraId="5A4CD2EF" w14:textId="1A14ADF3" w:rsidR="009D1115" w:rsidRDefault="00151475" w:rsidP="00154BF4">
      <w:pPr>
        <w:pStyle w:val="Brdtekst"/>
        <w:ind w:left="1304" w:hanging="1304"/>
        <w:jc w:val="left"/>
        <w:rPr>
          <w:sz w:val="22"/>
        </w:rPr>
      </w:pPr>
      <w:r>
        <w:rPr>
          <w:sz w:val="22"/>
        </w:rPr>
        <w:t>Kl. 1</w:t>
      </w:r>
      <w:r w:rsidR="00094284">
        <w:rPr>
          <w:sz w:val="22"/>
        </w:rPr>
        <w:t>1</w:t>
      </w:r>
      <w:r w:rsidR="002E017E">
        <w:rPr>
          <w:sz w:val="22"/>
        </w:rPr>
        <w:t>.</w:t>
      </w:r>
      <w:r w:rsidR="00094284">
        <w:rPr>
          <w:sz w:val="22"/>
        </w:rPr>
        <w:t>30</w:t>
      </w:r>
      <w:r>
        <w:rPr>
          <w:sz w:val="22"/>
        </w:rPr>
        <w:t xml:space="preserve"> </w:t>
      </w:r>
      <w:r>
        <w:rPr>
          <w:sz w:val="22"/>
        </w:rPr>
        <w:tab/>
        <w:t xml:space="preserve">spiser </w:t>
      </w:r>
      <w:r w:rsidR="00AA0FBA">
        <w:rPr>
          <w:sz w:val="22"/>
        </w:rPr>
        <w:t>vi</w:t>
      </w:r>
      <w:r>
        <w:rPr>
          <w:sz w:val="22"/>
        </w:rPr>
        <w:t xml:space="preserve"> frokost. </w:t>
      </w:r>
      <w:r w:rsidR="00BB5BF4">
        <w:rPr>
          <w:sz w:val="22"/>
        </w:rPr>
        <w:t>Tirsdag og torsdag er der varm mad</w:t>
      </w:r>
      <w:r w:rsidR="00AA0FBA">
        <w:rPr>
          <w:sz w:val="22"/>
        </w:rPr>
        <w:t>, de andre dage er det rugbrød og grønt</w:t>
      </w:r>
      <w:r w:rsidR="00BB5BF4">
        <w:rPr>
          <w:sz w:val="22"/>
        </w:rPr>
        <w:t xml:space="preserve">. </w:t>
      </w:r>
      <w:r>
        <w:rPr>
          <w:sz w:val="22"/>
        </w:rPr>
        <w:t xml:space="preserve">Måske laves mad på bål. Efter frokost sover nogle børn til middag, mens andre leger. </w:t>
      </w:r>
    </w:p>
    <w:p w14:paraId="5044F3EA" w14:textId="451B4E69" w:rsidR="009D1115" w:rsidRDefault="00A938A4" w:rsidP="00154BF4">
      <w:pPr>
        <w:pStyle w:val="Brdtekst"/>
        <w:ind w:left="1304" w:hanging="1304"/>
        <w:jc w:val="left"/>
        <w:rPr>
          <w:sz w:val="22"/>
        </w:rPr>
      </w:pPr>
      <w:r>
        <w:rPr>
          <w:sz w:val="22"/>
        </w:rPr>
        <w:t>Kl. 14.00</w:t>
      </w:r>
      <w:r w:rsidR="00151475">
        <w:rPr>
          <w:sz w:val="22"/>
        </w:rPr>
        <w:tab/>
        <w:t xml:space="preserve">spises </w:t>
      </w:r>
      <w:r>
        <w:rPr>
          <w:sz w:val="22"/>
        </w:rPr>
        <w:t>eftermiddagsmad (</w:t>
      </w:r>
      <w:r w:rsidR="00151475">
        <w:rPr>
          <w:sz w:val="22"/>
        </w:rPr>
        <w:t>rugbrød og frugt). Derefter leger børnene.</w:t>
      </w:r>
      <w:r w:rsidR="00094284">
        <w:rPr>
          <w:sz w:val="22"/>
        </w:rPr>
        <w:t xml:space="preserve"> Sovebørn spiser afhængig af hvornår de står op.</w:t>
      </w:r>
    </w:p>
    <w:p w14:paraId="004E30BA" w14:textId="77777777" w:rsidR="00A938A4" w:rsidRDefault="00A938A4" w:rsidP="00154BF4">
      <w:pPr>
        <w:pStyle w:val="Brdtekst"/>
        <w:ind w:left="1304" w:hanging="1304"/>
        <w:jc w:val="left"/>
        <w:rPr>
          <w:sz w:val="22"/>
        </w:rPr>
      </w:pPr>
      <w:r>
        <w:rPr>
          <w:sz w:val="22"/>
        </w:rPr>
        <w:t>Kl. ca. 15,45</w:t>
      </w:r>
      <w:r>
        <w:rPr>
          <w:sz w:val="22"/>
        </w:rPr>
        <w:tab/>
        <w:t xml:space="preserve">tilbydes </w:t>
      </w:r>
      <w:r w:rsidR="00651A58">
        <w:rPr>
          <w:sz w:val="22"/>
        </w:rPr>
        <w:t>der rester, frugt</w:t>
      </w:r>
    </w:p>
    <w:p w14:paraId="396B8666" w14:textId="259B1C12" w:rsidR="009D29D8" w:rsidRPr="005426D0" w:rsidRDefault="00C0533F" w:rsidP="005426D0">
      <w:pPr>
        <w:pStyle w:val="Brdtekst"/>
        <w:ind w:left="1304" w:hanging="1304"/>
        <w:jc w:val="left"/>
        <w:rPr>
          <w:sz w:val="22"/>
        </w:rPr>
      </w:pPr>
      <w:r>
        <w:rPr>
          <w:sz w:val="22"/>
        </w:rPr>
        <w:t>Kl. 17.0</w:t>
      </w:r>
      <w:r w:rsidR="00173354">
        <w:rPr>
          <w:sz w:val="22"/>
        </w:rPr>
        <w:t>0</w:t>
      </w:r>
      <w:r w:rsidR="00173354">
        <w:rPr>
          <w:sz w:val="22"/>
        </w:rPr>
        <w:tab/>
        <w:t>Lillemyr</w:t>
      </w:r>
      <w:r w:rsidR="00151475">
        <w:rPr>
          <w:sz w:val="22"/>
        </w:rPr>
        <w:t xml:space="preserve"> lukker.</w:t>
      </w:r>
    </w:p>
    <w:p w14:paraId="127496E0" w14:textId="77777777" w:rsidR="009D29D8" w:rsidRDefault="009D29D8" w:rsidP="00154BF4">
      <w:pPr>
        <w:pStyle w:val="Brdtekst"/>
        <w:ind w:left="1304" w:hanging="1304"/>
        <w:jc w:val="left"/>
        <w:rPr>
          <w:b/>
          <w:sz w:val="22"/>
        </w:rPr>
      </w:pPr>
    </w:p>
    <w:p w14:paraId="553361A8" w14:textId="77777777" w:rsidR="009D29D8" w:rsidRDefault="009D29D8" w:rsidP="00154BF4">
      <w:pPr>
        <w:pStyle w:val="Brdtekst"/>
        <w:ind w:left="1304" w:hanging="1304"/>
        <w:jc w:val="left"/>
        <w:rPr>
          <w:b/>
          <w:sz w:val="22"/>
        </w:rPr>
      </w:pPr>
    </w:p>
    <w:p w14:paraId="1328F712" w14:textId="77777777" w:rsidR="005426D0" w:rsidRDefault="005426D0">
      <w:pPr>
        <w:rPr>
          <w:b/>
          <w:sz w:val="22"/>
        </w:rPr>
      </w:pPr>
      <w:r>
        <w:rPr>
          <w:b/>
          <w:sz w:val="22"/>
        </w:rPr>
        <w:br w:type="page"/>
      </w:r>
    </w:p>
    <w:p w14:paraId="45CDB0E5" w14:textId="7AFE91B6" w:rsidR="009D1115" w:rsidRDefault="005A6DDA" w:rsidP="00154BF4">
      <w:pPr>
        <w:pStyle w:val="Brdtekst"/>
        <w:ind w:left="1304" w:hanging="1304"/>
        <w:jc w:val="left"/>
        <w:rPr>
          <w:b/>
          <w:sz w:val="22"/>
        </w:rPr>
      </w:pPr>
      <w:r>
        <w:rPr>
          <w:b/>
          <w:sz w:val="22"/>
        </w:rPr>
        <w:lastRenderedPageBreak/>
        <w:t>6</w:t>
      </w:r>
      <w:r w:rsidR="00D64323">
        <w:rPr>
          <w:b/>
          <w:sz w:val="22"/>
        </w:rPr>
        <w:t xml:space="preserve">: </w:t>
      </w:r>
      <w:r w:rsidR="00151475">
        <w:rPr>
          <w:b/>
          <w:sz w:val="22"/>
        </w:rPr>
        <w:t>Højtider og traditioner</w:t>
      </w:r>
    </w:p>
    <w:p w14:paraId="7F08182E" w14:textId="355669EB" w:rsidR="00CC38B9" w:rsidRDefault="00151475" w:rsidP="00154BF4">
      <w:pPr>
        <w:pStyle w:val="Brdtekst"/>
        <w:jc w:val="left"/>
        <w:rPr>
          <w:sz w:val="22"/>
        </w:rPr>
      </w:pPr>
      <w:r>
        <w:rPr>
          <w:sz w:val="22"/>
        </w:rPr>
        <w:t>Ud over dagligdagens faste rutiner, hold</w:t>
      </w:r>
      <w:r w:rsidR="00CC38B9">
        <w:rPr>
          <w:sz w:val="22"/>
        </w:rPr>
        <w:t>er vi fast i årlige traditioner som hver især bliver annonceret i god tid på vores</w:t>
      </w:r>
      <w:r w:rsidR="00D64323">
        <w:rPr>
          <w:sz w:val="22"/>
        </w:rPr>
        <w:t xml:space="preserve"> tavle</w:t>
      </w:r>
      <w:r w:rsidR="00CC38B9">
        <w:rPr>
          <w:sz w:val="22"/>
        </w:rPr>
        <w:t xml:space="preserve"> i entreen. Datoerne kan du på forhånd se i </w:t>
      </w:r>
      <w:r w:rsidR="00063FFC">
        <w:rPr>
          <w:sz w:val="22"/>
        </w:rPr>
        <w:t xml:space="preserve">årskalenderen. </w:t>
      </w:r>
      <w:r w:rsidR="00063FFC" w:rsidRPr="00CE664A">
        <w:rPr>
          <w:color w:val="0070C0"/>
          <w:sz w:val="22"/>
        </w:rPr>
        <w:t xml:space="preserve">Derudover har fx skovbørnene en tradition med at tage til gymnastik hver mandag i vinterhalvåret. </w:t>
      </w:r>
    </w:p>
    <w:p w14:paraId="7494987D" w14:textId="77777777" w:rsidR="00D9614F" w:rsidRDefault="00D9614F" w:rsidP="00154BF4">
      <w:pPr>
        <w:pStyle w:val="Brdtekst"/>
        <w:jc w:val="left"/>
        <w:rPr>
          <w:sz w:val="22"/>
        </w:rPr>
      </w:pPr>
    </w:p>
    <w:p w14:paraId="03AAF650" w14:textId="77777777" w:rsidR="009D1115" w:rsidRDefault="00151475" w:rsidP="00154BF4">
      <w:pPr>
        <w:pStyle w:val="Brdtekst"/>
        <w:jc w:val="left"/>
        <w:rPr>
          <w:sz w:val="22"/>
          <w:u w:val="single"/>
        </w:rPr>
      </w:pPr>
      <w:r>
        <w:rPr>
          <w:sz w:val="22"/>
          <w:u w:val="single"/>
        </w:rPr>
        <w:t>Fastelavn</w:t>
      </w:r>
    </w:p>
    <w:p w14:paraId="50B81B20" w14:textId="4EC1A230" w:rsidR="009D1115" w:rsidRDefault="00151475" w:rsidP="00154BF4">
      <w:pPr>
        <w:pStyle w:val="Brdtekst"/>
        <w:jc w:val="left"/>
        <w:rPr>
          <w:sz w:val="22"/>
        </w:rPr>
      </w:pPr>
      <w:r>
        <w:rPr>
          <w:sz w:val="22"/>
        </w:rPr>
        <w:t xml:space="preserve">Der afholdes hvert år fastelavn fredag før </w:t>
      </w:r>
      <w:r w:rsidR="005426D0">
        <w:rPr>
          <w:sz w:val="22"/>
        </w:rPr>
        <w:t>fastelavnsmandag</w:t>
      </w:r>
      <w:r>
        <w:rPr>
          <w:sz w:val="22"/>
        </w:rPr>
        <w:t>. Børn og voksne</w:t>
      </w:r>
      <w:r w:rsidR="00932463">
        <w:rPr>
          <w:sz w:val="22"/>
        </w:rPr>
        <w:t xml:space="preserve"> må komme</w:t>
      </w:r>
      <w:r>
        <w:rPr>
          <w:sz w:val="22"/>
        </w:rPr>
        <w:t xml:space="preserve"> udklædte og slår katten af tønden og spiser fastelavnsboller. Forældre er meget velkomne til at deltage.  </w:t>
      </w:r>
    </w:p>
    <w:p w14:paraId="41F58014" w14:textId="77777777" w:rsidR="00D9614F" w:rsidRDefault="00D9614F" w:rsidP="00154BF4">
      <w:pPr>
        <w:pStyle w:val="Brdtekst"/>
        <w:jc w:val="left"/>
        <w:rPr>
          <w:sz w:val="22"/>
        </w:rPr>
      </w:pPr>
    </w:p>
    <w:p w14:paraId="023F56DC" w14:textId="77777777" w:rsidR="00D9614F" w:rsidRDefault="000135EA" w:rsidP="00154BF4">
      <w:pPr>
        <w:pStyle w:val="Brdtekst"/>
        <w:jc w:val="left"/>
        <w:rPr>
          <w:sz w:val="22"/>
          <w:u w:val="single"/>
        </w:rPr>
      </w:pPr>
      <w:r>
        <w:rPr>
          <w:sz w:val="22"/>
          <w:u w:val="single"/>
        </w:rPr>
        <w:t>Arbejdsdage</w:t>
      </w:r>
    </w:p>
    <w:p w14:paraId="52F3F65C" w14:textId="3279F8F4" w:rsidR="00D9614F" w:rsidRPr="00D9614F" w:rsidRDefault="000135EA" w:rsidP="00154BF4">
      <w:pPr>
        <w:pStyle w:val="Brdtekst"/>
        <w:jc w:val="left"/>
        <w:rPr>
          <w:sz w:val="22"/>
        </w:rPr>
      </w:pPr>
      <w:r>
        <w:rPr>
          <w:sz w:val="22"/>
        </w:rPr>
        <w:t>Forår og efterår</w:t>
      </w:r>
      <w:r w:rsidR="00AA0FBA">
        <w:rPr>
          <w:sz w:val="22"/>
        </w:rPr>
        <w:t xml:space="preserve"> (gerne april og september)</w:t>
      </w:r>
      <w:r>
        <w:rPr>
          <w:sz w:val="22"/>
        </w:rPr>
        <w:t xml:space="preserve"> arrangeres der e</w:t>
      </w:r>
      <w:r w:rsidR="00D9614F">
        <w:rPr>
          <w:sz w:val="22"/>
        </w:rPr>
        <w:t>n weekenddag</w:t>
      </w:r>
      <w:r>
        <w:rPr>
          <w:sz w:val="22"/>
        </w:rPr>
        <w:t>,</w:t>
      </w:r>
      <w:r w:rsidR="00D9614F">
        <w:rPr>
          <w:sz w:val="22"/>
        </w:rPr>
        <w:t xml:space="preserve"> hvor alle møder op – store som små. Vi når en masse praktisk og skaber rammerne for vores børn. Der vil være mad og børnene leger i vante omgivelser eller hjælper til. </w:t>
      </w:r>
      <w:r>
        <w:rPr>
          <w:sz w:val="22"/>
        </w:rPr>
        <w:t xml:space="preserve">Hver familie er forpligtet til at deltage med minimum 1 voksen, men hvis man er forhindret, får man efterfølgende en praktisk opgave, der </w:t>
      </w:r>
      <w:r w:rsidR="00932463">
        <w:rPr>
          <w:sz w:val="22"/>
        </w:rPr>
        <w:t>skal</w:t>
      </w:r>
      <w:r>
        <w:rPr>
          <w:sz w:val="22"/>
        </w:rPr>
        <w:t xml:space="preserve"> udføres </w:t>
      </w:r>
      <w:r w:rsidR="00932463">
        <w:rPr>
          <w:sz w:val="22"/>
        </w:rPr>
        <w:t>inden et givent tidspunkt</w:t>
      </w:r>
      <w:r>
        <w:rPr>
          <w:sz w:val="22"/>
        </w:rPr>
        <w:t>.</w:t>
      </w:r>
    </w:p>
    <w:p w14:paraId="743F095A" w14:textId="77777777" w:rsidR="009D1115" w:rsidRDefault="009D1115" w:rsidP="00154BF4">
      <w:pPr>
        <w:pStyle w:val="Brdtekst"/>
        <w:jc w:val="left"/>
        <w:rPr>
          <w:sz w:val="22"/>
          <w:u w:val="single"/>
        </w:rPr>
      </w:pPr>
    </w:p>
    <w:p w14:paraId="3156C20C" w14:textId="40D101A5" w:rsidR="009D1115" w:rsidRDefault="00932463" w:rsidP="00154BF4">
      <w:pPr>
        <w:pStyle w:val="Brdtekst"/>
        <w:jc w:val="left"/>
        <w:rPr>
          <w:sz w:val="22"/>
          <w:u w:val="single"/>
        </w:rPr>
      </w:pPr>
      <w:r>
        <w:rPr>
          <w:sz w:val="22"/>
          <w:u w:val="single"/>
        </w:rPr>
        <w:t>Årsmøde</w:t>
      </w:r>
    </w:p>
    <w:p w14:paraId="685F260A" w14:textId="6DE1BBFF" w:rsidR="009D1115" w:rsidRDefault="00246C6B" w:rsidP="00154BF4">
      <w:pPr>
        <w:pStyle w:val="Brdtekst"/>
        <w:jc w:val="left"/>
        <w:rPr>
          <w:sz w:val="22"/>
        </w:rPr>
      </w:pPr>
      <w:r>
        <w:rPr>
          <w:sz w:val="22"/>
        </w:rPr>
        <w:t xml:space="preserve">Hvert år afholdes der </w:t>
      </w:r>
      <w:r w:rsidR="00932463">
        <w:rPr>
          <w:sz w:val="22"/>
        </w:rPr>
        <w:t>årsmøde</w:t>
      </w:r>
      <w:r>
        <w:rPr>
          <w:sz w:val="22"/>
        </w:rPr>
        <w:t xml:space="preserve"> i foråret i overensstemmelse med vedtægterne. </w:t>
      </w:r>
      <w:r w:rsidR="006A0555">
        <w:rPr>
          <w:sz w:val="22"/>
        </w:rPr>
        <w:t>Årsmødet ligger som starten på kolonien.</w:t>
      </w:r>
    </w:p>
    <w:p w14:paraId="4E9EE329" w14:textId="77777777" w:rsidR="005426D0" w:rsidRDefault="005426D0" w:rsidP="00154BF4">
      <w:pPr>
        <w:pStyle w:val="Brdtekst"/>
        <w:jc w:val="left"/>
        <w:rPr>
          <w:sz w:val="22"/>
        </w:rPr>
      </w:pPr>
    </w:p>
    <w:p w14:paraId="2A5C44FA" w14:textId="44DE9F5F" w:rsidR="005426D0" w:rsidRPr="00CE664A" w:rsidRDefault="005426D0" w:rsidP="00154BF4">
      <w:pPr>
        <w:pStyle w:val="Brdtekst"/>
        <w:jc w:val="left"/>
        <w:rPr>
          <w:color w:val="0070C0"/>
          <w:sz w:val="22"/>
          <w:u w:val="single"/>
        </w:rPr>
      </w:pPr>
      <w:r w:rsidRPr="00CE664A">
        <w:rPr>
          <w:color w:val="0070C0"/>
          <w:sz w:val="22"/>
          <w:u w:val="single"/>
        </w:rPr>
        <w:t>Koloni</w:t>
      </w:r>
    </w:p>
    <w:p w14:paraId="07E8A883" w14:textId="1F1B8717" w:rsidR="006A0555" w:rsidRPr="00CE664A" w:rsidRDefault="005426D0" w:rsidP="00154BF4">
      <w:pPr>
        <w:pStyle w:val="Brdtekst"/>
        <w:jc w:val="left"/>
        <w:rPr>
          <w:color w:val="0070C0"/>
          <w:sz w:val="22"/>
        </w:rPr>
      </w:pPr>
      <w:r w:rsidRPr="00CE664A">
        <w:rPr>
          <w:color w:val="0070C0"/>
          <w:sz w:val="22"/>
        </w:rPr>
        <w:t xml:space="preserve">I Lillemyr holder vi en årlig koloni, på et lejrsted i området. Kolonien er der hvor årsmødet bliver afholdt. Kolonien er også et rigtig godt sted at lære de andre forældre at kende. Kolonien starter med middagsmad lørdag, hvor der er mulighed for at være indtil søndag formiddag. Man kan både overnatte på lejrstedet eller derhjemme. </w:t>
      </w:r>
    </w:p>
    <w:p w14:paraId="08EFFD09" w14:textId="77777777" w:rsidR="005426D0" w:rsidRDefault="005426D0" w:rsidP="00154BF4">
      <w:pPr>
        <w:pStyle w:val="Brdtekst"/>
        <w:jc w:val="left"/>
        <w:rPr>
          <w:sz w:val="22"/>
        </w:rPr>
      </w:pPr>
    </w:p>
    <w:p w14:paraId="1200DF4B" w14:textId="629B94A2" w:rsidR="006A0555" w:rsidRPr="006A0555" w:rsidRDefault="006A0555" w:rsidP="00154BF4">
      <w:pPr>
        <w:pStyle w:val="Brdtekst"/>
        <w:jc w:val="left"/>
        <w:rPr>
          <w:sz w:val="22"/>
          <w:u w:val="single"/>
        </w:rPr>
      </w:pPr>
      <w:r w:rsidRPr="006A0555">
        <w:rPr>
          <w:sz w:val="22"/>
          <w:u w:val="single"/>
        </w:rPr>
        <w:t>Forældremødet</w:t>
      </w:r>
    </w:p>
    <w:p w14:paraId="2EBDECC0" w14:textId="31931D5A" w:rsidR="006A0555" w:rsidRDefault="006A0555" w:rsidP="00154BF4">
      <w:pPr>
        <w:pStyle w:val="Brdtekst"/>
        <w:jc w:val="left"/>
        <w:rPr>
          <w:sz w:val="22"/>
        </w:rPr>
      </w:pPr>
      <w:r>
        <w:rPr>
          <w:sz w:val="22"/>
        </w:rPr>
        <w:t xml:space="preserve">Ligger en hverdagsaften i november fra 19-21. Her vil personalet fortælle lidt om hvad de har fokus på, for øjeblikket. Der vil nogle år, også blive inviteret en udefra, som vil tage et konkret emne op. </w:t>
      </w:r>
    </w:p>
    <w:p w14:paraId="25434C1D" w14:textId="77777777" w:rsidR="009D1115" w:rsidRDefault="009D1115" w:rsidP="00154BF4">
      <w:pPr>
        <w:pStyle w:val="Brdtekst"/>
        <w:jc w:val="left"/>
        <w:rPr>
          <w:sz w:val="22"/>
          <w:u w:val="single"/>
        </w:rPr>
      </w:pPr>
    </w:p>
    <w:p w14:paraId="21CBBF64" w14:textId="77777777" w:rsidR="009D1115" w:rsidRDefault="00173354" w:rsidP="00154BF4">
      <w:pPr>
        <w:pStyle w:val="Brdtekst"/>
        <w:jc w:val="left"/>
        <w:rPr>
          <w:sz w:val="22"/>
          <w:u w:val="single"/>
        </w:rPr>
      </w:pPr>
      <w:proofErr w:type="spellStart"/>
      <w:r>
        <w:rPr>
          <w:sz w:val="22"/>
          <w:u w:val="single"/>
        </w:rPr>
        <w:t>Lillemyrs</w:t>
      </w:r>
      <w:proofErr w:type="spellEnd"/>
      <w:r w:rsidR="00151475">
        <w:rPr>
          <w:sz w:val="22"/>
          <w:u w:val="single"/>
        </w:rPr>
        <w:t xml:space="preserve"> fødselsdag</w:t>
      </w:r>
    </w:p>
    <w:p w14:paraId="207A246A" w14:textId="77777777" w:rsidR="009D1115" w:rsidRDefault="00173354" w:rsidP="00154BF4">
      <w:pPr>
        <w:pStyle w:val="Brdtekst"/>
        <w:jc w:val="left"/>
        <w:rPr>
          <w:sz w:val="22"/>
        </w:rPr>
      </w:pPr>
      <w:proofErr w:type="spellStart"/>
      <w:r>
        <w:rPr>
          <w:sz w:val="22"/>
        </w:rPr>
        <w:t>Lillemyrs</w:t>
      </w:r>
      <w:proofErr w:type="spellEnd"/>
      <w:r w:rsidR="00151475">
        <w:rPr>
          <w:sz w:val="22"/>
        </w:rPr>
        <w:t xml:space="preserve"> fødselsdag d. 1. september fejres hvert år med et eftermiddagsarrangement for hele familien.</w:t>
      </w:r>
      <w:r w:rsidR="000135EA">
        <w:rPr>
          <w:sz w:val="22"/>
        </w:rPr>
        <w:t xml:space="preserve"> Familierne har en gave med til Lillemyr</w:t>
      </w:r>
      <w:r w:rsidR="00644DAC">
        <w:rPr>
          <w:sz w:val="22"/>
        </w:rPr>
        <w:t xml:space="preserve"> - det må gerne være genbrug</w:t>
      </w:r>
      <w:r w:rsidR="00151475">
        <w:rPr>
          <w:sz w:val="22"/>
        </w:rPr>
        <w:t xml:space="preserve">. Derefter er der kaffe og kage og tid til at snakke og lege. </w:t>
      </w:r>
    </w:p>
    <w:p w14:paraId="08D3BC1F" w14:textId="77777777" w:rsidR="00CC38B9" w:rsidRDefault="00CC38B9" w:rsidP="00154BF4">
      <w:pPr>
        <w:pStyle w:val="Brdtekst"/>
        <w:jc w:val="left"/>
        <w:rPr>
          <w:sz w:val="22"/>
          <w:u w:val="single"/>
        </w:rPr>
      </w:pPr>
    </w:p>
    <w:p w14:paraId="3DE49AEC" w14:textId="77777777" w:rsidR="009D1115" w:rsidRDefault="00151475" w:rsidP="00154BF4">
      <w:pPr>
        <w:pStyle w:val="Brdtekst"/>
        <w:jc w:val="left"/>
        <w:rPr>
          <w:sz w:val="22"/>
          <w:u w:val="single"/>
        </w:rPr>
      </w:pPr>
      <w:r>
        <w:rPr>
          <w:sz w:val="22"/>
          <w:u w:val="single"/>
        </w:rPr>
        <w:t>Jul</w:t>
      </w:r>
    </w:p>
    <w:p w14:paraId="06182947" w14:textId="312D37B2" w:rsidR="009D1115" w:rsidRDefault="00151475" w:rsidP="00154BF4">
      <w:pPr>
        <w:pStyle w:val="Brdtekst"/>
        <w:jc w:val="left"/>
        <w:rPr>
          <w:sz w:val="22"/>
        </w:rPr>
      </w:pPr>
      <w:r>
        <w:rPr>
          <w:sz w:val="22"/>
        </w:rPr>
        <w:t>Julemåneden er fyldt med traditioner, og det gælder også i Lillemyr. I hele december stilles en tallerken med risengrød frem til nissen. Næste morgen ser børnene efter, om nissen har spist af grøden, og om han muligvis har kvitteret med en gave til børnehaven. Det har han som regel!</w:t>
      </w:r>
      <w:r w:rsidR="000135EA">
        <w:rPr>
          <w:sz w:val="22"/>
        </w:rPr>
        <w:t xml:space="preserve"> </w:t>
      </w:r>
      <w:r w:rsidR="00302664">
        <w:rPr>
          <w:sz w:val="22"/>
        </w:rPr>
        <w:t>F</w:t>
      </w:r>
      <w:r w:rsidR="000135EA">
        <w:rPr>
          <w:sz w:val="22"/>
        </w:rPr>
        <w:t xml:space="preserve">orældrene </w:t>
      </w:r>
      <w:r w:rsidR="00302664">
        <w:rPr>
          <w:sz w:val="22"/>
        </w:rPr>
        <w:t>sørger for hemmeligt at snige en gave ind til personalet uden børnene ser det.</w:t>
      </w:r>
      <w:r>
        <w:rPr>
          <w:sz w:val="22"/>
        </w:rPr>
        <w:t xml:space="preserve"> I rundkredsen synges julesange – både gamle og nye og der tales om julen. </w:t>
      </w:r>
    </w:p>
    <w:p w14:paraId="67F43E97" w14:textId="6B2385E7" w:rsidR="00644DAC" w:rsidRDefault="00644DAC" w:rsidP="00154BF4">
      <w:pPr>
        <w:pStyle w:val="Brdtekst"/>
        <w:jc w:val="left"/>
        <w:rPr>
          <w:sz w:val="22"/>
        </w:rPr>
      </w:pPr>
      <w:r>
        <w:rPr>
          <w:sz w:val="22"/>
        </w:rPr>
        <w:t>Hos Rødderne og Skovbørnene får børnene en nisse med hjem på besøg på skift i december måned. Nissen har en bog med, hvor barn og familie kan skrive lidt om, hvad nissen har oplevet. Historien læses op i rundkredsen næste dag, hvorefter nissen kommer med et nyt barn hjem på besøg.</w:t>
      </w:r>
    </w:p>
    <w:p w14:paraId="201210BB" w14:textId="066C205C" w:rsidR="009D1115" w:rsidRDefault="00151475" w:rsidP="00154BF4">
      <w:pPr>
        <w:pStyle w:val="Brdtekst"/>
        <w:jc w:val="left"/>
        <w:rPr>
          <w:sz w:val="22"/>
        </w:rPr>
      </w:pPr>
      <w:r>
        <w:rPr>
          <w:sz w:val="22"/>
        </w:rPr>
        <w:t>Nogle dage før jul tager hele børnehaven med b</w:t>
      </w:r>
      <w:r w:rsidR="00302664">
        <w:rPr>
          <w:sz w:val="22"/>
        </w:rPr>
        <w:t>us til børnegudstjeneste i Sct. Bodils</w:t>
      </w:r>
      <w:r>
        <w:rPr>
          <w:sz w:val="22"/>
        </w:rPr>
        <w:t xml:space="preserve"> Kirke</w:t>
      </w:r>
      <w:r w:rsidR="00932463">
        <w:rPr>
          <w:sz w:val="22"/>
        </w:rPr>
        <w:t>.</w:t>
      </w:r>
    </w:p>
    <w:p w14:paraId="5103798F" w14:textId="7EA8D117" w:rsidR="00932463" w:rsidRDefault="00932463" w:rsidP="00154BF4">
      <w:pPr>
        <w:pStyle w:val="Brdtekst"/>
        <w:jc w:val="left"/>
        <w:rPr>
          <w:sz w:val="22"/>
        </w:rPr>
      </w:pPr>
    </w:p>
    <w:p w14:paraId="7018A2A8" w14:textId="77777777" w:rsidR="009D1115" w:rsidRDefault="009D1115" w:rsidP="00154BF4">
      <w:pPr>
        <w:pStyle w:val="Brdtekst"/>
        <w:jc w:val="left"/>
        <w:rPr>
          <w:sz w:val="22"/>
          <w:u w:val="single"/>
        </w:rPr>
      </w:pPr>
    </w:p>
    <w:p w14:paraId="7C25073B" w14:textId="77777777" w:rsidR="00D64323" w:rsidRDefault="00D64323" w:rsidP="00154BF4">
      <w:pPr>
        <w:pStyle w:val="Brdtekst"/>
        <w:jc w:val="left"/>
        <w:rPr>
          <w:sz w:val="22"/>
          <w:u w:val="single"/>
        </w:rPr>
      </w:pPr>
      <w:r>
        <w:rPr>
          <w:sz w:val="22"/>
          <w:u w:val="single"/>
        </w:rPr>
        <w:t>Bedsteforældredag</w:t>
      </w:r>
    </w:p>
    <w:p w14:paraId="33935A8B" w14:textId="77777777" w:rsidR="00D64323" w:rsidRDefault="00D64323" w:rsidP="00154BF4">
      <w:pPr>
        <w:pStyle w:val="Brdtekst"/>
        <w:jc w:val="left"/>
        <w:rPr>
          <w:sz w:val="22"/>
        </w:rPr>
      </w:pPr>
      <w:r>
        <w:rPr>
          <w:sz w:val="22"/>
        </w:rPr>
        <w:t xml:space="preserve">Denne hyggelige dag arrangeres af personalegruppen. </w:t>
      </w:r>
    </w:p>
    <w:p w14:paraId="370566EE" w14:textId="77777777" w:rsidR="00D64323" w:rsidRPr="00D64323" w:rsidRDefault="00D64323" w:rsidP="00154BF4">
      <w:pPr>
        <w:pStyle w:val="Brdtekst"/>
        <w:jc w:val="left"/>
        <w:rPr>
          <w:sz w:val="22"/>
        </w:rPr>
      </w:pPr>
    </w:p>
    <w:p w14:paraId="7688F3AF" w14:textId="3D186E35" w:rsidR="005426D0" w:rsidRPr="00A95DFF" w:rsidRDefault="00151475" w:rsidP="00A95DFF">
      <w:pPr>
        <w:pStyle w:val="Brdtekst"/>
        <w:jc w:val="left"/>
        <w:rPr>
          <w:sz w:val="22"/>
        </w:rPr>
      </w:pPr>
      <w:r w:rsidRPr="00CE664A">
        <w:rPr>
          <w:color w:val="0070C0"/>
          <w:sz w:val="22"/>
        </w:rPr>
        <w:t>Der ud over kan der komme andre arrangementer, som fastlægges år for år.</w:t>
      </w:r>
      <w:r w:rsidR="005426D0" w:rsidRPr="00CE664A">
        <w:rPr>
          <w:color w:val="0070C0"/>
          <w:sz w:val="22"/>
        </w:rPr>
        <w:t xml:space="preserve"> Så generelt: Hold øje med årsplanen som i får udleveret i starten af året. Og ellers vil det blive annonceret på tavlen, så husk at hold øje med den. </w:t>
      </w:r>
      <w:r w:rsidR="005426D0">
        <w:rPr>
          <w:b/>
        </w:rPr>
        <w:br w:type="page"/>
      </w:r>
    </w:p>
    <w:p w14:paraId="09F1C02C" w14:textId="25563055" w:rsidR="00D64323" w:rsidRDefault="00D64323" w:rsidP="005426D0">
      <w:pPr>
        <w:rPr>
          <w:b/>
        </w:rPr>
      </w:pPr>
      <w:r>
        <w:rPr>
          <w:b/>
        </w:rPr>
        <w:lastRenderedPageBreak/>
        <w:t>DEL 2</w:t>
      </w:r>
    </w:p>
    <w:p w14:paraId="1A660B03" w14:textId="77777777" w:rsidR="009D1115" w:rsidRDefault="005A6DDA" w:rsidP="00154BF4">
      <w:pPr>
        <w:pStyle w:val="Brdtekst"/>
        <w:jc w:val="left"/>
        <w:rPr>
          <w:b/>
          <w:u w:val="single"/>
        </w:rPr>
      </w:pPr>
      <w:r>
        <w:rPr>
          <w:b/>
        </w:rPr>
        <w:t>7</w:t>
      </w:r>
      <w:r w:rsidR="00D64323">
        <w:rPr>
          <w:b/>
        </w:rPr>
        <w:t xml:space="preserve">: </w:t>
      </w:r>
      <w:r w:rsidR="00151475">
        <w:rPr>
          <w:b/>
        </w:rPr>
        <w:t xml:space="preserve">Fakta om </w:t>
      </w:r>
      <w:r w:rsidR="00173354">
        <w:rPr>
          <w:b/>
        </w:rPr>
        <w:t>Lillemyr</w:t>
      </w:r>
    </w:p>
    <w:p w14:paraId="57C14050" w14:textId="77777777" w:rsidR="009D1115" w:rsidRDefault="009D1115" w:rsidP="00154BF4">
      <w:pPr>
        <w:pStyle w:val="Brdtekst"/>
        <w:jc w:val="left"/>
        <w:rPr>
          <w:sz w:val="22"/>
        </w:rPr>
      </w:pPr>
    </w:p>
    <w:p w14:paraId="2BCD2F2E" w14:textId="77777777" w:rsidR="009D1115" w:rsidRDefault="005A6DDA" w:rsidP="00154BF4">
      <w:pPr>
        <w:pStyle w:val="Brdtekst"/>
        <w:jc w:val="left"/>
        <w:rPr>
          <w:sz w:val="22"/>
        </w:rPr>
      </w:pPr>
      <w:r>
        <w:rPr>
          <w:b/>
          <w:sz w:val="22"/>
        </w:rPr>
        <w:t>7</w:t>
      </w:r>
      <w:r w:rsidR="004B5EDC">
        <w:rPr>
          <w:b/>
          <w:sz w:val="22"/>
        </w:rPr>
        <w:t xml:space="preserve">.1 </w:t>
      </w:r>
      <w:proofErr w:type="spellStart"/>
      <w:r w:rsidR="00173354">
        <w:rPr>
          <w:b/>
          <w:sz w:val="22"/>
        </w:rPr>
        <w:t>Lillemyrs</w:t>
      </w:r>
      <w:proofErr w:type="spellEnd"/>
      <w:r w:rsidR="00173354">
        <w:rPr>
          <w:b/>
          <w:sz w:val="22"/>
        </w:rPr>
        <w:t xml:space="preserve"> </w:t>
      </w:r>
      <w:r w:rsidR="00151475">
        <w:rPr>
          <w:b/>
          <w:sz w:val="22"/>
        </w:rPr>
        <w:t>adresse</w:t>
      </w:r>
    </w:p>
    <w:p w14:paraId="7997C3AF" w14:textId="77777777" w:rsidR="009D1115" w:rsidRDefault="00151475" w:rsidP="00154BF4">
      <w:pPr>
        <w:pStyle w:val="Brdtekst"/>
        <w:jc w:val="left"/>
        <w:rPr>
          <w:sz w:val="22"/>
        </w:rPr>
      </w:pPr>
      <w:proofErr w:type="spellStart"/>
      <w:r>
        <w:rPr>
          <w:sz w:val="22"/>
        </w:rPr>
        <w:t>Naturbørnehaven</w:t>
      </w:r>
      <w:proofErr w:type="spellEnd"/>
      <w:r>
        <w:rPr>
          <w:sz w:val="22"/>
        </w:rPr>
        <w:t xml:space="preserve"> Lillemyr </w:t>
      </w:r>
    </w:p>
    <w:p w14:paraId="4E3B17D2" w14:textId="77777777" w:rsidR="009D1115" w:rsidRDefault="00151475" w:rsidP="00154BF4">
      <w:pPr>
        <w:pStyle w:val="Brdtekst"/>
        <w:jc w:val="left"/>
        <w:rPr>
          <w:sz w:val="22"/>
        </w:rPr>
      </w:pPr>
      <w:r>
        <w:rPr>
          <w:sz w:val="22"/>
        </w:rPr>
        <w:t>Kannikegårdsvej 17</w:t>
      </w:r>
    </w:p>
    <w:p w14:paraId="4C0DA7E2" w14:textId="77777777" w:rsidR="009D1115" w:rsidRDefault="00151475" w:rsidP="00154BF4">
      <w:pPr>
        <w:pStyle w:val="Brdtekst"/>
        <w:jc w:val="left"/>
        <w:rPr>
          <w:sz w:val="22"/>
        </w:rPr>
      </w:pPr>
      <w:r>
        <w:rPr>
          <w:sz w:val="22"/>
        </w:rPr>
        <w:t>3730 Nexø</w:t>
      </w:r>
    </w:p>
    <w:p w14:paraId="42EE65B7" w14:textId="6911F746" w:rsidR="009D1115" w:rsidRPr="00932463" w:rsidRDefault="004B5EDC" w:rsidP="00154BF4">
      <w:pPr>
        <w:pStyle w:val="Brdtekst"/>
        <w:jc w:val="left"/>
        <w:rPr>
          <w:sz w:val="22"/>
        </w:rPr>
      </w:pPr>
      <w:r w:rsidRPr="00694F93">
        <w:rPr>
          <w:sz w:val="22"/>
        </w:rPr>
        <w:t xml:space="preserve">Web: </w:t>
      </w:r>
      <w:hyperlink r:id="rId10" w:history="1">
        <w:r w:rsidRPr="00694F93">
          <w:rPr>
            <w:rStyle w:val="Hyperlink"/>
            <w:sz w:val="22"/>
          </w:rPr>
          <w:t>www.lillemyr.dk</w:t>
        </w:r>
      </w:hyperlink>
      <w:r w:rsidR="00932463" w:rsidRPr="00694F93">
        <w:rPr>
          <w:sz w:val="22"/>
        </w:rPr>
        <w:t xml:space="preserve">. </w:t>
      </w:r>
      <w:r w:rsidR="00932463" w:rsidRPr="00932463">
        <w:rPr>
          <w:sz w:val="22"/>
        </w:rPr>
        <w:t xml:space="preserve">Medlemssidens login er: brugernavn: </w:t>
      </w:r>
      <w:hyperlink r:id="rId11" w:history="1">
        <w:r w:rsidR="00932463" w:rsidRPr="00CA3803">
          <w:rPr>
            <w:rStyle w:val="Hyperlink"/>
            <w:sz w:val="22"/>
          </w:rPr>
          <w:t>info@lillemyr.dk</w:t>
        </w:r>
      </w:hyperlink>
      <w:r w:rsidR="00932463">
        <w:rPr>
          <w:sz w:val="22"/>
        </w:rPr>
        <w:t>. Kodeord: farmorbarn</w:t>
      </w:r>
    </w:p>
    <w:p w14:paraId="4EC0E470" w14:textId="77777777" w:rsidR="004B5EDC" w:rsidRPr="00694F93" w:rsidRDefault="004B5EDC" w:rsidP="00154BF4">
      <w:pPr>
        <w:pStyle w:val="Brdtekst"/>
        <w:jc w:val="left"/>
        <w:rPr>
          <w:sz w:val="22"/>
        </w:rPr>
      </w:pPr>
      <w:r w:rsidRPr="00694F93">
        <w:rPr>
          <w:sz w:val="22"/>
        </w:rPr>
        <w:t xml:space="preserve">E – Mail: </w:t>
      </w:r>
      <w:hyperlink r:id="rId12" w:history="1">
        <w:r w:rsidRPr="00694F93">
          <w:rPr>
            <w:rStyle w:val="Hyperlink"/>
            <w:sz w:val="22"/>
          </w:rPr>
          <w:t>lillemyr@c.dk</w:t>
        </w:r>
      </w:hyperlink>
      <w:r w:rsidRPr="00694F93">
        <w:rPr>
          <w:sz w:val="22"/>
        </w:rPr>
        <w:t xml:space="preserve"> </w:t>
      </w:r>
    </w:p>
    <w:p w14:paraId="5908770D" w14:textId="77777777" w:rsidR="009D1115" w:rsidRPr="0074310E" w:rsidRDefault="00151475" w:rsidP="00154BF4">
      <w:pPr>
        <w:pStyle w:val="Brdtekst"/>
        <w:jc w:val="left"/>
        <w:rPr>
          <w:sz w:val="22"/>
          <w:lang w:val="nb-NO"/>
        </w:rPr>
      </w:pPr>
      <w:r w:rsidRPr="0074310E">
        <w:rPr>
          <w:sz w:val="22"/>
          <w:lang w:val="nb-NO"/>
        </w:rPr>
        <w:t>Telefon: 56 48 98 28</w:t>
      </w:r>
    </w:p>
    <w:p w14:paraId="34CC09CF" w14:textId="77777777" w:rsidR="009D1115" w:rsidRPr="0074310E" w:rsidRDefault="009D1115" w:rsidP="00154BF4">
      <w:pPr>
        <w:pStyle w:val="Brdtekst"/>
        <w:jc w:val="left"/>
        <w:rPr>
          <w:sz w:val="22"/>
          <w:lang w:val="nb-NO"/>
        </w:rPr>
      </w:pPr>
    </w:p>
    <w:p w14:paraId="12A12D1C" w14:textId="1621B5EF" w:rsidR="009D1115" w:rsidRDefault="001B6EC5" w:rsidP="00154BF4">
      <w:pPr>
        <w:pStyle w:val="Brdtekst"/>
        <w:jc w:val="left"/>
        <w:rPr>
          <w:sz w:val="22"/>
        </w:rPr>
      </w:pPr>
      <w:r>
        <w:rPr>
          <w:sz w:val="22"/>
        </w:rPr>
        <w:t>Da børnene oph</w:t>
      </w:r>
      <w:r w:rsidR="00151475">
        <w:rPr>
          <w:sz w:val="22"/>
        </w:rPr>
        <w:t xml:space="preserve">older sig meget ude, kan det </w:t>
      </w:r>
      <w:r w:rsidR="00F34E13">
        <w:rPr>
          <w:sz w:val="22"/>
        </w:rPr>
        <w:t xml:space="preserve">af og til </w:t>
      </w:r>
      <w:r w:rsidR="00151475">
        <w:rPr>
          <w:sz w:val="22"/>
        </w:rPr>
        <w:t>være svært at træffe nogen</w:t>
      </w:r>
      <w:r>
        <w:rPr>
          <w:sz w:val="22"/>
        </w:rPr>
        <w:t xml:space="preserve"> på telefonen</w:t>
      </w:r>
      <w:r w:rsidR="00151475">
        <w:rPr>
          <w:sz w:val="22"/>
        </w:rPr>
        <w:t>, specielt i tidsrummet kl. 9.</w:t>
      </w:r>
      <w:r w:rsidR="00644430">
        <w:rPr>
          <w:sz w:val="22"/>
        </w:rPr>
        <w:t>0</w:t>
      </w:r>
      <w:r w:rsidR="00151475">
        <w:rPr>
          <w:sz w:val="22"/>
        </w:rPr>
        <w:t>0 – 1</w:t>
      </w:r>
      <w:r w:rsidR="00644430">
        <w:rPr>
          <w:sz w:val="22"/>
        </w:rPr>
        <w:t>1</w:t>
      </w:r>
      <w:r w:rsidR="00151475">
        <w:rPr>
          <w:sz w:val="22"/>
        </w:rPr>
        <w:t>.</w:t>
      </w:r>
      <w:r w:rsidR="00644430">
        <w:rPr>
          <w:sz w:val="22"/>
        </w:rPr>
        <w:t>3</w:t>
      </w:r>
      <w:r w:rsidR="00151475">
        <w:rPr>
          <w:sz w:val="22"/>
        </w:rPr>
        <w:t xml:space="preserve">0. </w:t>
      </w:r>
    </w:p>
    <w:p w14:paraId="4C4C35A8" w14:textId="77777777" w:rsidR="009D1115" w:rsidRDefault="00151475" w:rsidP="00154BF4">
      <w:pPr>
        <w:pStyle w:val="Brdtekst"/>
        <w:jc w:val="left"/>
        <w:rPr>
          <w:sz w:val="22"/>
        </w:rPr>
      </w:pPr>
      <w:r>
        <w:rPr>
          <w:sz w:val="22"/>
        </w:rPr>
        <w:br/>
      </w:r>
      <w:r w:rsidR="005A6DDA">
        <w:rPr>
          <w:b/>
          <w:sz w:val="22"/>
        </w:rPr>
        <w:t>7</w:t>
      </w:r>
      <w:r w:rsidR="004B5EDC">
        <w:rPr>
          <w:b/>
          <w:sz w:val="22"/>
        </w:rPr>
        <w:t xml:space="preserve">.2 </w:t>
      </w:r>
      <w:proofErr w:type="spellStart"/>
      <w:r w:rsidR="00173354">
        <w:rPr>
          <w:b/>
          <w:sz w:val="22"/>
        </w:rPr>
        <w:t>Lillemyrs</w:t>
      </w:r>
      <w:proofErr w:type="spellEnd"/>
      <w:r>
        <w:rPr>
          <w:b/>
          <w:sz w:val="22"/>
        </w:rPr>
        <w:t xml:space="preserve"> åbningstider</w:t>
      </w:r>
    </w:p>
    <w:p w14:paraId="22B3477F" w14:textId="77777777" w:rsidR="009D1115" w:rsidRDefault="00151475" w:rsidP="00154BF4">
      <w:pPr>
        <w:pStyle w:val="Brdtekst"/>
        <w:jc w:val="left"/>
        <w:rPr>
          <w:sz w:val="22"/>
        </w:rPr>
      </w:pPr>
      <w:r>
        <w:rPr>
          <w:sz w:val="22"/>
        </w:rPr>
        <w:t>M</w:t>
      </w:r>
      <w:r w:rsidR="00C0533F">
        <w:rPr>
          <w:sz w:val="22"/>
        </w:rPr>
        <w:t>andag til fredag kl. 6.20 – 17.0</w:t>
      </w:r>
      <w:r>
        <w:rPr>
          <w:sz w:val="22"/>
        </w:rPr>
        <w:t>0</w:t>
      </w:r>
    </w:p>
    <w:p w14:paraId="43A88C83" w14:textId="77777777" w:rsidR="009D1115" w:rsidRDefault="009D1115" w:rsidP="00154BF4">
      <w:pPr>
        <w:pStyle w:val="Brdtekst"/>
        <w:jc w:val="left"/>
        <w:rPr>
          <w:sz w:val="22"/>
        </w:rPr>
      </w:pPr>
    </w:p>
    <w:p w14:paraId="342349F1" w14:textId="77777777" w:rsidR="009D1115" w:rsidRDefault="005A6DDA" w:rsidP="00154BF4">
      <w:pPr>
        <w:pStyle w:val="Brdtekst"/>
        <w:jc w:val="left"/>
        <w:rPr>
          <w:sz w:val="22"/>
        </w:rPr>
      </w:pPr>
      <w:r>
        <w:rPr>
          <w:b/>
          <w:sz w:val="22"/>
        </w:rPr>
        <w:t>7</w:t>
      </w:r>
      <w:r w:rsidR="004B5EDC">
        <w:rPr>
          <w:b/>
          <w:sz w:val="22"/>
        </w:rPr>
        <w:t xml:space="preserve">.3 </w:t>
      </w:r>
      <w:r w:rsidR="00151475">
        <w:rPr>
          <w:b/>
          <w:sz w:val="22"/>
        </w:rPr>
        <w:t>Lukket</w:t>
      </w:r>
    </w:p>
    <w:p w14:paraId="48D87FE9" w14:textId="77777777" w:rsidR="009D1115" w:rsidRDefault="00151475" w:rsidP="00154BF4">
      <w:pPr>
        <w:pStyle w:val="Brdtekst"/>
        <w:jc w:val="left"/>
        <w:rPr>
          <w:sz w:val="22"/>
        </w:rPr>
      </w:pPr>
      <w:r>
        <w:rPr>
          <w:sz w:val="22"/>
        </w:rPr>
        <w:t xml:space="preserve">Lillemyr holder altid lukket på følgende dage: </w:t>
      </w:r>
    </w:p>
    <w:p w14:paraId="34AFF3EC" w14:textId="77777777" w:rsidR="009D1115" w:rsidRDefault="00151475" w:rsidP="00154BF4">
      <w:pPr>
        <w:pStyle w:val="Brdtekst"/>
        <w:numPr>
          <w:ilvl w:val="0"/>
          <w:numId w:val="45"/>
        </w:numPr>
        <w:jc w:val="left"/>
        <w:rPr>
          <w:sz w:val="22"/>
        </w:rPr>
      </w:pPr>
      <w:r>
        <w:rPr>
          <w:sz w:val="22"/>
        </w:rPr>
        <w:t xml:space="preserve">alle lørdage, søndag og helligdage,  </w:t>
      </w:r>
    </w:p>
    <w:p w14:paraId="5D2D7C40" w14:textId="77777777" w:rsidR="009D1115" w:rsidRDefault="00151475" w:rsidP="00154BF4">
      <w:pPr>
        <w:pStyle w:val="Brdtekst"/>
        <w:numPr>
          <w:ilvl w:val="0"/>
          <w:numId w:val="45"/>
        </w:numPr>
        <w:jc w:val="left"/>
        <w:rPr>
          <w:sz w:val="22"/>
        </w:rPr>
      </w:pPr>
      <w:r>
        <w:rPr>
          <w:sz w:val="22"/>
        </w:rPr>
        <w:t>onsdag før påske (personalet afholder pædagogisk dag)</w:t>
      </w:r>
    </w:p>
    <w:p w14:paraId="35048316" w14:textId="77777777" w:rsidR="009D1115" w:rsidRDefault="00151475" w:rsidP="00154BF4">
      <w:pPr>
        <w:pStyle w:val="Brdtekst"/>
        <w:numPr>
          <w:ilvl w:val="0"/>
          <w:numId w:val="45"/>
        </w:numPr>
        <w:jc w:val="left"/>
        <w:rPr>
          <w:sz w:val="22"/>
        </w:rPr>
      </w:pPr>
      <w:r>
        <w:rPr>
          <w:sz w:val="22"/>
        </w:rPr>
        <w:t>fredag efter Kristi Himmelfartsdag</w:t>
      </w:r>
    </w:p>
    <w:p w14:paraId="0925A2AF" w14:textId="77777777" w:rsidR="009D1115" w:rsidRDefault="00151475" w:rsidP="00154BF4">
      <w:pPr>
        <w:pStyle w:val="Brdtekst"/>
        <w:numPr>
          <w:ilvl w:val="0"/>
          <w:numId w:val="45"/>
        </w:numPr>
        <w:jc w:val="left"/>
        <w:rPr>
          <w:sz w:val="22"/>
        </w:rPr>
      </w:pPr>
      <w:r>
        <w:rPr>
          <w:sz w:val="22"/>
        </w:rPr>
        <w:t xml:space="preserve">alle hverdage mellem jul og nytår. </w:t>
      </w:r>
    </w:p>
    <w:p w14:paraId="03DED631" w14:textId="77777777" w:rsidR="009D1115" w:rsidRDefault="009D1115" w:rsidP="00154BF4">
      <w:pPr>
        <w:pStyle w:val="Brdtekst"/>
        <w:jc w:val="left"/>
        <w:rPr>
          <w:b/>
          <w:sz w:val="22"/>
        </w:rPr>
      </w:pPr>
    </w:p>
    <w:p w14:paraId="16CBB546" w14:textId="77777777" w:rsidR="009D1115" w:rsidRDefault="005A6DDA" w:rsidP="00154BF4">
      <w:pPr>
        <w:pStyle w:val="Brdtekst"/>
        <w:jc w:val="left"/>
        <w:rPr>
          <w:sz w:val="22"/>
        </w:rPr>
      </w:pPr>
      <w:r>
        <w:rPr>
          <w:b/>
          <w:sz w:val="22"/>
        </w:rPr>
        <w:t>7</w:t>
      </w:r>
      <w:r w:rsidR="00D41FF5">
        <w:rPr>
          <w:b/>
          <w:sz w:val="22"/>
        </w:rPr>
        <w:t xml:space="preserve">.4 </w:t>
      </w:r>
      <w:r w:rsidR="00151475">
        <w:rPr>
          <w:b/>
          <w:sz w:val="22"/>
        </w:rPr>
        <w:t>Normering</w:t>
      </w:r>
    </w:p>
    <w:p w14:paraId="1FF5FCFF" w14:textId="011DB113" w:rsidR="009D1115" w:rsidRDefault="00173354" w:rsidP="00154BF4">
      <w:pPr>
        <w:pStyle w:val="Brdtekst"/>
        <w:jc w:val="left"/>
        <w:rPr>
          <w:sz w:val="22"/>
        </w:rPr>
      </w:pPr>
      <w:r>
        <w:rPr>
          <w:sz w:val="22"/>
        </w:rPr>
        <w:t>Lillemyr</w:t>
      </w:r>
      <w:r w:rsidR="00F34E13">
        <w:rPr>
          <w:sz w:val="22"/>
        </w:rPr>
        <w:t xml:space="preserve"> er godkendt til maksimalt 44</w:t>
      </w:r>
      <w:r w:rsidR="00151475">
        <w:rPr>
          <w:sz w:val="22"/>
        </w:rPr>
        <w:t xml:space="preserve"> børn, </w:t>
      </w:r>
      <w:r w:rsidR="00644430">
        <w:rPr>
          <w:sz w:val="22"/>
        </w:rPr>
        <w:t>hvoraf der er 15 vuggestuebørn og 29 børnehavebørn</w:t>
      </w:r>
      <w:r w:rsidR="00151475">
        <w:rPr>
          <w:sz w:val="22"/>
        </w:rPr>
        <w:t>.</w:t>
      </w:r>
    </w:p>
    <w:p w14:paraId="3AF78FD0" w14:textId="77777777" w:rsidR="009D1115" w:rsidRDefault="009D1115" w:rsidP="00154BF4">
      <w:pPr>
        <w:pStyle w:val="Brdtekst"/>
        <w:jc w:val="left"/>
        <w:rPr>
          <w:sz w:val="22"/>
        </w:rPr>
      </w:pPr>
    </w:p>
    <w:p w14:paraId="4654FBD9" w14:textId="77777777" w:rsidR="009D1115" w:rsidRDefault="005A6DDA" w:rsidP="00154BF4">
      <w:pPr>
        <w:pStyle w:val="Brdtekst"/>
        <w:jc w:val="left"/>
        <w:rPr>
          <w:sz w:val="22"/>
        </w:rPr>
      </w:pPr>
      <w:r>
        <w:rPr>
          <w:b/>
          <w:sz w:val="22"/>
        </w:rPr>
        <w:t>7</w:t>
      </w:r>
      <w:r w:rsidR="00D41FF5">
        <w:rPr>
          <w:b/>
          <w:sz w:val="22"/>
        </w:rPr>
        <w:t xml:space="preserve">.5 </w:t>
      </w:r>
      <w:r w:rsidR="00151475">
        <w:rPr>
          <w:b/>
          <w:sz w:val="22"/>
        </w:rPr>
        <w:t>Integreret institution</w:t>
      </w:r>
    </w:p>
    <w:p w14:paraId="454E9324" w14:textId="77777777" w:rsidR="009D1115" w:rsidRDefault="00151475" w:rsidP="00154BF4">
      <w:pPr>
        <w:pStyle w:val="Brdtekst"/>
        <w:jc w:val="left"/>
        <w:rPr>
          <w:sz w:val="22"/>
        </w:rPr>
      </w:pPr>
      <w:r>
        <w:rPr>
          <w:sz w:val="22"/>
        </w:rPr>
        <w:t xml:space="preserve">Børnehaven optager børn i alderen ½ til 6 år. Institutionen er altså integreret, og der er ingen skarp opdeling mellem vuggestue og børnehavebørnene. Vi forsøger at skabe en følelse af helhed, men samtidig tage hensyn til det enkelte barns udviklingstrin. Derfor er alle børnene sammen på nogle tidspunkter af dagen, mens de er delt op i 3 grupper på andre tidspunkter af dagen. De mindste er Spirerne, de mellemste Rødderne, og de største børn er Skovbørnene. </w:t>
      </w:r>
    </w:p>
    <w:p w14:paraId="726FA7B6" w14:textId="27150768" w:rsidR="009D1115" w:rsidRDefault="00151475" w:rsidP="00154BF4">
      <w:pPr>
        <w:pStyle w:val="Brdtekst"/>
        <w:jc w:val="left"/>
        <w:rPr>
          <w:sz w:val="22"/>
        </w:rPr>
      </w:pPr>
      <w:r>
        <w:rPr>
          <w:sz w:val="22"/>
        </w:rPr>
        <w:t>Hele personalet har ansvar for alle børnene</w:t>
      </w:r>
      <w:r w:rsidR="00644430">
        <w:rPr>
          <w:sz w:val="22"/>
        </w:rPr>
        <w:t>,</w:t>
      </w:r>
      <w:r>
        <w:rPr>
          <w:sz w:val="22"/>
        </w:rPr>
        <w:t xml:space="preserve"> </w:t>
      </w:r>
      <w:r w:rsidR="00644430">
        <w:rPr>
          <w:sz w:val="22"/>
        </w:rPr>
        <w:t>d</w:t>
      </w:r>
      <w:r>
        <w:rPr>
          <w:sz w:val="22"/>
        </w:rPr>
        <w:t xml:space="preserve">og vil den enkelte medarbejder være særligt tilknyttet en af de tre grupper. </w:t>
      </w:r>
    </w:p>
    <w:p w14:paraId="08BD2F31" w14:textId="77777777" w:rsidR="00063FFC" w:rsidRDefault="00063FFC" w:rsidP="00154BF4">
      <w:pPr>
        <w:pStyle w:val="Brdtekst"/>
        <w:jc w:val="left"/>
        <w:rPr>
          <w:sz w:val="22"/>
        </w:rPr>
      </w:pPr>
    </w:p>
    <w:p w14:paraId="0574CD80" w14:textId="49D4084A" w:rsidR="00063FFC" w:rsidRPr="00CE664A" w:rsidRDefault="00063FFC" w:rsidP="00154BF4">
      <w:pPr>
        <w:pStyle w:val="Brdtekst"/>
        <w:jc w:val="left"/>
        <w:rPr>
          <w:b/>
          <w:bCs/>
          <w:color w:val="FF0000"/>
          <w:sz w:val="22"/>
        </w:rPr>
      </w:pPr>
      <w:r w:rsidRPr="00CE664A">
        <w:rPr>
          <w:b/>
          <w:bCs/>
          <w:color w:val="FF0000"/>
          <w:sz w:val="22"/>
        </w:rPr>
        <w:t>7.6 Leje af Lillemyr</w:t>
      </w:r>
    </w:p>
    <w:p w14:paraId="77C09B30" w14:textId="0588EFF4" w:rsidR="00063FFC" w:rsidRPr="00CE664A" w:rsidRDefault="00063FFC" w:rsidP="00154BF4">
      <w:pPr>
        <w:pStyle w:val="Brdtekst"/>
        <w:jc w:val="left"/>
        <w:rPr>
          <w:color w:val="FF0000"/>
          <w:sz w:val="22"/>
        </w:rPr>
      </w:pPr>
      <w:r w:rsidRPr="00CE664A">
        <w:rPr>
          <w:color w:val="FF0000"/>
          <w:sz w:val="22"/>
        </w:rPr>
        <w:t xml:space="preserve">Hvis man har et barn der går i Lillemyr, har man mulighed for at leje Lillemyr. </w:t>
      </w:r>
      <w:proofErr w:type="spellStart"/>
      <w:r w:rsidRPr="00CE664A">
        <w:rPr>
          <w:color w:val="FF0000"/>
          <w:sz w:val="22"/>
        </w:rPr>
        <w:t>Retningslinjerne+Nøgle+betaling+rengøring</w:t>
      </w:r>
      <w:proofErr w:type="spellEnd"/>
    </w:p>
    <w:p w14:paraId="4081F6F0" w14:textId="77777777" w:rsidR="00D41FF5" w:rsidRDefault="00151475" w:rsidP="00154BF4">
      <w:pPr>
        <w:pStyle w:val="Brdtekst"/>
        <w:jc w:val="left"/>
        <w:rPr>
          <w:sz w:val="22"/>
        </w:rPr>
      </w:pPr>
      <w:r>
        <w:rPr>
          <w:sz w:val="22"/>
        </w:rPr>
        <w:t xml:space="preserve"> </w:t>
      </w:r>
    </w:p>
    <w:p w14:paraId="54EB3EE9" w14:textId="77777777" w:rsidR="009D1115" w:rsidRDefault="005A6DDA" w:rsidP="00154BF4">
      <w:pPr>
        <w:pStyle w:val="Brdtekst"/>
        <w:jc w:val="left"/>
        <w:rPr>
          <w:sz w:val="22"/>
        </w:rPr>
      </w:pPr>
      <w:r>
        <w:rPr>
          <w:b/>
          <w:sz w:val="22"/>
        </w:rPr>
        <w:t>8</w:t>
      </w:r>
      <w:r w:rsidR="00D41FF5">
        <w:rPr>
          <w:b/>
          <w:sz w:val="22"/>
        </w:rPr>
        <w:t>: Bestyrelsen</w:t>
      </w:r>
    </w:p>
    <w:p w14:paraId="5FD955CC" w14:textId="24174787" w:rsidR="00E61E9F" w:rsidRDefault="00F6705A" w:rsidP="00154BF4">
      <w:pPr>
        <w:pStyle w:val="Brdtekst"/>
        <w:jc w:val="left"/>
        <w:rPr>
          <w:sz w:val="22"/>
        </w:rPr>
      </w:pPr>
      <w:r>
        <w:rPr>
          <w:sz w:val="22"/>
        </w:rPr>
        <w:t>Lillemyr</w:t>
      </w:r>
      <w:r w:rsidR="00151475">
        <w:rPr>
          <w:sz w:val="22"/>
        </w:rPr>
        <w:t xml:space="preserve"> er e</w:t>
      </w:r>
      <w:r>
        <w:rPr>
          <w:sz w:val="22"/>
        </w:rPr>
        <w:t>n privat</w:t>
      </w:r>
      <w:r w:rsidR="006A0555">
        <w:rPr>
          <w:sz w:val="22"/>
        </w:rPr>
        <w:t xml:space="preserve"> selvejende</w:t>
      </w:r>
      <w:r>
        <w:rPr>
          <w:sz w:val="22"/>
        </w:rPr>
        <w:t xml:space="preserve"> institution og</w:t>
      </w:r>
      <w:r w:rsidR="00151475">
        <w:rPr>
          <w:sz w:val="22"/>
        </w:rPr>
        <w:t xml:space="preserve"> drives af en bestyrelse bestående af </w:t>
      </w:r>
      <w:r>
        <w:rPr>
          <w:sz w:val="22"/>
        </w:rPr>
        <w:t>5 forældre til børn i Lillemyr</w:t>
      </w:r>
      <w:r w:rsidR="00151475">
        <w:rPr>
          <w:sz w:val="22"/>
        </w:rPr>
        <w:t>. Bestyrelsen har det</w:t>
      </w:r>
      <w:r>
        <w:rPr>
          <w:sz w:val="22"/>
        </w:rPr>
        <w:t xml:space="preserve"> overordnende ansvar for </w:t>
      </w:r>
      <w:proofErr w:type="spellStart"/>
      <w:r>
        <w:rPr>
          <w:sz w:val="22"/>
        </w:rPr>
        <w:t>Lillemyrs</w:t>
      </w:r>
      <w:proofErr w:type="spellEnd"/>
      <w:r w:rsidR="00151475">
        <w:rPr>
          <w:sz w:val="22"/>
        </w:rPr>
        <w:t xml:space="preserve"> økonomi og administrativt arbejde. </w:t>
      </w:r>
    </w:p>
    <w:p w14:paraId="2FBD5531" w14:textId="77777777" w:rsidR="0074310E" w:rsidRDefault="0074310E" w:rsidP="00154BF4">
      <w:pPr>
        <w:pStyle w:val="Brdtekst"/>
        <w:jc w:val="left"/>
        <w:rPr>
          <w:sz w:val="22"/>
        </w:rPr>
      </w:pPr>
    </w:p>
    <w:p w14:paraId="0D7A09BA" w14:textId="77777777" w:rsidR="00075966" w:rsidRPr="00501737" w:rsidRDefault="0074310E" w:rsidP="0074310E">
      <w:pPr>
        <w:pStyle w:val="Brdtekst"/>
        <w:jc w:val="left"/>
        <w:rPr>
          <w:sz w:val="22"/>
        </w:rPr>
      </w:pPr>
      <w:r>
        <w:rPr>
          <w:sz w:val="22"/>
        </w:rPr>
        <w:t>Den aktuelle sammensætning af bestyrelsen kan ses på hjemmesiden og i vores garderobe.</w:t>
      </w:r>
    </w:p>
    <w:p w14:paraId="1DD3DEA4" w14:textId="77777777" w:rsidR="009D1115" w:rsidRPr="00501737" w:rsidRDefault="009D1115" w:rsidP="00154BF4">
      <w:pPr>
        <w:pStyle w:val="Brdtekst"/>
        <w:jc w:val="left"/>
        <w:rPr>
          <w:sz w:val="22"/>
        </w:rPr>
      </w:pPr>
    </w:p>
    <w:p w14:paraId="64110AA6" w14:textId="2DE6D7C9" w:rsidR="009D1115" w:rsidRDefault="00151475" w:rsidP="00154BF4">
      <w:pPr>
        <w:pStyle w:val="Brdtekst"/>
        <w:jc w:val="left"/>
        <w:rPr>
          <w:sz w:val="22"/>
        </w:rPr>
      </w:pPr>
      <w:r>
        <w:rPr>
          <w:sz w:val="22"/>
        </w:rPr>
        <w:t xml:space="preserve">Hvert bestyrelsesmedlem sidder i 2 år, og vælges af de </w:t>
      </w:r>
      <w:r w:rsidR="00F6705A">
        <w:rPr>
          <w:sz w:val="22"/>
        </w:rPr>
        <w:t>forældre, der har børn i Lillemyr</w:t>
      </w:r>
      <w:r>
        <w:rPr>
          <w:sz w:val="22"/>
        </w:rPr>
        <w:t>. 2 eller 3 medlemmer af bestyrelsen er på valg hvert år. Dertil vælges hve</w:t>
      </w:r>
      <w:r w:rsidR="0074310E">
        <w:rPr>
          <w:sz w:val="22"/>
        </w:rPr>
        <w:t>rt år en suppleant, som indgår i</w:t>
      </w:r>
      <w:r>
        <w:rPr>
          <w:sz w:val="22"/>
        </w:rPr>
        <w:t xml:space="preserve"> bestyrelsen ved varigt forfald.</w:t>
      </w:r>
    </w:p>
    <w:p w14:paraId="7CD270AC" w14:textId="77777777" w:rsidR="009D1115" w:rsidRDefault="009D1115" w:rsidP="00154BF4">
      <w:pPr>
        <w:pStyle w:val="Brdtekst"/>
        <w:jc w:val="left"/>
        <w:rPr>
          <w:sz w:val="22"/>
        </w:rPr>
      </w:pPr>
    </w:p>
    <w:p w14:paraId="303965AE" w14:textId="0AA86737" w:rsidR="009D1115" w:rsidRDefault="00151475" w:rsidP="00154BF4">
      <w:pPr>
        <w:pStyle w:val="Brdtekst"/>
        <w:jc w:val="left"/>
        <w:rPr>
          <w:sz w:val="22"/>
        </w:rPr>
      </w:pPr>
      <w:r>
        <w:rPr>
          <w:sz w:val="22"/>
        </w:rPr>
        <w:t xml:space="preserve">Der afholdes bestyrelsesmøder </w:t>
      </w:r>
      <w:r w:rsidR="00B4455F">
        <w:rPr>
          <w:sz w:val="22"/>
        </w:rPr>
        <w:t>månedligt på nær i sommerferien</w:t>
      </w:r>
      <w:r w:rsidR="006A0555">
        <w:rPr>
          <w:sz w:val="22"/>
        </w:rPr>
        <w:t xml:space="preserve"> og til jul</w:t>
      </w:r>
      <w:r>
        <w:rPr>
          <w:sz w:val="22"/>
        </w:rPr>
        <w:t xml:space="preserve">. </w:t>
      </w:r>
    </w:p>
    <w:p w14:paraId="24FE8CF8" w14:textId="74AD4F83" w:rsidR="00E61E9F" w:rsidRDefault="00151475" w:rsidP="00154BF4">
      <w:pPr>
        <w:pStyle w:val="Brdtekst"/>
        <w:jc w:val="left"/>
        <w:rPr>
          <w:sz w:val="22"/>
        </w:rPr>
      </w:pPr>
      <w:r>
        <w:rPr>
          <w:sz w:val="22"/>
        </w:rPr>
        <w:lastRenderedPageBreak/>
        <w:br/>
      </w:r>
      <w:r w:rsidR="005426D0" w:rsidRPr="00CE664A">
        <w:rPr>
          <w:color w:val="0070C0"/>
          <w:sz w:val="22"/>
        </w:rPr>
        <w:t>Hvis der er noget man gerne vil have drøftet på et bestyrelsesmøde, er man meget velkommen til at gå til bestyrelsen med det. Hvis der er noget som er svært at gå til personalet med, kan man gå til bestyrelsen med det. Det skal dog siges at bestyrelsen ikke drøfter specifikke børn/sager, men drøfter en overordret problemstilling. Og bestyrelsen henstiller til at man altid først går til personalet.</w:t>
      </w:r>
    </w:p>
    <w:p w14:paraId="68E836C0" w14:textId="77777777" w:rsidR="009D29D8" w:rsidRDefault="009D29D8" w:rsidP="00154BF4">
      <w:pPr>
        <w:pStyle w:val="Brdtekst"/>
        <w:jc w:val="left"/>
        <w:rPr>
          <w:b/>
          <w:sz w:val="22"/>
        </w:rPr>
      </w:pPr>
    </w:p>
    <w:p w14:paraId="42BE50FB" w14:textId="77777777" w:rsidR="009D29D8" w:rsidRDefault="009D29D8" w:rsidP="00154BF4">
      <w:pPr>
        <w:pStyle w:val="Brdtekst"/>
        <w:jc w:val="left"/>
        <w:rPr>
          <w:b/>
          <w:sz w:val="22"/>
        </w:rPr>
      </w:pPr>
    </w:p>
    <w:p w14:paraId="5472C7E1" w14:textId="2F89563E" w:rsidR="009D1115" w:rsidRDefault="005A6DDA" w:rsidP="00154BF4">
      <w:pPr>
        <w:pStyle w:val="Brdtekst"/>
        <w:jc w:val="left"/>
        <w:rPr>
          <w:sz w:val="22"/>
        </w:rPr>
      </w:pPr>
      <w:r>
        <w:rPr>
          <w:b/>
          <w:sz w:val="22"/>
        </w:rPr>
        <w:t>9</w:t>
      </w:r>
      <w:r w:rsidR="00E61E9F">
        <w:rPr>
          <w:b/>
          <w:sz w:val="22"/>
        </w:rPr>
        <w:t>: Forældreudvalg</w:t>
      </w:r>
    </w:p>
    <w:p w14:paraId="526AEF02" w14:textId="1C58F9EC" w:rsidR="009D1115" w:rsidRDefault="00151475" w:rsidP="00154BF4">
      <w:pPr>
        <w:rPr>
          <w:sz w:val="22"/>
        </w:rPr>
      </w:pPr>
      <w:r>
        <w:rPr>
          <w:sz w:val="22"/>
        </w:rPr>
        <w:t>Alle forældrepar er repræsenteret ved min</w:t>
      </w:r>
      <w:r w:rsidR="00610813">
        <w:rPr>
          <w:sz w:val="22"/>
        </w:rPr>
        <w:t>dst</w:t>
      </w:r>
      <w:r>
        <w:rPr>
          <w:sz w:val="22"/>
        </w:rPr>
        <w:t xml:space="preserve"> én person i et udvalg. </w:t>
      </w:r>
      <w:r w:rsidR="00644430">
        <w:rPr>
          <w:sz w:val="22"/>
        </w:rPr>
        <w:t>Ved den første gang sker dette ved 3 måneders samtalen. Derefter sker dette i forbindelse med årsmødet.</w:t>
      </w:r>
    </w:p>
    <w:p w14:paraId="6B600B9F" w14:textId="66B03087" w:rsidR="00610813" w:rsidRDefault="00B4455F" w:rsidP="00154BF4">
      <w:pPr>
        <w:rPr>
          <w:sz w:val="22"/>
        </w:rPr>
      </w:pPr>
      <w:r>
        <w:rPr>
          <w:sz w:val="22"/>
        </w:rPr>
        <w:t>De eksisterende</w:t>
      </w:r>
      <w:r w:rsidR="00D5145E">
        <w:rPr>
          <w:sz w:val="22"/>
        </w:rPr>
        <w:t xml:space="preserve"> udvalg</w:t>
      </w:r>
      <w:r w:rsidR="00467B3F">
        <w:rPr>
          <w:sz w:val="22"/>
        </w:rPr>
        <w:t xml:space="preserve"> bliver udleveret efter årsmødet. Formanden for hvert udvalg (den øverste på listen) får </w:t>
      </w:r>
      <w:proofErr w:type="spellStart"/>
      <w:r w:rsidR="00467B3F">
        <w:rPr>
          <w:sz w:val="22"/>
        </w:rPr>
        <w:t>nr</w:t>
      </w:r>
      <w:proofErr w:type="spellEnd"/>
      <w:r w:rsidR="00467B3F">
        <w:rPr>
          <w:sz w:val="22"/>
        </w:rPr>
        <w:t xml:space="preserve"> på de andre medlemmer, og ansvaret for at indkalde til det første møde. Hvis denne bliver væk, kan den fås nede i Lillemyr</w:t>
      </w:r>
    </w:p>
    <w:p w14:paraId="5EAAC22E" w14:textId="77777777" w:rsidR="009D1115" w:rsidRDefault="009D1115" w:rsidP="00154BF4">
      <w:pPr>
        <w:rPr>
          <w:sz w:val="22"/>
        </w:rPr>
      </w:pPr>
    </w:p>
    <w:p w14:paraId="57E83C72" w14:textId="23E2A9BA" w:rsidR="009D1115" w:rsidRDefault="00151475" w:rsidP="00154BF4">
      <w:pPr>
        <w:rPr>
          <w:sz w:val="22"/>
        </w:rPr>
      </w:pPr>
      <w:r>
        <w:rPr>
          <w:sz w:val="22"/>
        </w:rPr>
        <w:t xml:space="preserve">Alle udvalg vælger en formand, der har til opgave at indkalde til møder. </w:t>
      </w:r>
      <w:r w:rsidR="00D5145E" w:rsidRPr="006D5FB8">
        <w:rPr>
          <w:i/>
          <w:sz w:val="22"/>
        </w:rPr>
        <w:t>Formanden står øverst på udvalgets medlemsliste</w:t>
      </w:r>
      <w:r w:rsidR="00D5145E">
        <w:rPr>
          <w:sz w:val="22"/>
        </w:rPr>
        <w:t>.</w:t>
      </w:r>
    </w:p>
    <w:p w14:paraId="0363C42C" w14:textId="77777777" w:rsidR="00D5145E" w:rsidRDefault="00D5145E" w:rsidP="00154BF4">
      <w:pPr>
        <w:rPr>
          <w:sz w:val="22"/>
        </w:rPr>
      </w:pPr>
    </w:p>
    <w:p w14:paraId="5D9BC8E5" w14:textId="1C458285" w:rsidR="009D1115" w:rsidRDefault="00E84C4B" w:rsidP="00154BF4">
      <w:pPr>
        <w:rPr>
          <w:sz w:val="22"/>
        </w:rPr>
      </w:pPr>
      <w:r>
        <w:rPr>
          <w:sz w:val="22"/>
        </w:rPr>
        <w:t>Udvalgene er selvstyrende, men hvis der er en økonomisk eller pædagogisk ændring, så skal bestyrelsen og ledelsen inddrages. Det forventes at udvalget afholder de møder der er behov for</w:t>
      </w:r>
      <w:r w:rsidR="00151475">
        <w:rPr>
          <w:sz w:val="22"/>
        </w:rPr>
        <w:t>. Dog kan bestyrelsen bede udvalgets formand indkalde til et møde, hvis det er nødvendigt at tage stilling til en bestemt sag.</w:t>
      </w:r>
    </w:p>
    <w:p w14:paraId="3A7B72AD" w14:textId="65A5649B" w:rsidR="009D1115" w:rsidRDefault="00151475" w:rsidP="00154BF4">
      <w:pPr>
        <w:rPr>
          <w:b/>
          <w:sz w:val="22"/>
        </w:rPr>
      </w:pPr>
      <w:r>
        <w:rPr>
          <w:sz w:val="22"/>
        </w:rPr>
        <w:t xml:space="preserve">Udvalgene revideres hvert år ved </w:t>
      </w:r>
      <w:r w:rsidR="00E84C4B">
        <w:rPr>
          <w:sz w:val="22"/>
        </w:rPr>
        <w:t>årsmødet</w:t>
      </w:r>
      <w:r>
        <w:rPr>
          <w:sz w:val="22"/>
        </w:rPr>
        <w:t>,</w:t>
      </w:r>
      <w:r w:rsidR="00E84C4B">
        <w:rPr>
          <w:sz w:val="22"/>
        </w:rPr>
        <w:t xml:space="preserve"> hvor hvert udvalg er ansvarlige for at fortælle om årets aktiviteter. Udvalgene</w:t>
      </w:r>
      <w:r>
        <w:rPr>
          <w:sz w:val="22"/>
        </w:rPr>
        <w:t xml:space="preserve"> ændres fra år til år. </w:t>
      </w:r>
      <w:r w:rsidR="00D5145E">
        <w:rPr>
          <w:sz w:val="22"/>
        </w:rPr>
        <w:t xml:space="preserve">Husk at skrive </w:t>
      </w:r>
      <w:r w:rsidR="00467B3F">
        <w:rPr>
          <w:sz w:val="22"/>
        </w:rPr>
        <w:t>j</w:t>
      </w:r>
      <w:r w:rsidR="00D5145E">
        <w:rPr>
          <w:sz w:val="22"/>
        </w:rPr>
        <w:t>er på de nye lister hvert år.</w:t>
      </w:r>
    </w:p>
    <w:p w14:paraId="2CEB260C" w14:textId="77777777" w:rsidR="009D1115" w:rsidRDefault="009D1115" w:rsidP="00154BF4">
      <w:pPr>
        <w:rPr>
          <w:b/>
          <w:sz w:val="22"/>
        </w:rPr>
      </w:pPr>
    </w:p>
    <w:p w14:paraId="541F73F9" w14:textId="77777777" w:rsidR="009D1115" w:rsidRDefault="005A6DDA" w:rsidP="00154BF4">
      <w:pPr>
        <w:rPr>
          <w:sz w:val="22"/>
        </w:rPr>
      </w:pPr>
      <w:r>
        <w:rPr>
          <w:b/>
          <w:sz w:val="22"/>
        </w:rPr>
        <w:t>10</w:t>
      </w:r>
      <w:r w:rsidR="005B3551">
        <w:rPr>
          <w:b/>
          <w:sz w:val="22"/>
        </w:rPr>
        <w:t xml:space="preserve">: </w:t>
      </w:r>
      <w:proofErr w:type="spellStart"/>
      <w:r w:rsidR="00F6705A">
        <w:rPr>
          <w:b/>
          <w:sz w:val="22"/>
        </w:rPr>
        <w:t>Lillemyrs</w:t>
      </w:r>
      <w:proofErr w:type="spellEnd"/>
      <w:r w:rsidR="00F6705A">
        <w:rPr>
          <w:b/>
          <w:sz w:val="22"/>
        </w:rPr>
        <w:t xml:space="preserve"> ø</w:t>
      </w:r>
      <w:r w:rsidR="00151475">
        <w:rPr>
          <w:b/>
          <w:sz w:val="22"/>
        </w:rPr>
        <w:t>konomi</w:t>
      </w:r>
    </w:p>
    <w:p w14:paraId="55B0FA96" w14:textId="77777777" w:rsidR="009D1115" w:rsidRDefault="00151475" w:rsidP="00154BF4">
      <w:pPr>
        <w:pStyle w:val="Brdtekst"/>
        <w:jc w:val="left"/>
        <w:rPr>
          <w:sz w:val="22"/>
        </w:rPr>
      </w:pPr>
      <w:r>
        <w:rPr>
          <w:sz w:val="22"/>
        </w:rPr>
        <w:t xml:space="preserve">Børnehaven har to indtægtskilder: et fast tilskud pr. barn fra Bornholms Regionskommune, samt en betaling fra forældrene. </w:t>
      </w:r>
    </w:p>
    <w:p w14:paraId="018A3240" w14:textId="77777777" w:rsidR="009D1115" w:rsidRDefault="009D1115" w:rsidP="00154BF4">
      <w:pPr>
        <w:pStyle w:val="Brdtekst"/>
        <w:jc w:val="left"/>
        <w:rPr>
          <w:sz w:val="22"/>
        </w:rPr>
      </w:pPr>
    </w:p>
    <w:p w14:paraId="2DB667FD" w14:textId="5867E4E1" w:rsidR="009D1115" w:rsidRDefault="00151475" w:rsidP="00154BF4">
      <w:pPr>
        <w:pStyle w:val="Brdtekst"/>
        <w:jc w:val="left"/>
        <w:rPr>
          <w:sz w:val="22"/>
        </w:rPr>
      </w:pPr>
      <w:r>
        <w:rPr>
          <w:sz w:val="22"/>
        </w:rPr>
        <w:t xml:space="preserve">Kommunen yder </w:t>
      </w:r>
      <w:r w:rsidR="005B3551">
        <w:rPr>
          <w:sz w:val="22"/>
        </w:rPr>
        <w:t>hel-</w:t>
      </w:r>
      <w:r>
        <w:rPr>
          <w:sz w:val="22"/>
        </w:rPr>
        <w:t xml:space="preserve"> eller delvis økonomisk friplads, samt søskenderabat på forældrebetalingen efter samme regler, som hvis barnet var indskrevet i en kommunal institution. </w:t>
      </w:r>
      <w:r w:rsidR="00467B3F">
        <w:rPr>
          <w:sz w:val="22"/>
        </w:rPr>
        <w:t>Søskenderabatten</w:t>
      </w:r>
      <w:r w:rsidR="00E84C4B">
        <w:rPr>
          <w:sz w:val="22"/>
        </w:rPr>
        <w:t xml:space="preserve"> sker automatisk, hvorimod økonomisk friplads søges gennem kommunen.</w:t>
      </w:r>
    </w:p>
    <w:p w14:paraId="49C02B3A" w14:textId="77777777" w:rsidR="009D1115" w:rsidRDefault="009D1115" w:rsidP="00154BF4">
      <w:pPr>
        <w:pStyle w:val="Brdtekst"/>
        <w:jc w:val="left"/>
        <w:rPr>
          <w:sz w:val="22"/>
        </w:rPr>
      </w:pPr>
    </w:p>
    <w:p w14:paraId="6C473F00" w14:textId="02B0238C" w:rsidR="009D1115" w:rsidRDefault="00151475" w:rsidP="00154BF4">
      <w:pPr>
        <w:pStyle w:val="Brdtekst"/>
        <w:jc w:val="left"/>
        <w:rPr>
          <w:sz w:val="22"/>
        </w:rPr>
      </w:pPr>
      <w:r>
        <w:rPr>
          <w:sz w:val="22"/>
        </w:rPr>
        <w:t>Der er forskel på forældrebetalingen til vuggestuebørn og børnehavebørn. Taksten fra vuggestue- til børnehavetakst ændr</w:t>
      </w:r>
      <w:r w:rsidR="00253099">
        <w:rPr>
          <w:sz w:val="22"/>
        </w:rPr>
        <w:t xml:space="preserve">es d. 1 </w:t>
      </w:r>
      <w:r w:rsidR="000F73F4">
        <w:rPr>
          <w:sz w:val="22"/>
        </w:rPr>
        <w:t>efter</w:t>
      </w:r>
      <w:r w:rsidR="00253099">
        <w:rPr>
          <w:sz w:val="22"/>
        </w:rPr>
        <w:t xml:space="preserve"> den måned</w:t>
      </w:r>
      <w:r>
        <w:rPr>
          <w:sz w:val="22"/>
        </w:rPr>
        <w:t xml:space="preserve"> barnet</w:t>
      </w:r>
      <w:r w:rsidR="00253099">
        <w:rPr>
          <w:sz w:val="22"/>
        </w:rPr>
        <w:t xml:space="preserve"> er fylder</w:t>
      </w:r>
      <w:r>
        <w:rPr>
          <w:sz w:val="22"/>
        </w:rPr>
        <w:t xml:space="preserve"> tre år. </w:t>
      </w:r>
    </w:p>
    <w:p w14:paraId="0448CCF4" w14:textId="77777777" w:rsidR="009D1115" w:rsidRDefault="009D1115" w:rsidP="00154BF4">
      <w:pPr>
        <w:pStyle w:val="Brdtekst"/>
        <w:jc w:val="left"/>
        <w:rPr>
          <w:sz w:val="22"/>
        </w:rPr>
      </w:pPr>
    </w:p>
    <w:p w14:paraId="77EB5A1E" w14:textId="77777777" w:rsidR="00253099" w:rsidRDefault="00253099" w:rsidP="00154BF4">
      <w:pPr>
        <w:pStyle w:val="Brdtekst"/>
        <w:jc w:val="left"/>
        <w:rPr>
          <w:sz w:val="22"/>
        </w:rPr>
      </w:pPr>
      <w:r>
        <w:rPr>
          <w:sz w:val="22"/>
        </w:rPr>
        <w:t>Den aktuelle prisliste er bagerst i denne folder og på hjemmesiden.</w:t>
      </w:r>
    </w:p>
    <w:p w14:paraId="1AED3AEB" w14:textId="77777777" w:rsidR="00253099" w:rsidRDefault="00253099" w:rsidP="00154BF4">
      <w:pPr>
        <w:pStyle w:val="Brdtekst"/>
        <w:jc w:val="left"/>
        <w:rPr>
          <w:sz w:val="22"/>
        </w:rPr>
      </w:pPr>
    </w:p>
    <w:p w14:paraId="19FA1354" w14:textId="0BBDC95C" w:rsidR="009D1115" w:rsidRDefault="00253099" w:rsidP="00253099">
      <w:pPr>
        <w:pStyle w:val="Brdtekst"/>
        <w:jc w:val="left"/>
        <w:rPr>
          <w:sz w:val="22"/>
        </w:rPr>
      </w:pPr>
      <w:r>
        <w:rPr>
          <w:sz w:val="22"/>
        </w:rPr>
        <w:t>Betalingen sker via indbetalingskort, hvor der kan ske tilmelding til betalingsservice. Vi opfordrer alle til, at tilmelde betalingsservice.</w:t>
      </w:r>
      <w:r w:rsidR="00151475">
        <w:rPr>
          <w:sz w:val="22"/>
        </w:rPr>
        <w:t xml:space="preserve"> </w:t>
      </w:r>
      <w:r w:rsidR="00151475" w:rsidRPr="00694F93">
        <w:rPr>
          <w:sz w:val="22"/>
        </w:rPr>
        <w:t>Ved 3 måneders restance, er bestyrelsen nødsaget til at give pladsen til et andet barn.</w:t>
      </w:r>
      <w:r w:rsidR="00E84C4B" w:rsidRPr="00694F93">
        <w:rPr>
          <w:sz w:val="22"/>
        </w:rPr>
        <w:t xml:space="preserve"> Betalingen</w:t>
      </w:r>
      <w:r w:rsidR="00E84C4B">
        <w:rPr>
          <w:sz w:val="22"/>
        </w:rPr>
        <w:t xml:space="preserve"> sker forud.</w:t>
      </w:r>
    </w:p>
    <w:p w14:paraId="29C43BB5" w14:textId="77777777" w:rsidR="006D5FB8" w:rsidRDefault="006D5FB8" w:rsidP="00154BF4">
      <w:pPr>
        <w:pStyle w:val="Brdtekst"/>
        <w:jc w:val="left"/>
        <w:rPr>
          <w:sz w:val="22"/>
        </w:rPr>
      </w:pPr>
    </w:p>
    <w:p w14:paraId="68335F73" w14:textId="77777777" w:rsidR="009D1115" w:rsidRDefault="005A6DDA" w:rsidP="00154BF4">
      <w:pPr>
        <w:pStyle w:val="Brdtekst"/>
        <w:jc w:val="left"/>
        <w:rPr>
          <w:b/>
          <w:sz w:val="22"/>
        </w:rPr>
      </w:pPr>
      <w:r>
        <w:rPr>
          <w:b/>
          <w:sz w:val="22"/>
        </w:rPr>
        <w:t>11</w:t>
      </w:r>
      <w:r w:rsidR="00F16727">
        <w:rPr>
          <w:b/>
          <w:sz w:val="22"/>
        </w:rPr>
        <w:t xml:space="preserve">: </w:t>
      </w:r>
      <w:r w:rsidR="00151475">
        <w:rPr>
          <w:b/>
          <w:sz w:val="22"/>
        </w:rPr>
        <w:t>Indmeld</w:t>
      </w:r>
      <w:r w:rsidR="00F6705A">
        <w:rPr>
          <w:b/>
          <w:sz w:val="22"/>
        </w:rPr>
        <w:t>else og udmeldelse af Lillemyr</w:t>
      </w:r>
    </w:p>
    <w:p w14:paraId="15E1B0AC" w14:textId="25276D94" w:rsidR="00BD0017" w:rsidRDefault="00151475" w:rsidP="00154BF4">
      <w:pPr>
        <w:pStyle w:val="Brdtekst"/>
        <w:jc w:val="left"/>
        <w:rPr>
          <w:sz w:val="22"/>
        </w:rPr>
      </w:pPr>
      <w:r>
        <w:rPr>
          <w:sz w:val="22"/>
        </w:rPr>
        <w:t>Indmeldelse sker ve</w:t>
      </w:r>
      <w:r w:rsidR="00F6705A">
        <w:rPr>
          <w:sz w:val="22"/>
        </w:rPr>
        <w:t>d henvendelse til Lillemyr</w:t>
      </w:r>
      <w:r>
        <w:rPr>
          <w:sz w:val="22"/>
        </w:rPr>
        <w:t xml:space="preserve">. Der udfyldes en blanket med barnets og familiens data. </w:t>
      </w:r>
      <w:r w:rsidR="00433A6F">
        <w:rPr>
          <w:sz w:val="22"/>
        </w:rPr>
        <w:t>Indmeldelse kan ske fra dag til dag.</w:t>
      </w:r>
    </w:p>
    <w:p w14:paraId="57BB37C6" w14:textId="77777777" w:rsidR="00BD0017" w:rsidRDefault="00BD0017" w:rsidP="00154BF4">
      <w:pPr>
        <w:pStyle w:val="Brdtekst"/>
        <w:jc w:val="left"/>
        <w:rPr>
          <w:sz w:val="22"/>
        </w:rPr>
      </w:pPr>
    </w:p>
    <w:p w14:paraId="44578723" w14:textId="65C0E84C" w:rsidR="009D1115" w:rsidRDefault="00F6705A" w:rsidP="00154BF4">
      <w:pPr>
        <w:pStyle w:val="Brdtekst"/>
        <w:jc w:val="left"/>
        <w:rPr>
          <w:sz w:val="22"/>
        </w:rPr>
      </w:pPr>
      <w:r>
        <w:rPr>
          <w:sz w:val="22"/>
        </w:rPr>
        <w:t>Lillemyr</w:t>
      </w:r>
      <w:r w:rsidR="00151475">
        <w:rPr>
          <w:sz w:val="22"/>
        </w:rPr>
        <w:t xml:space="preserve"> optager børn i den rækkefølge børnene </w:t>
      </w:r>
      <w:r w:rsidR="00D247FB">
        <w:rPr>
          <w:sz w:val="22"/>
        </w:rPr>
        <w:t>er opskrevet</w:t>
      </w:r>
      <w:r w:rsidR="00151475">
        <w:rPr>
          <w:sz w:val="22"/>
        </w:rPr>
        <w:t>, dog således at der gives fortrinsret til søskende af nuværende eller tidlig</w:t>
      </w:r>
      <w:r w:rsidR="00BD0017">
        <w:rPr>
          <w:sz w:val="22"/>
        </w:rPr>
        <w:t xml:space="preserve">ere børn i </w:t>
      </w:r>
      <w:r w:rsidR="00433A6F">
        <w:rPr>
          <w:sz w:val="22"/>
        </w:rPr>
        <w:t>Lillemyr</w:t>
      </w:r>
      <w:r w:rsidR="00BD0017">
        <w:rPr>
          <w:sz w:val="22"/>
        </w:rPr>
        <w:t>. Der kan i</w:t>
      </w:r>
      <w:r w:rsidR="00151475">
        <w:rPr>
          <w:sz w:val="22"/>
        </w:rPr>
        <w:t xml:space="preserve"> </w:t>
      </w:r>
      <w:r w:rsidR="00D247FB">
        <w:rPr>
          <w:sz w:val="22"/>
        </w:rPr>
        <w:t>nogle</w:t>
      </w:r>
      <w:r w:rsidR="00151475">
        <w:rPr>
          <w:sz w:val="22"/>
        </w:rPr>
        <w:t xml:space="preserve"> tilfælde afvige</w:t>
      </w:r>
      <w:r w:rsidR="00D247FB">
        <w:rPr>
          <w:sz w:val="22"/>
        </w:rPr>
        <w:t>s</w:t>
      </w:r>
      <w:r w:rsidR="00151475">
        <w:rPr>
          <w:sz w:val="22"/>
        </w:rPr>
        <w:t xml:space="preserve"> fra ventelistens rækkefølge, såfremt der alternativt vil forekomme en uhensigtsmæssig skæv køns- </w:t>
      </w:r>
      <w:r w:rsidR="00832AF7">
        <w:rPr>
          <w:sz w:val="22"/>
        </w:rPr>
        <w:t>og/</w:t>
      </w:r>
      <w:r w:rsidR="00151475">
        <w:rPr>
          <w:sz w:val="22"/>
        </w:rPr>
        <w:t xml:space="preserve">eller aldersfordeling. </w:t>
      </w:r>
      <w:r w:rsidR="00151475">
        <w:rPr>
          <w:sz w:val="22"/>
        </w:rPr>
        <w:br/>
      </w:r>
    </w:p>
    <w:p w14:paraId="6CE82C3E" w14:textId="77777777" w:rsidR="009D1115" w:rsidRDefault="00151475" w:rsidP="00154BF4">
      <w:pPr>
        <w:pStyle w:val="Brdtekst"/>
        <w:jc w:val="left"/>
        <w:rPr>
          <w:sz w:val="22"/>
        </w:rPr>
      </w:pPr>
      <w:r>
        <w:rPr>
          <w:sz w:val="22"/>
        </w:rPr>
        <w:t>Udmeldels</w:t>
      </w:r>
      <w:r w:rsidR="00F6705A">
        <w:rPr>
          <w:sz w:val="22"/>
        </w:rPr>
        <w:t xml:space="preserve">e sker ligeledes til </w:t>
      </w:r>
      <w:proofErr w:type="spellStart"/>
      <w:r w:rsidR="00F6705A">
        <w:rPr>
          <w:sz w:val="22"/>
        </w:rPr>
        <w:t>Lillemyrs</w:t>
      </w:r>
      <w:proofErr w:type="spellEnd"/>
      <w:r>
        <w:rPr>
          <w:sz w:val="22"/>
        </w:rPr>
        <w:t xml:space="preserve"> leder. Der er 1 måneds opsigelse. En udmeldelse kan ske til enten d. 1. eller d. 15. i en måned. </w:t>
      </w:r>
    </w:p>
    <w:p w14:paraId="10817A43" w14:textId="77777777" w:rsidR="009D29D8" w:rsidRDefault="009D29D8" w:rsidP="00154BF4">
      <w:pPr>
        <w:pStyle w:val="Brdtekst"/>
        <w:jc w:val="left"/>
        <w:rPr>
          <w:b/>
          <w:sz w:val="22"/>
        </w:rPr>
      </w:pPr>
    </w:p>
    <w:p w14:paraId="5655E25C" w14:textId="2A0A2FEE" w:rsidR="009D1115" w:rsidRDefault="004548ED" w:rsidP="00154BF4">
      <w:pPr>
        <w:pStyle w:val="Brdtekst"/>
        <w:jc w:val="left"/>
        <w:rPr>
          <w:b/>
          <w:sz w:val="22"/>
        </w:rPr>
      </w:pPr>
      <w:r>
        <w:rPr>
          <w:b/>
          <w:sz w:val="22"/>
        </w:rPr>
        <w:t xml:space="preserve">12: </w:t>
      </w:r>
      <w:r w:rsidR="00151475">
        <w:rPr>
          <w:b/>
          <w:sz w:val="22"/>
        </w:rPr>
        <w:t xml:space="preserve">Personalegruppen </w:t>
      </w:r>
    </w:p>
    <w:p w14:paraId="37D9D8C3" w14:textId="77777777" w:rsidR="0074310E" w:rsidRDefault="0074310E" w:rsidP="00154BF4">
      <w:pPr>
        <w:pStyle w:val="Brdtekst"/>
        <w:ind w:left="1304" w:hanging="1304"/>
        <w:jc w:val="left"/>
        <w:rPr>
          <w:sz w:val="22"/>
        </w:rPr>
      </w:pPr>
      <w:r>
        <w:rPr>
          <w:sz w:val="22"/>
        </w:rPr>
        <w:t>Personalegruppen består af pædagoger, pædagogiske assistenter og pædagogmedhjælpere. Den aktuelle</w:t>
      </w:r>
    </w:p>
    <w:p w14:paraId="3B5D758D" w14:textId="77777777" w:rsidR="00046D15" w:rsidRDefault="0074310E" w:rsidP="00154BF4">
      <w:pPr>
        <w:pStyle w:val="Brdtekst"/>
        <w:ind w:left="1304" w:hanging="1304"/>
        <w:jc w:val="left"/>
        <w:rPr>
          <w:sz w:val="22"/>
        </w:rPr>
      </w:pPr>
      <w:r>
        <w:rPr>
          <w:sz w:val="22"/>
        </w:rPr>
        <w:lastRenderedPageBreak/>
        <w:t>sammensætning kan ses på hjemmesiden og i vores garderobe.</w:t>
      </w:r>
    </w:p>
    <w:p w14:paraId="0B736B5B" w14:textId="77777777" w:rsidR="0074310E" w:rsidRDefault="0074310E" w:rsidP="00154BF4">
      <w:pPr>
        <w:pStyle w:val="Brdtekst"/>
        <w:ind w:left="1304" w:hanging="1304"/>
        <w:jc w:val="left"/>
        <w:rPr>
          <w:sz w:val="22"/>
        </w:rPr>
      </w:pPr>
    </w:p>
    <w:p w14:paraId="0CE72FCC" w14:textId="6EBE7559" w:rsidR="009D29D8" w:rsidRPr="00CE664A" w:rsidRDefault="00D20AD5" w:rsidP="00467B3F">
      <w:pPr>
        <w:pStyle w:val="Brdtekst"/>
        <w:ind w:left="1304" w:hanging="1304"/>
        <w:jc w:val="left"/>
        <w:rPr>
          <w:color w:val="0070C0"/>
          <w:sz w:val="22"/>
        </w:rPr>
      </w:pPr>
      <w:r w:rsidRPr="00CE664A">
        <w:rPr>
          <w:color w:val="0070C0"/>
          <w:sz w:val="22"/>
        </w:rPr>
        <w:t>Vi har løbende studerende fra pædagogseminariet</w:t>
      </w:r>
      <w:r w:rsidR="006A357E" w:rsidRPr="00CE664A">
        <w:rPr>
          <w:color w:val="0070C0"/>
          <w:sz w:val="22"/>
        </w:rPr>
        <w:t xml:space="preserve">, samt skole og erhvervs praktikanter. </w:t>
      </w:r>
    </w:p>
    <w:p w14:paraId="35E325CB" w14:textId="77777777" w:rsidR="00CE664A" w:rsidRDefault="00CE664A" w:rsidP="00467B3F">
      <w:pPr>
        <w:pStyle w:val="Brdtekst"/>
        <w:ind w:left="1304" w:hanging="1304"/>
        <w:jc w:val="left"/>
        <w:rPr>
          <w:b/>
        </w:rPr>
      </w:pPr>
    </w:p>
    <w:p w14:paraId="5B85325F" w14:textId="77CCF530" w:rsidR="004548ED" w:rsidRDefault="004548ED" w:rsidP="009D29D8">
      <w:pPr>
        <w:rPr>
          <w:b/>
        </w:rPr>
      </w:pPr>
      <w:r>
        <w:rPr>
          <w:b/>
        </w:rPr>
        <w:t>DEL 3</w:t>
      </w:r>
    </w:p>
    <w:p w14:paraId="1FEA4539" w14:textId="77777777" w:rsidR="009D1115" w:rsidRDefault="009D6CF9" w:rsidP="00154BF4">
      <w:pPr>
        <w:pStyle w:val="Brdtekst"/>
        <w:jc w:val="left"/>
        <w:rPr>
          <w:b/>
        </w:rPr>
      </w:pPr>
      <w:r>
        <w:rPr>
          <w:b/>
        </w:rPr>
        <w:t xml:space="preserve">13: </w:t>
      </w:r>
      <w:r w:rsidR="00151475">
        <w:rPr>
          <w:b/>
        </w:rPr>
        <w:t>Værd at vide,</w:t>
      </w:r>
      <w:r w:rsidR="00F6705A">
        <w:rPr>
          <w:b/>
        </w:rPr>
        <w:t xml:space="preserve"> når barnet starter i Lillemyr</w:t>
      </w:r>
    </w:p>
    <w:p w14:paraId="796E65F5" w14:textId="3EAC6D29" w:rsidR="009D1115" w:rsidRDefault="00151475" w:rsidP="00154BF4">
      <w:pPr>
        <w:pStyle w:val="Brdtekst"/>
        <w:jc w:val="left"/>
        <w:rPr>
          <w:sz w:val="22"/>
        </w:rPr>
      </w:pPr>
      <w:r>
        <w:rPr>
          <w:sz w:val="22"/>
        </w:rPr>
        <w:t>Da alder</w:t>
      </w:r>
      <w:r w:rsidR="00F34E13">
        <w:rPr>
          <w:sz w:val="22"/>
        </w:rPr>
        <w:t>sspredningen i Lillemyr er</w:t>
      </w:r>
      <w:r>
        <w:rPr>
          <w:sz w:val="22"/>
        </w:rPr>
        <w:t xml:space="preserve"> stor, vil der også være stor forskel på, hvilke behov I og jeres barn har, og hvilke oplysninger I har brug for at få. For de helt små børn vil dagligdagen i højere grad præges af deres individuelle rytme end for de store børn. </w:t>
      </w:r>
      <w:r w:rsidRPr="00433A6F">
        <w:rPr>
          <w:b/>
          <w:bCs/>
          <w:sz w:val="22"/>
        </w:rPr>
        <w:t>Ikke alt det efterfølgende vil derfor gælde for jer, og måske har I yderligere spørgsmål. Tal med medarbejderne om det</w:t>
      </w:r>
      <w:r w:rsidR="00433A6F">
        <w:rPr>
          <w:b/>
          <w:bCs/>
          <w:sz w:val="22"/>
        </w:rPr>
        <w:t>!</w:t>
      </w:r>
    </w:p>
    <w:p w14:paraId="1B4A686F" w14:textId="77777777" w:rsidR="009D1115" w:rsidRDefault="009D1115" w:rsidP="00154BF4">
      <w:pPr>
        <w:pStyle w:val="Brdtekst"/>
        <w:jc w:val="left"/>
        <w:rPr>
          <w:sz w:val="22"/>
        </w:rPr>
      </w:pPr>
    </w:p>
    <w:p w14:paraId="10952AB1" w14:textId="77777777" w:rsidR="009D1115" w:rsidRDefault="009D6CF9" w:rsidP="00154BF4">
      <w:pPr>
        <w:pStyle w:val="Brdtekst"/>
        <w:jc w:val="left"/>
        <w:rPr>
          <w:sz w:val="22"/>
        </w:rPr>
      </w:pPr>
      <w:r>
        <w:rPr>
          <w:b/>
          <w:sz w:val="22"/>
        </w:rPr>
        <w:t xml:space="preserve">13.1 </w:t>
      </w:r>
      <w:r w:rsidR="00151475">
        <w:rPr>
          <w:b/>
          <w:sz w:val="22"/>
        </w:rPr>
        <w:t xml:space="preserve">Opstart i </w:t>
      </w:r>
      <w:r w:rsidR="00F6705A">
        <w:rPr>
          <w:b/>
          <w:sz w:val="22"/>
        </w:rPr>
        <w:t>Lillemyr</w:t>
      </w:r>
    </w:p>
    <w:p w14:paraId="45937CE7" w14:textId="77777777" w:rsidR="009D1115" w:rsidRDefault="00151475" w:rsidP="00154BF4">
      <w:pPr>
        <w:pStyle w:val="Brdtekst"/>
        <w:jc w:val="left"/>
        <w:rPr>
          <w:sz w:val="22"/>
        </w:rPr>
      </w:pPr>
      <w:r>
        <w:rPr>
          <w:sz w:val="22"/>
        </w:rPr>
        <w:t>Hvad enten barnet kommer fra dagplejen eller direkte fra pasning hjemme, er det et stort skift at skulle begynde i Lillemyr. I starten vil der være en voksen, der er særligt ansvarlig for indkøringen af jeres barn, og sørger for</w:t>
      </w:r>
      <w:r w:rsidR="00F34E13">
        <w:rPr>
          <w:sz w:val="22"/>
        </w:rPr>
        <w:t>,</w:t>
      </w:r>
      <w:r>
        <w:rPr>
          <w:sz w:val="22"/>
        </w:rPr>
        <w:t xml:space="preserve"> at I får en blid start. </w:t>
      </w:r>
    </w:p>
    <w:p w14:paraId="753FD187" w14:textId="77777777" w:rsidR="009D1115" w:rsidRDefault="009D1115" w:rsidP="00154BF4">
      <w:pPr>
        <w:pStyle w:val="Brdtekst"/>
        <w:jc w:val="left"/>
        <w:rPr>
          <w:sz w:val="22"/>
        </w:rPr>
      </w:pPr>
    </w:p>
    <w:p w14:paraId="327DC9F7" w14:textId="77777777" w:rsidR="00E3541D" w:rsidRDefault="00E3541D" w:rsidP="00154BF4">
      <w:pPr>
        <w:pStyle w:val="Brdtekst"/>
        <w:jc w:val="left"/>
        <w:rPr>
          <w:sz w:val="22"/>
        </w:rPr>
      </w:pPr>
      <w:r>
        <w:rPr>
          <w:sz w:val="22"/>
        </w:rPr>
        <w:t xml:space="preserve">Spirerne (vuggestuen): </w:t>
      </w:r>
    </w:p>
    <w:p w14:paraId="5A4762F4" w14:textId="77777777" w:rsidR="00E3541D" w:rsidRDefault="00E3541D" w:rsidP="00154BF4">
      <w:pPr>
        <w:pStyle w:val="Brdtekst"/>
        <w:jc w:val="left"/>
        <w:rPr>
          <w:sz w:val="22"/>
        </w:rPr>
      </w:pPr>
    </w:p>
    <w:p w14:paraId="2C560BB3" w14:textId="1EB9D5AF" w:rsidR="009D1115" w:rsidRDefault="00151475" w:rsidP="00154BF4">
      <w:pPr>
        <w:pStyle w:val="Brdtekst"/>
        <w:jc w:val="left"/>
        <w:rPr>
          <w:sz w:val="22"/>
        </w:rPr>
      </w:pPr>
      <w:r>
        <w:rPr>
          <w:sz w:val="22"/>
        </w:rPr>
        <w:t>Den første dag bedes I aflevere et skema om barnets rytme og vaner, som I modtager på forhånd. Denne seddel kan hjælpe medarbejderne i Lillemyr til at gøre det rigtige i forhold til jeres barn.</w:t>
      </w:r>
    </w:p>
    <w:p w14:paraId="7C0B9BFA" w14:textId="77777777" w:rsidR="009D1115" w:rsidRDefault="009D1115" w:rsidP="00154BF4">
      <w:pPr>
        <w:pStyle w:val="Brdtekst"/>
        <w:jc w:val="left"/>
        <w:rPr>
          <w:sz w:val="22"/>
        </w:rPr>
      </w:pPr>
    </w:p>
    <w:p w14:paraId="74E0E17D" w14:textId="77777777" w:rsidR="00E3541D" w:rsidRDefault="00E3541D" w:rsidP="00E3541D">
      <w:pPr>
        <w:pStyle w:val="Brdtekst"/>
        <w:jc w:val="left"/>
        <w:rPr>
          <w:sz w:val="22"/>
        </w:rPr>
      </w:pPr>
      <w:r>
        <w:rPr>
          <w:sz w:val="22"/>
        </w:rPr>
        <w:t xml:space="preserve">Fælles for alle nye børn: </w:t>
      </w:r>
    </w:p>
    <w:p w14:paraId="5243B193" w14:textId="77777777" w:rsidR="00E3541D" w:rsidRDefault="00E3541D" w:rsidP="00E3541D">
      <w:pPr>
        <w:pStyle w:val="Brdtekst"/>
        <w:jc w:val="left"/>
        <w:rPr>
          <w:sz w:val="22"/>
        </w:rPr>
      </w:pPr>
    </w:p>
    <w:p w14:paraId="7ABE8FB2" w14:textId="07F1C7EE" w:rsidR="00E3541D" w:rsidRDefault="00E3541D" w:rsidP="00E3541D">
      <w:pPr>
        <w:pStyle w:val="Brdtekst"/>
        <w:jc w:val="left"/>
        <w:rPr>
          <w:sz w:val="22"/>
          <w:szCs w:val="22"/>
        </w:rPr>
      </w:pPr>
      <w:r>
        <w:rPr>
          <w:sz w:val="22"/>
          <w:szCs w:val="22"/>
        </w:rPr>
        <w:t>Medarbejderne forventer et tæt samarbejde med jer som forældre, specielt i barnets første tid i Lillemyr. Blandt andet forventes det, at I</w:t>
      </w:r>
      <w:r w:rsidR="00832AF7">
        <w:rPr>
          <w:sz w:val="22"/>
          <w:szCs w:val="22"/>
        </w:rPr>
        <w:t>,</w:t>
      </w:r>
      <w:r>
        <w:rPr>
          <w:sz w:val="22"/>
          <w:szCs w:val="22"/>
        </w:rPr>
        <w:t xml:space="preserve"> i den første tid kan være i børnehaven sammen med barnet i det omfang I og medarbejdere i fællesskab finder det hensigtsmæssigt</w:t>
      </w:r>
      <w:r w:rsidR="00832AF7">
        <w:rPr>
          <w:sz w:val="22"/>
          <w:szCs w:val="22"/>
        </w:rPr>
        <w:t>, alt fra et par dage til et par uger.</w:t>
      </w:r>
      <w:r>
        <w:rPr>
          <w:sz w:val="22"/>
          <w:szCs w:val="22"/>
        </w:rPr>
        <w:t xml:space="preserve"> I er også velkomne til at besøge børnehaven med jeres barn en eller flere gange inden opstartsdagen, så barnet kan vænne sig lidt til stedet. </w:t>
      </w:r>
    </w:p>
    <w:p w14:paraId="4708AF05" w14:textId="77777777" w:rsidR="00E3541D" w:rsidRDefault="00E3541D" w:rsidP="00154BF4">
      <w:pPr>
        <w:pStyle w:val="Brdtekst"/>
        <w:jc w:val="left"/>
        <w:rPr>
          <w:sz w:val="22"/>
        </w:rPr>
      </w:pPr>
    </w:p>
    <w:p w14:paraId="646BD0BC" w14:textId="3A8D6A72" w:rsidR="009D1115" w:rsidRDefault="00F6705A" w:rsidP="00154BF4">
      <w:pPr>
        <w:pStyle w:val="Brdtekst"/>
        <w:jc w:val="left"/>
        <w:rPr>
          <w:sz w:val="22"/>
        </w:rPr>
      </w:pPr>
      <w:r>
        <w:rPr>
          <w:sz w:val="22"/>
        </w:rPr>
        <w:t>Det er vigtigt, at Lillemyr</w:t>
      </w:r>
      <w:r w:rsidR="00151475">
        <w:rPr>
          <w:sz w:val="22"/>
        </w:rPr>
        <w:t xml:space="preserve"> og hjem har en tæt kontakt i starten, og at I fortæller i børnehaven, hvis der er uoverensstemmelser eller usikkerhed. I er naturligvis velkomne til at stille spørgsmål til personalet om deres måde at tackle tingene på. </w:t>
      </w:r>
      <w:r w:rsidR="005E3789">
        <w:rPr>
          <w:sz w:val="22"/>
        </w:rPr>
        <w:t xml:space="preserve">Der vil blive tilbudt jer en samtale når barnet har gået i Lillemyr i </w:t>
      </w:r>
      <w:proofErr w:type="spellStart"/>
      <w:r w:rsidR="005E3789">
        <w:rPr>
          <w:sz w:val="22"/>
        </w:rPr>
        <w:t>ca</w:t>
      </w:r>
      <w:proofErr w:type="spellEnd"/>
      <w:r w:rsidR="005E3789">
        <w:rPr>
          <w:sz w:val="22"/>
        </w:rPr>
        <w:t xml:space="preserve"> 3 måneder. Hvis der er behov for samtale/samtaler senere, vil dette sagtens kunne arrangeres.</w:t>
      </w:r>
    </w:p>
    <w:p w14:paraId="1733B383" w14:textId="77777777" w:rsidR="00F34E13" w:rsidRDefault="00F34E13" w:rsidP="00154BF4">
      <w:pPr>
        <w:pStyle w:val="Brdtekst"/>
        <w:jc w:val="left"/>
        <w:rPr>
          <w:sz w:val="22"/>
        </w:rPr>
      </w:pPr>
    </w:p>
    <w:p w14:paraId="357A5BB1" w14:textId="7F84701A" w:rsidR="009D1115" w:rsidRPr="00E3541D" w:rsidRDefault="00E3541D" w:rsidP="00154BF4">
      <w:pPr>
        <w:pStyle w:val="Brdtekst"/>
        <w:jc w:val="left"/>
        <w:rPr>
          <w:sz w:val="22"/>
        </w:rPr>
      </w:pPr>
      <w:r>
        <w:rPr>
          <w:sz w:val="22"/>
        </w:rPr>
        <w:t xml:space="preserve">Efter I er startet vil I blive kontaktet af en fra </w:t>
      </w:r>
      <w:r w:rsidR="00832AF7">
        <w:rPr>
          <w:sz w:val="22"/>
        </w:rPr>
        <w:t>bestyrelsen</w:t>
      </w:r>
      <w:r>
        <w:rPr>
          <w:sz w:val="22"/>
        </w:rPr>
        <w:t xml:space="preserve">. </w:t>
      </w:r>
      <w:r w:rsidR="00151475">
        <w:rPr>
          <w:sz w:val="22"/>
        </w:rPr>
        <w:t xml:space="preserve"> I kan altid snakke med denne forælder, hvis I har spørgsmål, eller hvis I føler tvivl om noget.</w:t>
      </w:r>
      <w:r w:rsidR="00D911A7">
        <w:rPr>
          <w:sz w:val="22"/>
        </w:rPr>
        <w:t xml:space="preserve"> </w:t>
      </w:r>
    </w:p>
    <w:p w14:paraId="321C6A7F" w14:textId="77777777" w:rsidR="009D1115" w:rsidRPr="00E3541D" w:rsidRDefault="009D1115" w:rsidP="00154BF4">
      <w:pPr>
        <w:pStyle w:val="Brdtekst"/>
        <w:jc w:val="left"/>
        <w:rPr>
          <w:b/>
          <w:sz w:val="22"/>
        </w:rPr>
      </w:pPr>
    </w:p>
    <w:p w14:paraId="072E51C6" w14:textId="77777777" w:rsidR="009D1115" w:rsidRDefault="00D911A7" w:rsidP="00154BF4">
      <w:pPr>
        <w:pStyle w:val="Brdtekst"/>
        <w:jc w:val="left"/>
        <w:rPr>
          <w:b/>
          <w:sz w:val="22"/>
        </w:rPr>
      </w:pPr>
      <w:r>
        <w:rPr>
          <w:b/>
          <w:sz w:val="22"/>
        </w:rPr>
        <w:t xml:space="preserve">13.2 </w:t>
      </w:r>
      <w:r w:rsidR="00151475">
        <w:rPr>
          <w:b/>
          <w:sz w:val="22"/>
        </w:rPr>
        <w:t>Mad og måltider</w:t>
      </w:r>
    </w:p>
    <w:p w14:paraId="1703BEEC" w14:textId="17C04DE5" w:rsidR="009D1115" w:rsidRDefault="00151475" w:rsidP="00154BF4">
      <w:pPr>
        <w:pStyle w:val="Brdtekst"/>
        <w:jc w:val="left"/>
        <w:rPr>
          <w:sz w:val="22"/>
        </w:rPr>
      </w:pPr>
      <w:r>
        <w:rPr>
          <w:sz w:val="22"/>
        </w:rPr>
        <w:t xml:space="preserve">Børnene skal ikke have madpakke med, men får </w:t>
      </w:r>
      <w:r w:rsidR="00E34772">
        <w:rPr>
          <w:sz w:val="22"/>
        </w:rPr>
        <w:t>alle deres måltider</w:t>
      </w:r>
      <w:r w:rsidR="00E3541D">
        <w:rPr>
          <w:sz w:val="22"/>
        </w:rPr>
        <w:t>, inkl. frugt og grønt,</w:t>
      </w:r>
      <w:r w:rsidR="00E34772">
        <w:rPr>
          <w:sz w:val="22"/>
        </w:rPr>
        <w:t xml:space="preserve"> i Lillemyr</w:t>
      </w:r>
      <w:r>
        <w:rPr>
          <w:sz w:val="22"/>
        </w:rPr>
        <w:t xml:space="preserve">. Børnene spiser som udgangspunkt deres måltider sammen. Da vi skal spise sammen flere gange dagligt, er det nødvendigt, at vi ligger vægt på ganske almindelig bordskik. </w:t>
      </w:r>
      <w:r w:rsidR="003D514C">
        <w:rPr>
          <w:sz w:val="22"/>
        </w:rPr>
        <w:t xml:space="preserve">Tirsdag og </w:t>
      </w:r>
      <w:proofErr w:type="gramStart"/>
      <w:r w:rsidR="003D514C">
        <w:rPr>
          <w:sz w:val="22"/>
        </w:rPr>
        <w:t>Torsdag</w:t>
      </w:r>
      <w:proofErr w:type="gramEnd"/>
      <w:r w:rsidR="003D514C">
        <w:rPr>
          <w:sz w:val="22"/>
        </w:rPr>
        <w:t xml:space="preserve"> er der varm mad</w:t>
      </w:r>
      <w:r w:rsidR="00832AF7">
        <w:rPr>
          <w:sz w:val="22"/>
        </w:rPr>
        <w:t xml:space="preserve"> til middag </w:t>
      </w:r>
      <w:proofErr w:type="spellStart"/>
      <w:r w:rsidR="00832AF7">
        <w:rPr>
          <w:sz w:val="22"/>
        </w:rPr>
        <w:t>kl</w:t>
      </w:r>
      <w:proofErr w:type="spellEnd"/>
      <w:r w:rsidR="00832AF7">
        <w:rPr>
          <w:sz w:val="22"/>
        </w:rPr>
        <w:t xml:space="preserve"> 11.30</w:t>
      </w:r>
    </w:p>
    <w:p w14:paraId="05C01ABC" w14:textId="77777777" w:rsidR="009D1115" w:rsidRDefault="009D1115" w:rsidP="00154BF4">
      <w:pPr>
        <w:pStyle w:val="Brdtekst"/>
        <w:jc w:val="left"/>
        <w:rPr>
          <w:sz w:val="22"/>
        </w:rPr>
      </w:pPr>
    </w:p>
    <w:p w14:paraId="35CE5E36" w14:textId="77777777" w:rsidR="009D1115" w:rsidRDefault="00151475" w:rsidP="00154BF4">
      <w:pPr>
        <w:pStyle w:val="Brdtekst"/>
        <w:jc w:val="left"/>
        <w:rPr>
          <w:sz w:val="22"/>
        </w:rPr>
      </w:pPr>
      <w:r>
        <w:rPr>
          <w:sz w:val="22"/>
        </w:rPr>
        <w:t>Maden i Lillemyr er varieret, sund og ove</w:t>
      </w:r>
      <w:r w:rsidR="006C75FF">
        <w:rPr>
          <w:sz w:val="22"/>
        </w:rPr>
        <w:t xml:space="preserve">rvejende økologisk og dansk. Læs mere om </w:t>
      </w:r>
      <w:proofErr w:type="spellStart"/>
      <w:r>
        <w:rPr>
          <w:sz w:val="22"/>
        </w:rPr>
        <w:t>Lillemyrs</w:t>
      </w:r>
      <w:proofErr w:type="spellEnd"/>
      <w:r>
        <w:rPr>
          <w:sz w:val="22"/>
        </w:rPr>
        <w:t xml:space="preserve"> madpolitik </w:t>
      </w:r>
      <w:r w:rsidR="006C75FF">
        <w:rPr>
          <w:sz w:val="22"/>
        </w:rPr>
        <w:t xml:space="preserve">på </w:t>
      </w:r>
      <w:hyperlink r:id="rId13" w:history="1">
        <w:r w:rsidR="00E34772" w:rsidRPr="009C7818">
          <w:rPr>
            <w:rStyle w:val="Hyperlink"/>
            <w:sz w:val="22"/>
          </w:rPr>
          <w:t>www.lillemyr.dk</w:t>
        </w:r>
      </w:hyperlink>
      <w:r w:rsidR="006C75FF">
        <w:rPr>
          <w:sz w:val="22"/>
        </w:rPr>
        <w:t xml:space="preserve"> .</w:t>
      </w:r>
    </w:p>
    <w:p w14:paraId="49011522" w14:textId="77777777" w:rsidR="009D1115" w:rsidRDefault="009D1115" w:rsidP="00154BF4">
      <w:pPr>
        <w:pStyle w:val="Brdtekst"/>
        <w:keepNext/>
        <w:jc w:val="left"/>
        <w:rPr>
          <w:b/>
          <w:sz w:val="22"/>
        </w:rPr>
      </w:pPr>
    </w:p>
    <w:p w14:paraId="45A98BAA" w14:textId="77777777" w:rsidR="009D29D8" w:rsidRDefault="009D29D8">
      <w:pPr>
        <w:rPr>
          <w:b/>
          <w:sz w:val="22"/>
        </w:rPr>
      </w:pPr>
      <w:r>
        <w:rPr>
          <w:b/>
          <w:sz w:val="22"/>
        </w:rPr>
        <w:br w:type="page"/>
      </w:r>
    </w:p>
    <w:p w14:paraId="4994992F" w14:textId="1C21543E" w:rsidR="009D1115" w:rsidRDefault="00D911A7" w:rsidP="00154BF4">
      <w:pPr>
        <w:pStyle w:val="Brdtekst"/>
        <w:keepNext/>
        <w:jc w:val="left"/>
        <w:rPr>
          <w:sz w:val="22"/>
        </w:rPr>
      </w:pPr>
      <w:r>
        <w:rPr>
          <w:b/>
          <w:sz w:val="22"/>
        </w:rPr>
        <w:lastRenderedPageBreak/>
        <w:t xml:space="preserve">13.3 </w:t>
      </w:r>
      <w:r w:rsidR="00E34772">
        <w:rPr>
          <w:b/>
          <w:sz w:val="22"/>
        </w:rPr>
        <w:t>Tøj – s</w:t>
      </w:r>
      <w:r w:rsidR="00151475">
        <w:rPr>
          <w:b/>
          <w:sz w:val="22"/>
        </w:rPr>
        <w:t>kiftetøj og garderobe</w:t>
      </w:r>
    </w:p>
    <w:p w14:paraId="64C58620" w14:textId="70F4680A" w:rsidR="009D1115" w:rsidRDefault="00151475" w:rsidP="00154BF4">
      <w:pPr>
        <w:pStyle w:val="Brdtekst"/>
        <w:jc w:val="left"/>
        <w:rPr>
          <w:sz w:val="22"/>
        </w:rPr>
      </w:pPr>
      <w:r>
        <w:rPr>
          <w:sz w:val="22"/>
        </w:rPr>
        <w:t>Det er et krav fra børnehavens side, at børnene har det fornødne tøj, således at de kan færdes ude og være forsvarligt påklædt. Hvad der er passende påklædning vil naturligvis være afhængigt af børnenes alder. Børnene er ude hver dag. Derfor skal der investeres i gode støvler og flyverdragter. Tal med medarbejderne om hvad det har brug for.</w:t>
      </w:r>
    </w:p>
    <w:p w14:paraId="08B7629A" w14:textId="77777777" w:rsidR="009D1115" w:rsidRDefault="009D1115" w:rsidP="00154BF4">
      <w:pPr>
        <w:pStyle w:val="Brdtekst"/>
        <w:jc w:val="left"/>
        <w:rPr>
          <w:sz w:val="22"/>
        </w:rPr>
      </w:pPr>
    </w:p>
    <w:p w14:paraId="7E4E73C6" w14:textId="77777777" w:rsidR="009D1115" w:rsidRDefault="00151475" w:rsidP="00154BF4">
      <w:pPr>
        <w:pStyle w:val="Brdtekst"/>
        <w:ind w:left="1304" w:hanging="1304"/>
        <w:jc w:val="left"/>
        <w:rPr>
          <w:sz w:val="22"/>
        </w:rPr>
      </w:pPr>
      <w:r>
        <w:rPr>
          <w:i/>
          <w:sz w:val="22"/>
        </w:rPr>
        <w:t>Garderoben</w:t>
      </w:r>
      <w:r>
        <w:rPr>
          <w:sz w:val="22"/>
        </w:rPr>
        <w:t>:</w:t>
      </w:r>
      <w:r>
        <w:rPr>
          <w:sz w:val="22"/>
        </w:rPr>
        <w:tab/>
        <w:t xml:space="preserve">Når man er meget ude, er det vigtigt, at der i børnenes garderober er tøj til al slags vejr. </w:t>
      </w:r>
      <w:r>
        <w:rPr>
          <w:i/>
          <w:sz w:val="22"/>
        </w:rPr>
        <w:t>Regntøj og gummistøvler, og en ekstra varm trøje</w:t>
      </w:r>
      <w:r>
        <w:rPr>
          <w:sz w:val="22"/>
        </w:rPr>
        <w:t xml:space="preserve"> skal altid findes i garderoben – også om sommeren. </w:t>
      </w:r>
    </w:p>
    <w:p w14:paraId="22BC7E39" w14:textId="77777777" w:rsidR="009D1115" w:rsidRDefault="009D1115" w:rsidP="00154BF4">
      <w:pPr>
        <w:pStyle w:val="Brdtekst"/>
        <w:ind w:left="1304" w:hanging="1304"/>
        <w:jc w:val="left"/>
        <w:rPr>
          <w:i/>
          <w:sz w:val="22"/>
        </w:rPr>
      </w:pPr>
    </w:p>
    <w:p w14:paraId="069EBCF3" w14:textId="4E9EBDB6" w:rsidR="003333C5" w:rsidRDefault="00151475" w:rsidP="003333C5">
      <w:pPr>
        <w:pStyle w:val="Brdtekst"/>
        <w:ind w:left="1304" w:hanging="1304"/>
        <w:jc w:val="left"/>
        <w:rPr>
          <w:sz w:val="22"/>
        </w:rPr>
      </w:pPr>
      <w:r>
        <w:rPr>
          <w:i/>
          <w:sz w:val="22"/>
        </w:rPr>
        <w:t>Vintertøj:</w:t>
      </w:r>
      <w:r>
        <w:rPr>
          <w:i/>
          <w:sz w:val="22"/>
        </w:rPr>
        <w:tab/>
      </w:r>
      <w:r>
        <w:rPr>
          <w:sz w:val="22"/>
        </w:rPr>
        <w:t xml:space="preserve">Et </w:t>
      </w:r>
      <w:r>
        <w:rPr>
          <w:i/>
          <w:sz w:val="22"/>
        </w:rPr>
        <w:t>termosæt</w:t>
      </w:r>
      <w:r>
        <w:rPr>
          <w:sz w:val="22"/>
        </w:rPr>
        <w:t xml:space="preserve"> under flyverdragten eller regntøjet er nødvendigt. Termosættet bruges ligeledes flittigt forår og efterår. </w:t>
      </w:r>
      <w:r w:rsidR="003333C5">
        <w:rPr>
          <w:sz w:val="22"/>
        </w:rPr>
        <w:t>Husk vanter/luffer og varme sokker.</w:t>
      </w:r>
    </w:p>
    <w:p w14:paraId="34431DF6" w14:textId="12C360EB" w:rsidR="009D1115" w:rsidRDefault="009D1115" w:rsidP="00154BF4">
      <w:pPr>
        <w:pStyle w:val="Brdtekst"/>
        <w:ind w:left="1304" w:hanging="1304"/>
        <w:jc w:val="left"/>
        <w:rPr>
          <w:sz w:val="22"/>
        </w:rPr>
      </w:pPr>
    </w:p>
    <w:p w14:paraId="0DE12443" w14:textId="77777777" w:rsidR="00544D54" w:rsidRDefault="00544D54" w:rsidP="00154BF4">
      <w:pPr>
        <w:pStyle w:val="Brdtekst"/>
        <w:ind w:left="1304" w:hanging="1304"/>
        <w:jc w:val="left"/>
        <w:rPr>
          <w:sz w:val="22"/>
        </w:rPr>
      </w:pPr>
    </w:p>
    <w:p w14:paraId="1138D32B" w14:textId="0C70EBB7" w:rsidR="009D1115" w:rsidRDefault="00151475" w:rsidP="00154BF4">
      <w:pPr>
        <w:pStyle w:val="Brdtekst"/>
        <w:ind w:left="1304" w:hanging="1304"/>
        <w:jc w:val="left"/>
        <w:rPr>
          <w:sz w:val="22"/>
        </w:rPr>
      </w:pPr>
      <w:r>
        <w:rPr>
          <w:i/>
          <w:sz w:val="22"/>
        </w:rPr>
        <w:t>Flyverdragten</w:t>
      </w:r>
      <w:r>
        <w:rPr>
          <w:sz w:val="22"/>
        </w:rPr>
        <w:t xml:space="preserve">: Flyverdragten skal </w:t>
      </w:r>
      <w:r w:rsidR="00544D54">
        <w:rPr>
          <w:sz w:val="22"/>
        </w:rPr>
        <w:t>være af vandtæt materiale</w:t>
      </w:r>
      <w:r>
        <w:rPr>
          <w:sz w:val="22"/>
        </w:rPr>
        <w:t xml:space="preserve"> og med en elastik, der fæstnes under støvlerne og “lukker af” for sne og kulde. </w:t>
      </w:r>
    </w:p>
    <w:p w14:paraId="4C09CE45" w14:textId="77777777" w:rsidR="009D1115" w:rsidRDefault="009D1115" w:rsidP="00154BF4">
      <w:pPr>
        <w:pStyle w:val="Brdtekst"/>
        <w:ind w:left="1304"/>
        <w:jc w:val="left"/>
        <w:rPr>
          <w:sz w:val="22"/>
        </w:rPr>
      </w:pPr>
    </w:p>
    <w:p w14:paraId="2F3B0901" w14:textId="430DB4B9" w:rsidR="009D1115" w:rsidRDefault="00151475" w:rsidP="00154BF4">
      <w:pPr>
        <w:pStyle w:val="Brdtekst"/>
        <w:ind w:left="1304"/>
        <w:jc w:val="left"/>
        <w:rPr>
          <w:sz w:val="22"/>
        </w:rPr>
      </w:pPr>
      <w:r>
        <w:rPr>
          <w:sz w:val="22"/>
        </w:rPr>
        <w:t>F</w:t>
      </w:r>
      <w:r w:rsidR="003333C5">
        <w:rPr>
          <w:sz w:val="22"/>
        </w:rPr>
        <w:t xml:space="preserve">ra </w:t>
      </w:r>
      <w:proofErr w:type="gramStart"/>
      <w:r w:rsidR="003333C5">
        <w:rPr>
          <w:sz w:val="22"/>
        </w:rPr>
        <w:t>3 års alderen</w:t>
      </w:r>
      <w:proofErr w:type="gramEnd"/>
      <w:r>
        <w:rPr>
          <w:sz w:val="22"/>
        </w:rPr>
        <w:t xml:space="preserve"> </w:t>
      </w:r>
      <w:r w:rsidR="003333C5">
        <w:rPr>
          <w:sz w:val="22"/>
        </w:rPr>
        <w:t>skal der</w:t>
      </w:r>
      <w:r>
        <w:rPr>
          <w:sz w:val="22"/>
        </w:rPr>
        <w:t xml:space="preserve"> være to</w:t>
      </w:r>
      <w:r w:rsidR="003333C5">
        <w:rPr>
          <w:sz w:val="22"/>
        </w:rPr>
        <w:t xml:space="preserve"> sæt</w:t>
      </w:r>
      <w:r>
        <w:rPr>
          <w:sz w:val="22"/>
        </w:rPr>
        <w:t>, så de kan være ude både formiddag og eftermiddag uden at skulle i en våd dragt.</w:t>
      </w:r>
    </w:p>
    <w:p w14:paraId="06D54056" w14:textId="77777777" w:rsidR="00544D54" w:rsidRDefault="00544D54" w:rsidP="00154BF4">
      <w:pPr>
        <w:pStyle w:val="Brdtekst"/>
        <w:ind w:left="1304"/>
        <w:jc w:val="left"/>
        <w:rPr>
          <w:sz w:val="22"/>
        </w:rPr>
      </w:pPr>
    </w:p>
    <w:p w14:paraId="3E11D5F8" w14:textId="77777777" w:rsidR="009D1115" w:rsidRDefault="00151475" w:rsidP="00154BF4">
      <w:pPr>
        <w:pStyle w:val="Brdtekst"/>
        <w:ind w:left="1304"/>
        <w:jc w:val="left"/>
        <w:rPr>
          <w:sz w:val="22"/>
        </w:rPr>
      </w:pPr>
      <w:r>
        <w:rPr>
          <w:sz w:val="22"/>
        </w:rPr>
        <w:t xml:space="preserve">HUSK: undgå at vaske flyverdragten mere end højst nødvendigt, da det ødelægger den vigtige imprægnering. Børst og ryst den i stedet. Hvis I bliver nødt til at vaske dragten, eller hvis I bruger en dragt, som er arvet fra et andet barn, så sørg for at imprægnere inden brug. </w:t>
      </w:r>
    </w:p>
    <w:p w14:paraId="4D4A63CF" w14:textId="77777777" w:rsidR="009D1115" w:rsidRDefault="009D1115" w:rsidP="00154BF4">
      <w:pPr>
        <w:pStyle w:val="Brdtekst"/>
        <w:jc w:val="left"/>
        <w:rPr>
          <w:sz w:val="22"/>
        </w:rPr>
      </w:pPr>
    </w:p>
    <w:p w14:paraId="39E3D870" w14:textId="77777777" w:rsidR="009D1115" w:rsidRDefault="00151475" w:rsidP="00154BF4">
      <w:pPr>
        <w:pStyle w:val="Brdtekst"/>
        <w:ind w:left="1304" w:hanging="1304"/>
        <w:jc w:val="left"/>
        <w:rPr>
          <w:sz w:val="22"/>
        </w:rPr>
      </w:pPr>
      <w:r>
        <w:rPr>
          <w:i/>
          <w:sz w:val="22"/>
        </w:rPr>
        <w:t>Snore i tøj:</w:t>
      </w:r>
      <w:r>
        <w:rPr>
          <w:i/>
          <w:sz w:val="22"/>
        </w:rPr>
        <w:tab/>
      </w:r>
      <w:r>
        <w:rPr>
          <w:sz w:val="22"/>
        </w:rPr>
        <w:t>Alle snore i barnets tøj skal fjernes på grund af kvælningsfare!</w:t>
      </w:r>
    </w:p>
    <w:p w14:paraId="74F30B2A" w14:textId="77777777" w:rsidR="009D1115" w:rsidRDefault="009D1115" w:rsidP="00154BF4">
      <w:pPr>
        <w:pStyle w:val="Brdtekst"/>
        <w:ind w:left="1304" w:hanging="1304"/>
        <w:jc w:val="left"/>
        <w:rPr>
          <w:i/>
          <w:sz w:val="22"/>
        </w:rPr>
      </w:pPr>
    </w:p>
    <w:p w14:paraId="2B00393A" w14:textId="77777777" w:rsidR="009D1115" w:rsidRPr="00CE664A" w:rsidRDefault="00151475" w:rsidP="00154BF4">
      <w:pPr>
        <w:pStyle w:val="Brdtekst"/>
        <w:ind w:left="1304" w:hanging="1304"/>
        <w:jc w:val="left"/>
        <w:rPr>
          <w:i/>
          <w:color w:val="0070C0"/>
          <w:sz w:val="22"/>
        </w:rPr>
      </w:pPr>
      <w:r>
        <w:rPr>
          <w:i/>
          <w:sz w:val="22"/>
        </w:rPr>
        <w:t>Fodtøj:</w:t>
      </w:r>
      <w:r>
        <w:rPr>
          <w:i/>
          <w:sz w:val="22"/>
        </w:rPr>
        <w:tab/>
      </w:r>
      <w:r w:rsidRPr="00CE664A">
        <w:rPr>
          <w:color w:val="0070C0"/>
          <w:sz w:val="22"/>
        </w:rPr>
        <w:t xml:space="preserve">Vinterstøvlerne skal være i 100 % vandtæt materiale og </w:t>
      </w:r>
      <w:r w:rsidR="006C75FF" w:rsidRPr="00CE664A">
        <w:rPr>
          <w:color w:val="0070C0"/>
          <w:sz w:val="22"/>
        </w:rPr>
        <w:t>åndbare, uden</w:t>
      </w:r>
      <w:r w:rsidRPr="00CE664A">
        <w:rPr>
          <w:color w:val="0070C0"/>
          <w:sz w:val="22"/>
        </w:rPr>
        <w:t xml:space="preserve"> snørebånd, gerne med velcro. Det er af stor vigtighed, at barnet bevarer fødderne varme og tørre.</w:t>
      </w:r>
      <w:r w:rsidRPr="00CE664A">
        <w:rPr>
          <w:i/>
          <w:color w:val="0070C0"/>
          <w:sz w:val="22"/>
        </w:rPr>
        <w:t xml:space="preserve"> </w:t>
      </w:r>
    </w:p>
    <w:p w14:paraId="42A0405C" w14:textId="77777777" w:rsidR="009D1115" w:rsidRPr="00CE664A" w:rsidRDefault="00151475" w:rsidP="00154BF4">
      <w:pPr>
        <w:pStyle w:val="Brdtekst"/>
        <w:ind w:left="1304"/>
        <w:jc w:val="left"/>
        <w:rPr>
          <w:color w:val="0070C0"/>
          <w:sz w:val="22"/>
        </w:rPr>
      </w:pPr>
      <w:r w:rsidRPr="00CE664A">
        <w:rPr>
          <w:color w:val="0070C0"/>
          <w:sz w:val="22"/>
        </w:rPr>
        <w:t>Så snart barnet selv kan begynde at tage fodtøj på, kan I hjælpe til at gøre det mere overskueligt for barnet ved at købe sko uden snørebånd og sandaler uden spænder. Det giver barnet en større frihed til at løbe ind og ud, og hjælper de voksne i børnehaven.</w:t>
      </w:r>
    </w:p>
    <w:p w14:paraId="18D1DE8B" w14:textId="18CD1356" w:rsidR="009D1115" w:rsidRPr="00CE664A" w:rsidRDefault="00151475" w:rsidP="00154BF4">
      <w:pPr>
        <w:pStyle w:val="Brdtekst"/>
        <w:ind w:left="1304"/>
        <w:jc w:val="left"/>
        <w:rPr>
          <w:color w:val="0070C0"/>
          <w:sz w:val="22"/>
        </w:rPr>
      </w:pPr>
      <w:r w:rsidRPr="00CE664A">
        <w:rPr>
          <w:color w:val="0070C0"/>
          <w:sz w:val="22"/>
        </w:rPr>
        <w:t xml:space="preserve">Børnene </w:t>
      </w:r>
      <w:r w:rsidR="006A357E" w:rsidRPr="00CE664A">
        <w:rPr>
          <w:color w:val="0070C0"/>
          <w:sz w:val="22"/>
        </w:rPr>
        <w:t>skal have fodtøj der sidder fast på foden</w:t>
      </w:r>
      <w:r w:rsidRPr="00CE664A">
        <w:rPr>
          <w:color w:val="0070C0"/>
          <w:sz w:val="22"/>
        </w:rPr>
        <w:t>. Det er usundt for barnets bløde fod, og for farligt, når de færdes på ujævnt terræn i naturen</w:t>
      </w:r>
      <w:r w:rsidR="006A357E" w:rsidRPr="00CE664A">
        <w:rPr>
          <w:color w:val="0070C0"/>
          <w:sz w:val="22"/>
        </w:rPr>
        <w:t>, hvis det er træsko/</w:t>
      </w:r>
      <w:proofErr w:type="spellStart"/>
      <w:r w:rsidR="006A357E" w:rsidRPr="00CE664A">
        <w:rPr>
          <w:color w:val="0070C0"/>
          <w:sz w:val="22"/>
        </w:rPr>
        <w:t>croks</w:t>
      </w:r>
      <w:proofErr w:type="spellEnd"/>
      <w:r w:rsidR="006A357E" w:rsidRPr="00CE664A">
        <w:rPr>
          <w:color w:val="0070C0"/>
          <w:sz w:val="22"/>
        </w:rPr>
        <w:t>/klipklapper</w:t>
      </w:r>
      <w:r w:rsidRPr="00CE664A">
        <w:rPr>
          <w:color w:val="0070C0"/>
          <w:sz w:val="22"/>
        </w:rPr>
        <w:t>.</w:t>
      </w:r>
    </w:p>
    <w:p w14:paraId="46533B29" w14:textId="66E23060" w:rsidR="009D1115" w:rsidRPr="00CE664A" w:rsidRDefault="00151475" w:rsidP="00154BF4">
      <w:pPr>
        <w:pStyle w:val="Brdtekst"/>
        <w:ind w:left="1304"/>
        <w:jc w:val="left"/>
        <w:rPr>
          <w:color w:val="0070C0"/>
          <w:sz w:val="22"/>
        </w:rPr>
      </w:pPr>
      <w:proofErr w:type="spellStart"/>
      <w:r w:rsidRPr="00CE664A">
        <w:rPr>
          <w:color w:val="0070C0"/>
          <w:sz w:val="22"/>
        </w:rPr>
        <w:t>Indesko</w:t>
      </w:r>
      <w:proofErr w:type="spellEnd"/>
      <w:r w:rsidRPr="00CE664A">
        <w:rPr>
          <w:color w:val="0070C0"/>
          <w:sz w:val="22"/>
        </w:rPr>
        <w:t xml:space="preserve"> skal have fast plads i børnehaven.</w:t>
      </w:r>
    </w:p>
    <w:p w14:paraId="0669CD28" w14:textId="77777777" w:rsidR="009D1115" w:rsidRDefault="009D1115" w:rsidP="00154BF4">
      <w:pPr>
        <w:pStyle w:val="Brdtekst"/>
        <w:ind w:left="1304" w:hanging="1304"/>
        <w:jc w:val="left"/>
        <w:rPr>
          <w:i/>
          <w:sz w:val="22"/>
        </w:rPr>
      </w:pPr>
    </w:p>
    <w:p w14:paraId="23F02E02" w14:textId="7A57E76F" w:rsidR="009D1115" w:rsidRDefault="00151475" w:rsidP="00154BF4">
      <w:pPr>
        <w:pStyle w:val="Brdtekst"/>
        <w:ind w:left="1304" w:hanging="1304"/>
        <w:jc w:val="left"/>
        <w:rPr>
          <w:i/>
          <w:sz w:val="22"/>
        </w:rPr>
      </w:pPr>
      <w:r>
        <w:rPr>
          <w:i/>
          <w:sz w:val="22"/>
        </w:rPr>
        <w:t xml:space="preserve">Om sommeren: </w:t>
      </w:r>
      <w:r w:rsidR="003333C5">
        <w:rPr>
          <w:sz w:val="22"/>
        </w:rPr>
        <w:t>S</w:t>
      </w:r>
      <w:r>
        <w:rPr>
          <w:sz w:val="22"/>
        </w:rPr>
        <w:t>kal der forefindes kasket</w:t>
      </w:r>
      <w:r w:rsidR="008231C3">
        <w:rPr>
          <w:sz w:val="22"/>
        </w:rPr>
        <w:t>/solhat</w:t>
      </w:r>
      <w:r>
        <w:rPr>
          <w:sz w:val="22"/>
        </w:rPr>
        <w:t xml:space="preserve"> i barnets kasse, således at vi kan bes</w:t>
      </w:r>
      <w:r w:rsidR="008231C3">
        <w:rPr>
          <w:sz w:val="22"/>
        </w:rPr>
        <w:t>kytte barnet mod solens stråler.</w:t>
      </w:r>
      <w:r>
        <w:rPr>
          <w:sz w:val="22"/>
        </w:rPr>
        <w:t xml:space="preserve"> Børnene skal være smurt</w:t>
      </w:r>
      <w:r w:rsidR="008231C3">
        <w:rPr>
          <w:sz w:val="22"/>
        </w:rPr>
        <w:t xml:space="preserve"> med solcreme</w:t>
      </w:r>
      <w:r>
        <w:rPr>
          <w:sz w:val="22"/>
        </w:rPr>
        <w:t>, når de møder om morgenen.</w:t>
      </w:r>
      <w:r w:rsidR="008231C3" w:rsidRPr="008231C3">
        <w:rPr>
          <w:sz w:val="22"/>
        </w:rPr>
        <w:t xml:space="preserve"> </w:t>
      </w:r>
      <w:r w:rsidR="004623E0">
        <w:rPr>
          <w:sz w:val="22"/>
        </w:rPr>
        <w:t>B</w:t>
      </w:r>
      <w:r w:rsidR="008231C3">
        <w:rPr>
          <w:sz w:val="22"/>
        </w:rPr>
        <w:t>ørnehaven har selv solcreme</w:t>
      </w:r>
      <w:r w:rsidR="004623E0">
        <w:rPr>
          <w:sz w:val="22"/>
        </w:rPr>
        <w:t xml:space="preserve"> til børnene til smøre dem igen ved middagstid </w:t>
      </w:r>
      <w:r w:rsidR="003333C5">
        <w:rPr>
          <w:sz w:val="22"/>
        </w:rPr>
        <w:t>eller</w:t>
      </w:r>
      <w:r w:rsidR="004623E0">
        <w:rPr>
          <w:sz w:val="22"/>
        </w:rPr>
        <w:t xml:space="preserve"> efter middagslur.</w:t>
      </w:r>
      <w:r>
        <w:rPr>
          <w:sz w:val="22"/>
        </w:rPr>
        <w:br/>
      </w:r>
    </w:p>
    <w:p w14:paraId="5021B83A" w14:textId="64A6B5A0" w:rsidR="009D1115" w:rsidRDefault="00151475" w:rsidP="00154BF4">
      <w:pPr>
        <w:pStyle w:val="Brdtekst"/>
        <w:ind w:left="1304" w:hanging="1304"/>
        <w:jc w:val="left"/>
        <w:rPr>
          <w:sz w:val="22"/>
        </w:rPr>
      </w:pPr>
      <w:r>
        <w:rPr>
          <w:i/>
          <w:sz w:val="22"/>
        </w:rPr>
        <w:t>Navn i tøjet</w:t>
      </w:r>
      <w:r>
        <w:rPr>
          <w:sz w:val="22"/>
        </w:rPr>
        <w:t>:</w:t>
      </w:r>
      <w:r>
        <w:rPr>
          <w:sz w:val="22"/>
        </w:rPr>
        <w:tab/>
        <w:t>Det er lettest for alle, hvis I skriver navn i alt tøjet i barnets garderobe. Børnehaven garanterer ikke for, at tøj ikke kan blive væk</w:t>
      </w:r>
      <w:r w:rsidR="003333C5">
        <w:rPr>
          <w:sz w:val="22"/>
        </w:rPr>
        <w:t>.</w:t>
      </w:r>
    </w:p>
    <w:p w14:paraId="38A55712" w14:textId="77777777" w:rsidR="009D1115" w:rsidRDefault="009D1115" w:rsidP="00154BF4">
      <w:pPr>
        <w:pStyle w:val="Brdtekst"/>
        <w:jc w:val="left"/>
        <w:rPr>
          <w:sz w:val="22"/>
        </w:rPr>
      </w:pPr>
    </w:p>
    <w:p w14:paraId="3A0A2AC0" w14:textId="77777777" w:rsidR="009D1115" w:rsidRDefault="00151475" w:rsidP="00154BF4">
      <w:pPr>
        <w:pStyle w:val="Brdtekst"/>
        <w:ind w:left="1304" w:hanging="1304"/>
        <w:jc w:val="left"/>
        <w:rPr>
          <w:sz w:val="22"/>
        </w:rPr>
      </w:pPr>
      <w:r>
        <w:rPr>
          <w:i/>
          <w:sz w:val="22"/>
        </w:rPr>
        <w:t>Børnehavens tøj:</w:t>
      </w:r>
      <w:r>
        <w:rPr>
          <w:sz w:val="22"/>
        </w:rPr>
        <w:t xml:space="preserve"> Hvis barnet har lånt noget at børnehavens tøj, så husk venligst at aflevere det, så snart det er blevet vasket.  </w:t>
      </w:r>
    </w:p>
    <w:p w14:paraId="3316E017" w14:textId="77777777" w:rsidR="006C75FF" w:rsidRDefault="006C75FF" w:rsidP="00154BF4">
      <w:pPr>
        <w:pStyle w:val="Brdtekst"/>
        <w:jc w:val="left"/>
        <w:rPr>
          <w:b/>
          <w:sz w:val="22"/>
        </w:rPr>
      </w:pPr>
    </w:p>
    <w:p w14:paraId="0F9FB21E" w14:textId="77777777" w:rsidR="009D1115" w:rsidRDefault="006C75FF" w:rsidP="00154BF4">
      <w:pPr>
        <w:pStyle w:val="Brdtekst"/>
        <w:jc w:val="left"/>
        <w:rPr>
          <w:sz w:val="22"/>
        </w:rPr>
      </w:pPr>
      <w:r>
        <w:rPr>
          <w:b/>
          <w:sz w:val="22"/>
        </w:rPr>
        <w:t xml:space="preserve">13.4 </w:t>
      </w:r>
      <w:r w:rsidR="00151475">
        <w:rPr>
          <w:b/>
          <w:sz w:val="22"/>
        </w:rPr>
        <w:t>Aflevering og afhentning</w:t>
      </w:r>
    </w:p>
    <w:p w14:paraId="7C80E19E" w14:textId="77777777" w:rsidR="000D55E4" w:rsidRDefault="00151475" w:rsidP="00154BF4">
      <w:pPr>
        <w:pStyle w:val="Brdtekst"/>
        <w:jc w:val="left"/>
        <w:rPr>
          <w:sz w:val="22"/>
        </w:rPr>
      </w:pPr>
      <w:r>
        <w:rPr>
          <w:sz w:val="22"/>
        </w:rPr>
        <w:t xml:space="preserve">Når I bringer og henter jeres børn, SKAL I </w:t>
      </w:r>
      <w:r w:rsidR="006C75FF">
        <w:rPr>
          <w:sz w:val="22"/>
        </w:rPr>
        <w:t xml:space="preserve">kontakte personalet, så vi </w:t>
      </w:r>
      <w:r w:rsidR="000D55E4">
        <w:rPr>
          <w:sz w:val="22"/>
        </w:rPr>
        <w:t>ved</w:t>
      </w:r>
      <w:r w:rsidR="004623E0">
        <w:rPr>
          <w:sz w:val="22"/>
        </w:rPr>
        <w:t>,</w:t>
      </w:r>
      <w:r w:rsidR="000D55E4">
        <w:rPr>
          <w:sz w:val="22"/>
        </w:rPr>
        <w:t xml:space="preserve"> om barnet er i børnehaven. </w:t>
      </w:r>
    </w:p>
    <w:p w14:paraId="775C577E" w14:textId="77777777" w:rsidR="000D55E4" w:rsidRDefault="00151475" w:rsidP="00154BF4">
      <w:pPr>
        <w:pStyle w:val="Brdtekst"/>
        <w:jc w:val="left"/>
        <w:rPr>
          <w:sz w:val="22"/>
        </w:rPr>
      </w:pPr>
      <w:r>
        <w:rPr>
          <w:sz w:val="22"/>
        </w:rPr>
        <w:br/>
      </w:r>
      <w:r w:rsidRPr="000D55E4">
        <w:rPr>
          <w:sz w:val="22"/>
          <w:u w:val="single"/>
        </w:rPr>
        <w:t>Aflever</w:t>
      </w:r>
      <w:r w:rsidR="000D55E4" w:rsidRPr="000D55E4">
        <w:rPr>
          <w:sz w:val="22"/>
          <w:u w:val="single"/>
        </w:rPr>
        <w:t>ing:</w:t>
      </w:r>
      <w:r w:rsidR="000D55E4">
        <w:rPr>
          <w:sz w:val="22"/>
        </w:rPr>
        <w:t xml:space="preserve"> </w:t>
      </w:r>
    </w:p>
    <w:p w14:paraId="2C956899" w14:textId="40721D6E" w:rsidR="009D1115" w:rsidRDefault="00151475" w:rsidP="00154BF4">
      <w:pPr>
        <w:pStyle w:val="Brdtekst"/>
        <w:jc w:val="left"/>
        <w:rPr>
          <w:sz w:val="22"/>
        </w:rPr>
      </w:pPr>
      <w:r>
        <w:rPr>
          <w:sz w:val="22"/>
        </w:rPr>
        <w:t xml:space="preserve">I det store fællesrum findes en mødetavle, hvor I skal krydse barnet </w:t>
      </w:r>
      <w:r w:rsidR="000F73F4">
        <w:rPr>
          <w:sz w:val="22"/>
        </w:rPr>
        <w:t>ind</w:t>
      </w:r>
      <w:r>
        <w:rPr>
          <w:sz w:val="22"/>
        </w:rPr>
        <w:t xml:space="preserve">, når det er kommet. Samtidig skrives på, hvornår barnet vil blive afhentet denne dag, og under bemærkninger kan I skrive hvis barnet hentes af en anden end den sædvanlige. </w:t>
      </w:r>
    </w:p>
    <w:p w14:paraId="7ADA77BE" w14:textId="77777777" w:rsidR="009D1115" w:rsidRDefault="009D1115" w:rsidP="00154BF4">
      <w:pPr>
        <w:pStyle w:val="Brdtekst"/>
        <w:jc w:val="left"/>
        <w:rPr>
          <w:sz w:val="22"/>
        </w:rPr>
      </w:pPr>
    </w:p>
    <w:p w14:paraId="2A309CC6" w14:textId="77777777" w:rsidR="000D55E4" w:rsidRDefault="00151475" w:rsidP="00154BF4">
      <w:pPr>
        <w:pStyle w:val="Brdtekst"/>
        <w:ind w:left="1304" w:hanging="1304"/>
        <w:jc w:val="left"/>
        <w:rPr>
          <w:sz w:val="22"/>
          <w:u w:val="single"/>
        </w:rPr>
      </w:pPr>
      <w:r w:rsidRPr="000D55E4">
        <w:rPr>
          <w:sz w:val="22"/>
          <w:u w:val="single"/>
        </w:rPr>
        <w:lastRenderedPageBreak/>
        <w:t>Afhentning:</w:t>
      </w:r>
    </w:p>
    <w:p w14:paraId="25FB2F5F" w14:textId="77777777" w:rsidR="000D55E4" w:rsidRDefault="00151475" w:rsidP="00154BF4">
      <w:pPr>
        <w:pStyle w:val="Brdtekst"/>
        <w:ind w:left="1304" w:hanging="1304"/>
        <w:jc w:val="left"/>
        <w:rPr>
          <w:sz w:val="22"/>
        </w:rPr>
      </w:pPr>
      <w:r>
        <w:rPr>
          <w:sz w:val="22"/>
        </w:rPr>
        <w:t xml:space="preserve">Når barnet afhentes, slettes krydset ved barnets navn på mødetavlen. </w:t>
      </w:r>
    </w:p>
    <w:p w14:paraId="30552861" w14:textId="77777777" w:rsidR="000D55E4" w:rsidRDefault="00151475" w:rsidP="00154BF4">
      <w:pPr>
        <w:pStyle w:val="Brdtekst"/>
        <w:ind w:left="1304" w:hanging="1304"/>
        <w:jc w:val="left"/>
        <w:rPr>
          <w:sz w:val="22"/>
        </w:rPr>
      </w:pPr>
      <w:r>
        <w:rPr>
          <w:sz w:val="22"/>
        </w:rPr>
        <w:t xml:space="preserve">Afhent </w:t>
      </w:r>
      <w:r>
        <w:rPr>
          <w:i/>
          <w:sz w:val="22"/>
        </w:rPr>
        <w:t>aldrig</w:t>
      </w:r>
      <w:r>
        <w:rPr>
          <w:sz w:val="22"/>
        </w:rPr>
        <w:t xml:space="preserve"> jeres barn uden at sige farvel til en voksen.</w:t>
      </w:r>
    </w:p>
    <w:p w14:paraId="4DFAD50C" w14:textId="775B37DC" w:rsidR="007E12CB" w:rsidRDefault="00151475" w:rsidP="004623E0">
      <w:pPr>
        <w:pStyle w:val="Brdtekst"/>
        <w:jc w:val="left"/>
        <w:rPr>
          <w:sz w:val="22"/>
        </w:rPr>
      </w:pPr>
      <w:r>
        <w:rPr>
          <w:sz w:val="22"/>
        </w:rPr>
        <w:t xml:space="preserve">Før I går hjem, husk altid at </w:t>
      </w:r>
      <w:proofErr w:type="spellStart"/>
      <w:r>
        <w:rPr>
          <w:sz w:val="22"/>
        </w:rPr>
        <w:t>checke</w:t>
      </w:r>
      <w:proofErr w:type="spellEnd"/>
      <w:r>
        <w:rPr>
          <w:sz w:val="22"/>
        </w:rPr>
        <w:t xml:space="preserve"> om der er vasketøj. Check om flyverdragt </w:t>
      </w:r>
      <w:r w:rsidR="004623E0">
        <w:rPr>
          <w:sz w:val="22"/>
        </w:rPr>
        <w:t>og støvler er tørre</w:t>
      </w:r>
      <w:r>
        <w:rPr>
          <w:sz w:val="22"/>
        </w:rPr>
        <w:t>.</w:t>
      </w:r>
      <w:r w:rsidR="003333C5">
        <w:rPr>
          <w:sz w:val="22"/>
        </w:rPr>
        <w:t xml:space="preserve"> Hvis det ikke er tørt, så sørg for </w:t>
      </w:r>
      <w:r w:rsidR="008806E2">
        <w:rPr>
          <w:sz w:val="22"/>
        </w:rPr>
        <w:t>at dragt og vanter er rettet ud, fodtøj sat op, da der er varme i garderoben, som forhåbentlig kan nå at tørre tøjet til dagen efter.</w:t>
      </w:r>
      <w:r>
        <w:rPr>
          <w:sz w:val="22"/>
        </w:rPr>
        <w:t xml:space="preserve"> </w:t>
      </w:r>
    </w:p>
    <w:p w14:paraId="4B935761" w14:textId="7AE42B44" w:rsidR="004623E0" w:rsidRDefault="00151475" w:rsidP="008806E2">
      <w:pPr>
        <w:pStyle w:val="Brdtekst"/>
        <w:jc w:val="left"/>
        <w:rPr>
          <w:sz w:val="22"/>
        </w:rPr>
      </w:pPr>
      <w:r>
        <w:rPr>
          <w:sz w:val="22"/>
        </w:rPr>
        <w:t xml:space="preserve">Det er også forældrenes ansvar at rydde op på </w:t>
      </w:r>
      <w:r w:rsidR="007E12CB">
        <w:rPr>
          <w:sz w:val="22"/>
        </w:rPr>
        <w:t>garderobepladsen</w:t>
      </w:r>
      <w:r w:rsidR="003333C5">
        <w:rPr>
          <w:sz w:val="22"/>
        </w:rPr>
        <w:t>,</w:t>
      </w:r>
      <w:r w:rsidR="004623E0">
        <w:rPr>
          <w:sz w:val="22"/>
        </w:rPr>
        <w:t xml:space="preserve"> </w:t>
      </w:r>
      <w:r w:rsidR="007E12CB">
        <w:rPr>
          <w:sz w:val="22"/>
        </w:rPr>
        <w:t>s</w:t>
      </w:r>
      <w:r>
        <w:rPr>
          <w:sz w:val="22"/>
        </w:rPr>
        <w:t xml:space="preserve">amt </w:t>
      </w:r>
      <w:proofErr w:type="spellStart"/>
      <w:r w:rsidR="004623E0">
        <w:rPr>
          <w:sz w:val="22"/>
        </w:rPr>
        <w:t>checke</w:t>
      </w:r>
      <w:proofErr w:type="spellEnd"/>
      <w:r w:rsidR="004623E0">
        <w:rPr>
          <w:sz w:val="22"/>
        </w:rPr>
        <w:t xml:space="preserve"> om der er tilstrækkeligt s</w:t>
      </w:r>
      <w:r>
        <w:rPr>
          <w:sz w:val="22"/>
        </w:rPr>
        <w:t xml:space="preserve">kiftetøj i barnets garderobe. </w:t>
      </w:r>
    </w:p>
    <w:p w14:paraId="6E8BEFB0" w14:textId="77777777" w:rsidR="004623E0" w:rsidRDefault="004623E0" w:rsidP="00154BF4">
      <w:pPr>
        <w:pStyle w:val="Brdtekst"/>
        <w:ind w:left="1304" w:hanging="1304"/>
        <w:jc w:val="left"/>
        <w:rPr>
          <w:sz w:val="22"/>
        </w:rPr>
      </w:pPr>
    </w:p>
    <w:p w14:paraId="44FD973D" w14:textId="77777777" w:rsidR="008806E2" w:rsidRDefault="008806E2" w:rsidP="00154BF4">
      <w:pPr>
        <w:pStyle w:val="Brdtekst"/>
        <w:jc w:val="left"/>
        <w:rPr>
          <w:sz w:val="22"/>
        </w:rPr>
      </w:pPr>
    </w:p>
    <w:p w14:paraId="3C7063B8" w14:textId="77777777" w:rsidR="007E12CB" w:rsidRPr="00AC6D2E" w:rsidRDefault="007E12CB" w:rsidP="00154BF4">
      <w:pPr>
        <w:pStyle w:val="Brdtekst"/>
        <w:jc w:val="left"/>
        <w:rPr>
          <w:b/>
          <w:sz w:val="22"/>
        </w:rPr>
      </w:pPr>
      <w:r>
        <w:rPr>
          <w:b/>
          <w:sz w:val="22"/>
        </w:rPr>
        <w:t xml:space="preserve">14: </w:t>
      </w:r>
      <w:r w:rsidR="00E34772">
        <w:rPr>
          <w:b/>
          <w:sz w:val="22"/>
        </w:rPr>
        <w:t xml:space="preserve">Kommunikation mellem forældre, </w:t>
      </w:r>
      <w:r w:rsidR="00151475">
        <w:rPr>
          <w:b/>
          <w:sz w:val="22"/>
        </w:rPr>
        <w:t>personale</w:t>
      </w:r>
      <w:r w:rsidR="00E34772">
        <w:rPr>
          <w:b/>
          <w:sz w:val="22"/>
        </w:rPr>
        <w:t xml:space="preserve"> og bestyrelsen</w:t>
      </w:r>
    </w:p>
    <w:p w14:paraId="3EAE6ACD" w14:textId="77777777" w:rsidR="009D1115" w:rsidRPr="007E12CB" w:rsidRDefault="007E12CB" w:rsidP="00154BF4">
      <w:pPr>
        <w:pStyle w:val="Brdtekst"/>
        <w:jc w:val="left"/>
        <w:rPr>
          <w:b/>
          <w:sz w:val="22"/>
        </w:rPr>
      </w:pPr>
      <w:r>
        <w:rPr>
          <w:b/>
          <w:sz w:val="22"/>
        </w:rPr>
        <w:t>14.1 Hver morgen</w:t>
      </w:r>
    </w:p>
    <w:p w14:paraId="444415F6" w14:textId="77777777" w:rsidR="009D1115" w:rsidRDefault="00151475" w:rsidP="00154BF4">
      <w:pPr>
        <w:pStyle w:val="Brdtekst"/>
        <w:jc w:val="left"/>
        <w:rPr>
          <w:sz w:val="22"/>
        </w:rPr>
      </w:pPr>
      <w:r>
        <w:rPr>
          <w:sz w:val="22"/>
        </w:rPr>
        <w:t xml:space="preserve">Det er en stor hjælp for både medarbejdere og jeres barn, hvis I sørger for at tale med personalet om barnet. Gør det til en vane i forbindelse med afleveringen at fortælle, hvis barnet har sovet dårligt, er kommet sent i seng, har været utilpas eller lignende. </w:t>
      </w:r>
    </w:p>
    <w:p w14:paraId="030B4FE5" w14:textId="77777777" w:rsidR="009D1115" w:rsidRDefault="009D1115" w:rsidP="00154BF4">
      <w:pPr>
        <w:pStyle w:val="Brdtekst"/>
        <w:jc w:val="left"/>
        <w:rPr>
          <w:b/>
          <w:sz w:val="22"/>
        </w:rPr>
      </w:pPr>
    </w:p>
    <w:p w14:paraId="6404A947" w14:textId="25C79CDD" w:rsidR="009D1115" w:rsidRPr="007E12CB" w:rsidRDefault="007E12CB" w:rsidP="00154BF4">
      <w:pPr>
        <w:pStyle w:val="Brdtekst"/>
        <w:keepNext/>
        <w:jc w:val="left"/>
        <w:rPr>
          <w:b/>
          <w:sz w:val="22"/>
        </w:rPr>
      </w:pPr>
      <w:r>
        <w:rPr>
          <w:b/>
          <w:sz w:val="22"/>
        </w:rPr>
        <w:t xml:space="preserve">14.2 </w:t>
      </w:r>
      <w:r w:rsidR="00151475" w:rsidRPr="007E12CB">
        <w:rPr>
          <w:b/>
          <w:sz w:val="22"/>
        </w:rPr>
        <w:t>Forældremøder/</w:t>
      </w:r>
      <w:r w:rsidR="006A357E">
        <w:rPr>
          <w:b/>
          <w:sz w:val="22"/>
        </w:rPr>
        <w:t>samtaler</w:t>
      </w:r>
    </w:p>
    <w:p w14:paraId="21DF05A1" w14:textId="77777777" w:rsidR="009D1115" w:rsidRDefault="00151475" w:rsidP="00154BF4">
      <w:pPr>
        <w:pStyle w:val="Brdtekst"/>
        <w:jc w:val="left"/>
        <w:rPr>
          <w:sz w:val="22"/>
        </w:rPr>
      </w:pPr>
      <w:r>
        <w:rPr>
          <w:sz w:val="22"/>
        </w:rPr>
        <w:t xml:space="preserve">Der afholdes forældremøder efter behov dog min. én gang årligt. </w:t>
      </w:r>
    </w:p>
    <w:p w14:paraId="03E7AD23" w14:textId="77777777" w:rsidR="009D1115" w:rsidRDefault="009D1115" w:rsidP="00154BF4">
      <w:pPr>
        <w:pStyle w:val="Brdtekst"/>
        <w:jc w:val="left"/>
        <w:rPr>
          <w:sz w:val="22"/>
        </w:rPr>
      </w:pPr>
    </w:p>
    <w:p w14:paraId="69E9BB4E" w14:textId="532E3F17" w:rsidR="009D1115" w:rsidRDefault="00151475" w:rsidP="00154BF4">
      <w:pPr>
        <w:pStyle w:val="Brdtekst"/>
        <w:jc w:val="left"/>
        <w:rPr>
          <w:sz w:val="22"/>
        </w:rPr>
      </w:pPr>
      <w:r>
        <w:rPr>
          <w:sz w:val="22"/>
        </w:rPr>
        <w:t>Ca. 3 måneder efter jeres barn er startet vil I få tilbudt en forældre</w:t>
      </w:r>
      <w:r w:rsidR="006A357E">
        <w:rPr>
          <w:sz w:val="22"/>
        </w:rPr>
        <w:t>samtale</w:t>
      </w:r>
      <w:r>
        <w:rPr>
          <w:sz w:val="22"/>
        </w:rPr>
        <w:t>. Desuden afholdes én gang årligt forældre</w:t>
      </w:r>
      <w:r w:rsidR="006A357E">
        <w:rPr>
          <w:sz w:val="22"/>
        </w:rPr>
        <w:t>samtale</w:t>
      </w:r>
      <w:r>
        <w:rPr>
          <w:sz w:val="22"/>
        </w:rPr>
        <w:t xml:space="preserve"> for alle børn</w:t>
      </w:r>
      <w:r w:rsidR="006A357E">
        <w:rPr>
          <w:sz w:val="22"/>
        </w:rPr>
        <w:t>, i det første kvartal</w:t>
      </w:r>
      <w:r>
        <w:rPr>
          <w:sz w:val="22"/>
        </w:rPr>
        <w:t xml:space="preserve">. </w:t>
      </w:r>
    </w:p>
    <w:p w14:paraId="46C383E4" w14:textId="77777777" w:rsidR="006028C0" w:rsidRDefault="006028C0" w:rsidP="00154BF4">
      <w:pPr>
        <w:pStyle w:val="Brdtekst"/>
        <w:jc w:val="left"/>
        <w:rPr>
          <w:sz w:val="22"/>
        </w:rPr>
      </w:pPr>
    </w:p>
    <w:p w14:paraId="55A79286" w14:textId="2C84D1B1" w:rsidR="006028C0" w:rsidRDefault="006028C0" w:rsidP="00154BF4">
      <w:pPr>
        <w:pStyle w:val="Brdtekst"/>
        <w:jc w:val="left"/>
        <w:rPr>
          <w:sz w:val="22"/>
        </w:rPr>
      </w:pPr>
      <w:r>
        <w:rPr>
          <w:sz w:val="22"/>
        </w:rPr>
        <w:t>For kommende skolebørn vil der være samtale mellem skole, forældre og personalet i Lillemyr omkring skolestarten.</w:t>
      </w:r>
    </w:p>
    <w:p w14:paraId="7E6D4232" w14:textId="409182A2" w:rsidR="007A3851" w:rsidRDefault="007A3851" w:rsidP="00154BF4">
      <w:pPr>
        <w:pStyle w:val="Brdtekst"/>
        <w:jc w:val="left"/>
        <w:rPr>
          <w:sz w:val="22"/>
        </w:rPr>
      </w:pPr>
    </w:p>
    <w:p w14:paraId="6616A2F3" w14:textId="11FBE8D9" w:rsidR="007A3851" w:rsidRPr="007A3851" w:rsidRDefault="007A3851" w:rsidP="00154BF4">
      <w:pPr>
        <w:pStyle w:val="Brdtekst"/>
        <w:jc w:val="left"/>
        <w:rPr>
          <w:b/>
          <w:bCs/>
          <w:sz w:val="22"/>
        </w:rPr>
      </w:pPr>
      <w:r w:rsidRPr="007A3851">
        <w:rPr>
          <w:b/>
          <w:bCs/>
          <w:sz w:val="22"/>
        </w:rPr>
        <w:t>14.3 Samtaler</w:t>
      </w:r>
    </w:p>
    <w:p w14:paraId="294D4E1B" w14:textId="53CBE29B" w:rsidR="007A3851" w:rsidRDefault="007A3851" w:rsidP="00154BF4">
      <w:pPr>
        <w:pStyle w:val="Brdtekst"/>
        <w:jc w:val="left"/>
        <w:rPr>
          <w:sz w:val="22"/>
        </w:rPr>
      </w:pPr>
      <w:r>
        <w:rPr>
          <w:sz w:val="22"/>
        </w:rPr>
        <w:t>Har i som forældre nogle tanker/bekymringer så del dem med personalet/den ansvarlige for gruppen. Det er altid okay at bede om en samtale, da disse emner sjældent egner sig til en garderobe situation. Og husk: Hvad der sker i Lillemyr, skal vendes med Lillemyr. Gå derfor altid til personalet</w:t>
      </w:r>
      <w:r w:rsidR="006A357E">
        <w:rPr>
          <w:sz w:val="22"/>
        </w:rPr>
        <w:t>/bestyrelsen</w:t>
      </w:r>
      <w:r>
        <w:rPr>
          <w:sz w:val="22"/>
        </w:rPr>
        <w:t xml:space="preserve"> i stedet for at gå direkte til en anden forældre, når det drejer sig om noget der sker i Lillemyr</w:t>
      </w:r>
    </w:p>
    <w:p w14:paraId="18AD1093" w14:textId="77777777" w:rsidR="00B577D8" w:rsidRDefault="00B577D8" w:rsidP="00154BF4">
      <w:pPr>
        <w:pStyle w:val="Brdtekst"/>
        <w:jc w:val="left"/>
        <w:rPr>
          <w:sz w:val="22"/>
        </w:rPr>
      </w:pPr>
    </w:p>
    <w:p w14:paraId="42618E7A" w14:textId="21EEA134" w:rsidR="009D1115" w:rsidRPr="007E12CB" w:rsidRDefault="007E12CB" w:rsidP="00154BF4">
      <w:pPr>
        <w:pStyle w:val="Brdtekst"/>
        <w:jc w:val="left"/>
        <w:rPr>
          <w:b/>
          <w:sz w:val="22"/>
        </w:rPr>
      </w:pPr>
      <w:r>
        <w:rPr>
          <w:b/>
          <w:sz w:val="22"/>
        </w:rPr>
        <w:t>14.</w:t>
      </w:r>
      <w:r w:rsidR="007A3851">
        <w:rPr>
          <w:b/>
          <w:sz w:val="22"/>
        </w:rPr>
        <w:t>4</w:t>
      </w:r>
      <w:r>
        <w:rPr>
          <w:b/>
          <w:sz w:val="22"/>
        </w:rPr>
        <w:t xml:space="preserve"> </w:t>
      </w:r>
      <w:r w:rsidR="005426D0">
        <w:rPr>
          <w:b/>
          <w:sz w:val="22"/>
        </w:rPr>
        <w:t>K</w:t>
      </w:r>
      <w:r w:rsidR="00814114">
        <w:rPr>
          <w:b/>
          <w:sz w:val="22"/>
        </w:rPr>
        <w:t>lemme</w:t>
      </w:r>
      <w:r w:rsidR="005426D0">
        <w:rPr>
          <w:b/>
          <w:sz w:val="22"/>
        </w:rPr>
        <w:t xml:space="preserve"> på kassen</w:t>
      </w:r>
    </w:p>
    <w:p w14:paraId="33A3A534" w14:textId="45F1560F" w:rsidR="00814114" w:rsidRDefault="00151475" w:rsidP="00154BF4">
      <w:pPr>
        <w:pStyle w:val="Brdtekst"/>
        <w:jc w:val="left"/>
        <w:rPr>
          <w:sz w:val="22"/>
        </w:rPr>
      </w:pPr>
      <w:r>
        <w:rPr>
          <w:sz w:val="22"/>
        </w:rPr>
        <w:t>Hvert barn har en klemme</w:t>
      </w:r>
      <w:r w:rsidR="008806E2">
        <w:rPr>
          <w:sz w:val="22"/>
        </w:rPr>
        <w:t xml:space="preserve"> på kassen</w:t>
      </w:r>
      <w:r>
        <w:rPr>
          <w:sz w:val="22"/>
        </w:rPr>
        <w:t xml:space="preserve">. Den er til meddelelser og breve. Hvis I har meddelelser til andre forældre, er I også velkomne til at benytte denne. </w:t>
      </w:r>
      <w:r w:rsidR="005426D0">
        <w:rPr>
          <w:sz w:val="22"/>
        </w:rPr>
        <w:t xml:space="preserve">Der udsendes nyhedsbrev månedligt til forældrene med nyt fra leder og personale, som også vil blive hængt på kassen. </w:t>
      </w:r>
    </w:p>
    <w:p w14:paraId="28058F4A" w14:textId="77777777" w:rsidR="006C7FC9" w:rsidRDefault="006C7FC9" w:rsidP="00154BF4">
      <w:pPr>
        <w:pStyle w:val="Brdtekst"/>
        <w:jc w:val="left"/>
        <w:rPr>
          <w:sz w:val="22"/>
        </w:rPr>
      </w:pPr>
    </w:p>
    <w:p w14:paraId="7856C3B9" w14:textId="6A5D7537" w:rsidR="006C7FC9" w:rsidRDefault="006C7FC9" w:rsidP="00154BF4">
      <w:pPr>
        <w:pStyle w:val="Brdtekst"/>
        <w:jc w:val="left"/>
        <w:rPr>
          <w:b/>
          <w:sz w:val="22"/>
        </w:rPr>
      </w:pPr>
      <w:r>
        <w:rPr>
          <w:b/>
          <w:sz w:val="22"/>
        </w:rPr>
        <w:t>14.</w:t>
      </w:r>
      <w:r w:rsidR="007A3851">
        <w:rPr>
          <w:b/>
          <w:sz w:val="22"/>
        </w:rPr>
        <w:t>5</w:t>
      </w:r>
      <w:r>
        <w:rPr>
          <w:b/>
          <w:sz w:val="22"/>
        </w:rPr>
        <w:t xml:space="preserve"> Billeder på kasserne</w:t>
      </w:r>
    </w:p>
    <w:p w14:paraId="339F991A" w14:textId="77777777" w:rsidR="006C7FC9" w:rsidRDefault="003216F2" w:rsidP="00154BF4">
      <w:pPr>
        <w:pStyle w:val="Brdtekst"/>
        <w:jc w:val="left"/>
        <w:rPr>
          <w:sz w:val="22"/>
        </w:rPr>
      </w:pPr>
      <w:r>
        <w:rPr>
          <w:sz w:val="22"/>
        </w:rPr>
        <w:t>Personalet i Lillemyr tager et billede af barnet og hver af forældrene ved opstarten, og billederne sættes på barnets kasse i garderoben.</w:t>
      </w:r>
    </w:p>
    <w:p w14:paraId="16815A81" w14:textId="77777777" w:rsidR="00814114" w:rsidRDefault="00814114" w:rsidP="00154BF4">
      <w:pPr>
        <w:pStyle w:val="Brdtekst"/>
        <w:jc w:val="left"/>
        <w:rPr>
          <w:sz w:val="22"/>
        </w:rPr>
      </w:pPr>
    </w:p>
    <w:p w14:paraId="7B79CA98" w14:textId="4BBEEA77" w:rsidR="006C7FC9" w:rsidRDefault="006C7FC9" w:rsidP="00154BF4">
      <w:pPr>
        <w:pStyle w:val="Brdtekst"/>
        <w:jc w:val="left"/>
        <w:rPr>
          <w:sz w:val="22"/>
        </w:rPr>
      </w:pPr>
      <w:r>
        <w:rPr>
          <w:b/>
          <w:sz w:val="22"/>
        </w:rPr>
        <w:t>14.6</w:t>
      </w:r>
      <w:r w:rsidR="00E34772">
        <w:rPr>
          <w:b/>
          <w:sz w:val="22"/>
        </w:rPr>
        <w:t xml:space="preserve"> </w:t>
      </w:r>
      <w:r w:rsidR="008806E2">
        <w:rPr>
          <w:b/>
          <w:sz w:val="22"/>
        </w:rPr>
        <w:t>Årsmøde</w:t>
      </w:r>
      <w:r w:rsidR="00151475">
        <w:rPr>
          <w:sz w:val="22"/>
        </w:rPr>
        <w:br/>
      </w:r>
      <w:r w:rsidR="008806E2">
        <w:rPr>
          <w:sz w:val="22"/>
        </w:rPr>
        <w:t>Årsmødet</w:t>
      </w:r>
      <w:r w:rsidR="00814114">
        <w:rPr>
          <w:sz w:val="22"/>
        </w:rPr>
        <w:t xml:space="preserve"> afholdes 1 gange om året i </w:t>
      </w:r>
      <w:r w:rsidR="003216F2">
        <w:rPr>
          <w:sz w:val="22"/>
        </w:rPr>
        <w:t>foråret. Her gør b</w:t>
      </w:r>
      <w:r w:rsidR="00814114">
        <w:rPr>
          <w:sz w:val="22"/>
        </w:rPr>
        <w:t xml:space="preserve">estyrelsen status over det forgangne år. Det er ligeledes her du/I som forældre har mulighed for at komme med spørgsmål, kommentarer og forslag og ad den vej påvirke de overordnede linjer i Lillemyr. </w:t>
      </w:r>
    </w:p>
    <w:p w14:paraId="0A5E3138" w14:textId="1DAFA540" w:rsidR="006C7FC9" w:rsidRDefault="006C7FC9" w:rsidP="00154BF4">
      <w:pPr>
        <w:pStyle w:val="Brdtekst"/>
        <w:jc w:val="left"/>
        <w:rPr>
          <w:sz w:val="22"/>
        </w:rPr>
      </w:pPr>
      <w:r>
        <w:rPr>
          <w:sz w:val="22"/>
        </w:rPr>
        <w:t xml:space="preserve">Bestyrelsen vælges på </w:t>
      </w:r>
      <w:r w:rsidR="008806E2">
        <w:rPr>
          <w:sz w:val="22"/>
        </w:rPr>
        <w:t>årsmødet</w:t>
      </w:r>
      <w:r>
        <w:rPr>
          <w:sz w:val="22"/>
        </w:rPr>
        <w:t>.</w:t>
      </w:r>
    </w:p>
    <w:p w14:paraId="5A92D888" w14:textId="77777777" w:rsidR="009D1115" w:rsidRDefault="00814114" w:rsidP="00154BF4">
      <w:pPr>
        <w:pStyle w:val="Brdtekst"/>
        <w:jc w:val="left"/>
        <w:rPr>
          <w:sz w:val="22"/>
        </w:rPr>
      </w:pPr>
      <w:r>
        <w:rPr>
          <w:sz w:val="22"/>
        </w:rPr>
        <w:t>Det er af stor vigtighed at mindst 1 af forældrene deltager.</w:t>
      </w:r>
    </w:p>
    <w:p w14:paraId="4E89B32B" w14:textId="77777777" w:rsidR="00814114" w:rsidRPr="00814114" w:rsidRDefault="00814114" w:rsidP="00154BF4">
      <w:pPr>
        <w:pStyle w:val="Brdtekst"/>
        <w:jc w:val="left"/>
        <w:rPr>
          <w:sz w:val="22"/>
        </w:rPr>
      </w:pPr>
    </w:p>
    <w:p w14:paraId="13AB69B1" w14:textId="77777777" w:rsidR="009D1115" w:rsidRDefault="006C7FC9" w:rsidP="00154BF4">
      <w:pPr>
        <w:pStyle w:val="Brdtekst"/>
        <w:jc w:val="left"/>
        <w:rPr>
          <w:b/>
          <w:sz w:val="22"/>
        </w:rPr>
      </w:pPr>
      <w:r>
        <w:rPr>
          <w:b/>
          <w:sz w:val="22"/>
        </w:rPr>
        <w:t xml:space="preserve">15: </w:t>
      </w:r>
      <w:r w:rsidR="00151475">
        <w:rPr>
          <w:b/>
          <w:sz w:val="22"/>
        </w:rPr>
        <w:t>Oprydning</w:t>
      </w:r>
    </w:p>
    <w:p w14:paraId="32026273" w14:textId="681D893C" w:rsidR="009D1115" w:rsidRDefault="00151475" w:rsidP="00154BF4">
      <w:pPr>
        <w:pStyle w:val="Brdtekst"/>
        <w:jc w:val="left"/>
        <w:rPr>
          <w:sz w:val="22"/>
        </w:rPr>
      </w:pPr>
      <w:r>
        <w:rPr>
          <w:sz w:val="22"/>
        </w:rPr>
        <w:t>Det er vigtigt, at børnene er med til oprydning både efter sig selv og efter andre. Det er hårdt, hvis oprydningen altid påhviler de sidste børn og voksne hver eftermiddag. Derfor skal der ryddes op efterhånden. Det kræver en stor indsats, og det er en fordel, hvis forældrene hjælper personalet ved at spørge barnet, om der er noget, de skal have ryddet væk, inden de går hjem. Det kan ofte være nok at støtte dem i at rydde op efter sig.</w:t>
      </w:r>
    </w:p>
    <w:p w14:paraId="2087A3A1" w14:textId="77777777" w:rsidR="009D1115" w:rsidRDefault="009D1115" w:rsidP="00154BF4">
      <w:pPr>
        <w:pStyle w:val="Brdtekst"/>
        <w:jc w:val="left"/>
        <w:rPr>
          <w:sz w:val="22"/>
        </w:rPr>
      </w:pPr>
    </w:p>
    <w:p w14:paraId="0E9D26C4" w14:textId="77777777" w:rsidR="009D1115" w:rsidRDefault="00151475" w:rsidP="00154BF4">
      <w:pPr>
        <w:pStyle w:val="Brdtekst"/>
        <w:jc w:val="left"/>
        <w:rPr>
          <w:sz w:val="22"/>
        </w:rPr>
      </w:pPr>
      <w:r>
        <w:rPr>
          <w:sz w:val="22"/>
        </w:rPr>
        <w:t>Børnene skal, så vidt det er muligt, selv sørge for at hænge deres tøj op i garderoben. Man smider ikke bare sit tøj og støvler, hvor det bedst passer sig.</w:t>
      </w:r>
    </w:p>
    <w:p w14:paraId="3DE4E76C" w14:textId="77777777" w:rsidR="003216F2" w:rsidRDefault="003216F2" w:rsidP="00154BF4">
      <w:pPr>
        <w:pStyle w:val="Brdtekst"/>
        <w:jc w:val="left"/>
        <w:rPr>
          <w:sz w:val="22"/>
        </w:rPr>
      </w:pPr>
    </w:p>
    <w:p w14:paraId="118EF93F" w14:textId="0C6EDEA9" w:rsidR="003216F2" w:rsidRPr="00CE664A" w:rsidRDefault="006A357E" w:rsidP="00154BF4">
      <w:pPr>
        <w:pStyle w:val="Brdtekst"/>
        <w:jc w:val="left"/>
        <w:rPr>
          <w:color w:val="0070C0"/>
          <w:sz w:val="22"/>
        </w:rPr>
      </w:pPr>
      <w:r w:rsidRPr="00CE664A">
        <w:rPr>
          <w:color w:val="0070C0"/>
          <w:sz w:val="22"/>
        </w:rPr>
        <w:t>Den første fredag i</w:t>
      </w:r>
      <w:r w:rsidR="003216F2" w:rsidRPr="00CE664A">
        <w:rPr>
          <w:color w:val="0070C0"/>
          <w:sz w:val="22"/>
        </w:rPr>
        <w:t xml:space="preserve"> måneden skal</w:t>
      </w:r>
      <w:r w:rsidRPr="00CE664A">
        <w:rPr>
          <w:color w:val="0070C0"/>
          <w:sz w:val="22"/>
        </w:rPr>
        <w:t xml:space="preserve"> garderoben</w:t>
      </w:r>
      <w:r w:rsidR="003216F2" w:rsidRPr="00CE664A">
        <w:rPr>
          <w:color w:val="0070C0"/>
          <w:sz w:val="22"/>
        </w:rPr>
        <w:t xml:space="preserve"> tømmes helt op til en weekend, så der kan blive gjort ekstra rent.</w:t>
      </w:r>
      <w:r w:rsidRPr="00CE664A">
        <w:rPr>
          <w:color w:val="0070C0"/>
          <w:sz w:val="22"/>
        </w:rPr>
        <w:t xml:space="preserve"> Dette er også anledningen til at opdatere kassen. Er der det rigtige tøj i kassen til årstiden? Passer størrelsen? Mm?</w:t>
      </w:r>
    </w:p>
    <w:p w14:paraId="34FCA5A7" w14:textId="77777777" w:rsidR="009D1115" w:rsidRDefault="009D1115" w:rsidP="00154BF4">
      <w:pPr>
        <w:pStyle w:val="Brdtekst"/>
        <w:jc w:val="left"/>
        <w:rPr>
          <w:sz w:val="22"/>
        </w:rPr>
      </w:pPr>
    </w:p>
    <w:p w14:paraId="5B6BC13F" w14:textId="77777777" w:rsidR="009D1115" w:rsidRDefault="0055073E" w:rsidP="00154BF4">
      <w:pPr>
        <w:pStyle w:val="Brdtekst"/>
        <w:jc w:val="left"/>
        <w:rPr>
          <w:sz w:val="22"/>
        </w:rPr>
      </w:pPr>
      <w:r>
        <w:rPr>
          <w:b/>
          <w:sz w:val="22"/>
        </w:rPr>
        <w:t xml:space="preserve">16: </w:t>
      </w:r>
      <w:r w:rsidR="00151475">
        <w:rPr>
          <w:b/>
          <w:sz w:val="22"/>
        </w:rPr>
        <w:t>Middagssøvn – barnevogne</w:t>
      </w:r>
    </w:p>
    <w:p w14:paraId="4FE175F6" w14:textId="033AF533" w:rsidR="009D1115" w:rsidRDefault="00151475" w:rsidP="00154BF4">
      <w:pPr>
        <w:pStyle w:val="Brdtekst"/>
        <w:jc w:val="left"/>
        <w:rPr>
          <w:sz w:val="22"/>
        </w:rPr>
      </w:pPr>
      <w:r>
        <w:rPr>
          <w:sz w:val="22"/>
        </w:rPr>
        <w:t xml:space="preserve">Børn i alle aldre skal naturligvis have dækket deres søvnbehov. Så vidt muligt vil de små børn sove ude i barnevogn. Hvis jeres barn skal sove, skal I derfor sørge for, at der er en barnevogn til rådighed, og at denne er fuldt udstyret med madras, dyne, pude, regnslag, myggenet, og </w:t>
      </w:r>
      <w:r>
        <w:rPr>
          <w:i/>
          <w:sz w:val="22"/>
        </w:rPr>
        <w:t>godkendt</w:t>
      </w:r>
      <w:r>
        <w:rPr>
          <w:sz w:val="22"/>
        </w:rPr>
        <w:t xml:space="preserve"> barnevognssele. </w:t>
      </w:r>
      <w:r w:rsidR="00E9346C">
        <w:rPr>
          <w:sz w:val="22"/>
        </w:rPr>
        <w:t xml:space="preserve">HUSK at skifte betræk indimellem. </w:t>
      </w:r>
      <w:r>
        <w:rPr>
          <w:sz w:val="22"/>
        </w:rPr>
        <w:t>Hvis barnet er for stort til at sove i barnevogn, men stadig har brug for en middagssøvn, er der i børnehaven et soverum, som de kan sove i</w:t>
      </w:r>
      <w:r w:rsidR="00E9346C">
        <w:rPr>
          <w:sz w:val="22"/>
        </w:rPr>
        <w:t>, hvor der forefindes madrasser, dyne mm</w:t>
      </w:r>
      <w:r>
        <w:rPr>
          <w:sz w:val="22"/>
        </w:rPr>
        <w:t>.</w:t>
      </w:r>
      <w:r w:rsidR="003216F2">
        <w:rPr>
          <w:sz w:val="22"/>
        </w:rPr>
        <w:t xml:space="preserve"> </w:t>
      </w:r>
      <w:r w:rsidR="00E9346C">
        <w:rPr>
          <w:sz w:val="22"/>
        </w:rPr>
        <w:t>Skiftningen af sengetøj</w:t>
      </w:r>
      <w:r w:rsidR="007A3851">
        <w:rPr>
          <w:sz w:val="22"/>
        </w:rPr>
        <w:t xml:space="preserve"> indenfor</w:t>
      </w:r>
      <w:r w:rsidR="00E9346C">
        <w:rPr>
          <w:sz w:val="22"/>
        </w:rPr>
        <w:t xml:space="preserve"> sørger personalet fo</w:t>
      </w:r>
      <w:r w:rsidR="007A3851">
        <w:rPr>
          <w:sz w:val="22"/>
        </w:rPr>
        <w:t>r</w:t>
      </w:r>
      <w:r w:rsidR="00E9346C">
        <w:rPr>
          <w:sz w:val="22"/>
        </w:rPr>
        <w:t>.</w:t>
      </w:r>
      <w:r w:rsidR="00AE2DA4">
        <w:rPr>
          <w:sz w:val="22"/>
        </w:rPr>
        <w:t xml:space="preserve"> Hvis barnet sover i barnevogn efter barnets </w:t>
      </w:r>
      <w:proofErr w:type="gramStart"/>
      <w:r w:rsidR="00AE2DA4">
        <w:rPr>
          <w:sz w:val="22"/>
        </w:rPr>
        <w:t>2 års</w:t>
      </w:r>
      <w:proofErr w:type="gramEnd"/>
      <w:r w:rsidR="00AE2DA4">
        <w:rPr>
          <w:sz w:val="22"/>
        </w:rPr>
        <w:t xml:space="preserve"> fødselsdag, skal der gives tilladelse til at bruge sele i barnevognen. </w:t>
      </w:r>
    </w:p>
    <w:p w14:paraId="177743AC" w14:textId="77777777" w:rsidR="009D1115" w:rsidRDefault="009D1115" w:rsidP="00154BF4">
      <w:pPr>
        <w:pStyle w:val="Brdtekst"/>
        <w:jc w:val="left"/>
        <w:rPr>
          <w:sz w:val="22"/>
        </w:rPr>
      </w:pPr>
    </w:p>
    <w:p w14:paraId="556BE723" w14:textId="3404365A" w:rsidR="009D1115" w:rsidRDefault="00151475" w:rsidP="00154BF4">
      <w:pPr>
        <w:pStyle w:val="Brdtekst"/>
        <w:jc w:val="left"/>
        <w:rPr>
          <w:sz w:val="22"/>
        </w:rPr>
      </w:pPr>
      <w:r>
        <w:rPr>
          <w:sz w:val="22"/>
        </w:rPr>
        <w:t xml:space="preserve">Det er individuelt, hvornår et barn ikke længere har behov for middagssøvnen. Det er personalets holdning, at børn skal sove, så meget, som de har behov for. I enkelte tilfælde vil de måske putte et barn, som normalt ikke sover til middag, hvis de skønner, at der er behov for det. Børnene vil som regel få lov at sove til de vågner af sig selv, men hvis I har problemer med at få barnet i seng om aftenen, må I tale med </w:t>
      </w:r>
      <w:r w:rsidR="003216F2">
        <w:rPr>
          <w:sz w:val="22"/>
        </w:rPr>
        <w:t>personalet</w:t>
      </w:r>
      <w:r>
        <w:rPr>
          <w:sz w:val="22"/>
        </w:rPr>
        <w:t>.</w:t>
      </w:r>
      <w:r w:rsidR="00AE4E4C">
        <w:rPr>
          <w:sz w:val="22"/>
        </w:rPr>
        <w:t xml:space="preserve"> Men sover børnene så vækker vi dem ikke før der er gået 1½ time, da børne søvncyklus er på 1½-2 t.</w:t>
      </w:r>
    </w:p>
    <w:p w14:paraId="278F18C3" w14:textId="77777777" w:rsidR="003216F2" w:rsidRDefault="003216F2" w:rsidP="00154BF4">
      <w:pPr>
        <w:pStyle w:val="Brdtekst"/>
        <w:jc w:val="left"/>
        <w:rPr>
          <w:sz w:val="22"/>
        </w:rPr>
      </w:pPr>
    </w:p>
    <w:p w14:paraId="37B5ABA9" w14:textId="77777777" w:rsidR="009D1115" w:rsidRDefault="0055073E" w:rsidP="00154BF4">
      <w:pPr>
        <w:pStyle w:val="Brdtekst"/>
        <w:jc w:val="left"/>
        <w:rPr>
          <w:sz w:val="22"/>
        </w:rPr>
      </w:pPr>
      <w:r>
        <w:rPr>
          <w:b/>
          <w:sz w:val="22"/>
        </w:rPr>
        <w:t xml:space="preserve">17: </w:t>
      </w:r>
      <w:r w:rsidR="00151475">
        <w:rPr>
          <w:b/>
          <w:sz w:val="22"/>
        </w:rPr>
        <w:t>Renlighed og toiletbesøg</w:t>
      </w:r>
    </w:p>
    <w:p w14:paraId="4F873C6C" w14:textId="77777777" w:rsidR="009D1115" w:rsidRDefault="00151475" w:rsidP="00154BF4">
      <w:pPr>
        <w:pStyle w:val="Brdtekst"/>
        <w:jc w:val="left"/>
        <w:rPr>
          <w:sz w:val="22"/>
        </w:rPr>
      </w:pPr>
      <w:r>
        <w:rPr>
          <w:sz w:val="22"/>
        </w:rPr>
        <w:t>Det er ikke et krav, at børnehavebørn skal være renlige, når de starter i Lillemyr. Når personale og forældre mener, at er det tid t</w:t>
      </w:r>
      <w:r w:rsidR="0055073E">
        <w:rPr>
          <w:sz w:val="22"/>
        </w:rPr>
        <w:t>il at få barnet renligt, taler</w:t>
      </w:r>
      <w:r>
        <w:rPr>
          <w:sz w:val="22"/>
        </w:rPr>
        <w:t xml:space="preserve"> man sammen om det. Det er vigtigt, at barnet er modent til at få bleen af. </w:t>
      </w:r>
    </w:p>
    <w:p w14:paraId="1225E6C2" w14:textId="77777777" w:rsidR="009D1115" w:rsidRDefault="009D1115" w:rsidP="00154BF4">
      <w:pPr>
        <w:pStyle w:val="Brdtekst"/>
        <w:jc w:val="left"/>
        <w:rPr>
          <w:sz w:val="22"/>
        </w:rPr>
      </w:pPr>
    </w:p>
    <w:p w14:paraId="53126D0D" w14:textId="12F1DABB" w:rsidR="009D1115" w:rsidRDefault="00151475" w:rsidP="00154BF4">
      <w:pPr>
        <w:pStyle w:val="Brdtekst"/>
        <w:jc w:val="left"/>
        <w:rPr>
          <w:sz w:val="22"/>
        </w:rPr>
      </w:pPr>
      <w:r>
        <w:rPr>
          <w:sz w:val="22"/>
        </w:rPr>
        <w:t>Børnene går så vidt muligt på toilettet selv, derfor er det vigtigt med tøj, der er nemt at få ned om numsen og op igen. Vi lærer dem også at skylle ud og vaske hænder med sæbe.</w:t>
      </w:r>
    </w:p>
    <w:p w14:paraId="04EE7DFE" w14:textId="77777777" w:rsidR="00B577D8" w:rsidRDefault="00B577D8" w:rsidP="00154BF4">
      <w:pPr>
        <w:pStyle w:val="Brdtekst"/>
        <w:jc w:val="left"/>
        <w:rPr>
          <w:sz w:val="22"/>
        </w:rPr>
      </w:pPr>
    </w:p>
    <w:p w14:paraId="4C642CD3" w14:textId="77777777" w:rsidR="009D1115" w:rsidRDefault="0055073E" w:rsidP="00154BF4">
      <w:pPr>
        <w:pStyle w:val="Brdtekst"/>
        <w:jc w:val="left"/>
        <w:rPr>
          <w:sz w:val="22"/>
        </w:rPr>
      </w:pPr>
      <w:r>
        <w:rPr>
          <w:b/>
          <w:sz w:val="22"/>
        </w:rPr>
        <w:t xml:space="preserve">18: </w:t>
      </w:r>
      <w:r w:rsidR="00151475">
        <w:rPr>
          <w:b/>
          <w:sz w:val="22"/>
        </w:rPr>
        <w:t>Fødselsdage</w:t>
      </w:r>
    </w:p>
    <w:p w14:paraId="3A18734B" w14:textId="55C24D82" w:rsidR="00FA03E0" w:rsidRDefault="00151475" w:rsidP="00154BF4">
      <w:pPr>
        <w:pStyle w:val="Brdtekst"/>
        <w:jc w:val="left"/>
        <w:rPr>
          <w:sz w:val="22"/>
          <w:szCs w:val="20"/>
        </w:rPr>
      </w:pPr>
      <w:r>
        <w:rPr>
          <w:sz w:val="22"/>
          <w:szCs w:val="20"/>
        </w:rPr>
        <w:t xml:space="preserve">Fødselsdagen fejres i rundkredsen. Det er op til jer hvilket traktement, der skal bydes på, men </w:t>
      </w:r>
      <w:r w:rsidR="003216F2">
        <w:rPr>
          <w:sz w:val="22"/>
          <w:szCs w:val="20"/>
        </w:rPr>
        <w:t>f</w:t>
      </w:r>
      <w:r>
        <w:rPr>
          <w:sz w:val="22"/>
          <w:szCs w:val="20"/>
        </w:rPr>
        <w:t>ødselsdagsbarnet vil s</w:t>
      </w:r>
      <w:r w:rsidR="0055073E">
        <w:rPr>
          <w:sz w:val="22"/>
          <w:szCs w:val="20"/>
        </w:rPr>
        <w:t>om regel have et eller andet lækkert</w:t>
      </w:r>
      <w:r>
        <w:rPr>
          <w:sz w:val="22"/>
          <w:szCs w:val="20"/>
        </w:rPr>
        <w:t xml:space="preserve"> med til uddeling</w:t>
      </w:r>
      <w:r w:rsidR="00AE4E4C">
        <w:rPr>
          <w:sz w:val="22"/>
          <w:szCs w:val="20"/>
        </w:rPr>
        <w:t xml:space="preserve"> til hele børnehaven</w:t>
      </w:r>
      <w:r>
        <w:rPr>
          <w:sz w:val="22"/>
          <w:szCs w:val="20"/>
        </w:rPr>
        <w:t xml:space="preserve">. </w:t>
      </w:r>
    </w:p>
    <w:p w14:paraId="570BD983" w14:textId="756E9D4E" w:rsidR="00FA03E0" w:rsidRDefault="00151475" w:rsidP="00154BF4">
      <w:pPr>
        <w:pStyle w:val="Brdtekst"/>
        <w:jc w:val="left"/>
        <w:rPr>
          <w:sz w:val="22"/>
          <w:szCs w:val="20"/>
        </w:rPr>
      </w:pPr>
      <w:r>
        <w:rPr>
          <w:sz w:val="22"/>
          <w:szCs w:val="20"/>
        </w:rPr>
        <w:t>Husk</w:t>
      </w:r>
      <w:r w:rsidR="00E850DA">
        <w:rPr>
          <w:sz w:val="22"/>
          <w:szCs w:val="20"/>
        </w:rPr>
        <w:t>,</w:t>
      </w:r>
      <w:r>
        <w:rPr>
          <w:sz w:val="22"/>
          <w:szCs w:val="20"/>
        </w:rPr>
        <w:t xml:space="preserve"> at det I deler ud</w:t>
      </w:r>
      <w:r w:rsidR="00E850DA">
        <w:rPr>
          <w:sz w:val="22"/>
          <w:szCs w:val="20"/>
        </w:rPr>
        <w:t>,</w:t>
      </w:r>
      <w:r>
        <w:rPr>
          <w:sz w:val="22"/>
          <w:szCs w:val="20"/>
        </w:rPr>
        <w:t xml:space="preserve"> skal kunne s</w:t>
      </w:r>
      <w:r w:rsidR="0055073E">
        <w:rPr>
          <w:sz w:val="22"/>
          <w:szCs w:val="20"/>
        </w:rPr>
        <w:t>pises af både store og små børn</w:t>
      </w:r>
      <w:r w:rsidR="00AE4E4C">
        <w:rPr>
          <w:sz w:val="22"/>
          <w:szCs w:val="20"/>
        </w:rPr>
        <w:t>.</w:t>
      </w:r>
      <w:r w:rsidR="0055073E">
        <w:rPr>
          <w:sz w:val="22"/>
          <w:szCs w:val="20"/>
        </w:rPr>
        <w:t xml:space="preserve"> </w:t>
      </w:r>
      <w:r w:rsidR="006C5DDB">
        <w:rPr>
          <w:sz w:val="22"/>
          <w:szCs w:val="20"/>
        </w:rPr>
        <w:t xml:space="preserve">Lidt er også godt og nogle gange bedre. </w:t>
      </w:r>
      <w:r w:rsidR="003216F2">
        <w:rPr>
          <w:sz w:val="22"/>
          <w:szCs w:val="20"/>
        </w:rPr>
        <w:t xml:space="preserve">Hvis forældre ikke ønsker deres barn får visse fødevarer – f.eks. sukker, </w:t>
      </w:r>
      <w:r w:rsidR="00136CD3">
        <w:rPr>
          <w:sz w:val="22"/>
          <w:szCs w:val="20"/>
        </w:rPr>
        <w:t>respekteres det selvfølgeligt, og barnet tilbydes et alternativ af børnehaven.</w:t>
      </w:r>
    </w:p>
    <w:p w14:paraId="7CA46B8D" w14:textId="77777777" w:rsidR="00FA03E0" w:rsidRDefault="00FA03E0" w:rsidP="00154BF4">
      <w:pPr>
        <w:pStyle w:val="Brdtekst"/>
        <w:jc w:val="left"/>
        <w:rPr>
          <w:sz w:val="22"/>
          <w:szCs w:val="20"/>
        </w:rPr>
      </w:pPr>
    </w:p>
    <w:p w14:paraId="4ABEEED1" w14:textId="77777777" w:rsidR="009D1115" w:rsidRPr="00136CD3" w:rsidRDefault="006C5DDB" w:rsidP="00136CD3">
      <w:pPr>
        <w:pStyle w:val="Brdtekst"/>
        <w:jc w:val="left"/>
        <w:rPr>
          <w:sz w:val="22"/>
          <w:szCs w:val="20"/>
        </w:rPr>
      </w:pPr>
      <w:r>
        <w:rPr>
          <w:sz w:val="22"/>
          <w:szCs w:val="20"/>
        </w:rPr>
        <w:t xml:space="preserve">Børnene spiser formiddagsmad umiddelbart efter rundkredsen. </w:t>
      </w:r>
    </w:p>
    <w:p w14:paraId="19DCA5AA" w14:textId="77777777" w:rsidR="00E850DA" w:rsidRDefault="00E850DA" w:rsidP="00154BF4">
      <w:pPr>
        <w:ind w:firstLine="1304"/>
        <w:rPr>
          <w:bCs/>
          <w:sz w:val="22"/>
          <w:szCs w:val="20"/>
          <w:u w:val="single"/>
        </w:rPr>
      </w:pPr>
    </w:p>
    <w:p w14:paraId="40CC2726" w14:textId="77777777" w:rsidR="003D514C" w:rsidRPr="003D514C" w:rsidRDefault="003D514C" w:rsidP="00154BF4">
      <w:pPr>
        <w:rPr>
          <w:sz w:val="22"/>
          <w:szCs w:val="22"/>
        </w:rPr>
      </w:pPr>
      <w:r w:rsidRPr="003D514C">
        <w:rPr>
          <w:sz w:val="22"/>
          <w:szCs w:val="22"/>
        </w:rPr>
        <w:t>Der er endvidere mulighed for, at invitere rødder eller skovbørn hjem til fødselsdag i åbningstiden. Dog under visse forudsætninger:</w:t>
      </w:r>
    </w:p>
    <w:p w14:paraId="7306C613" w14:textId="77777777" w:rsidR="003D514C" w:rsidRPr="00E71FFF" w:rsidRDefault="003D514C" w:rsidP="00154BF4">
      <w:r w:rsidRPr="00E71FFF">
        <w:t> </w:t>
      </w:r>
    </w:p>
    <w:p w14:paraId="65E9CEF8" w14:textId="77777777" w:rsidR="003D514C" w:rsidRPr="006A357E" w:rsidRDefault="003D514C" w:rsidP="00154BF4">
      <w:pPr>
        <w:numPr>
          <w:ilvl w:val="0"/>
          <w:numId w:val="47"/>
        </w:numPr>
        <w:rPr>
          <w:sz w:val="22"/>
          <w:szCs w:val="22"/>
        </w:rPr>
      </w:pPr>
      <w:r w:rsidRPr="006A357E">
        <w:rPr>
          <w:sz w:val="22"/>
          <w:szCs w:val="22"/>
        </w:rPr>
        <w:t>Det aftales med personalet og hvis det ikke passer ind i tidsplanen, så skal de have mulighed for at takke nej.</w:t>
      </w:r>
    </w:p>
    <w:p w14:paraId="55B5FAE6" w14:textId="77777777" w:rsidR="003D514C" w:rsidRPr="006A357E" w:rsidRDefault="003D514C" w:rsidP="00154BF4">
      <w:pPr>
        <w:numPr>
          <w:ilvl w:val="0"/>
          <w:numId w:val="47"/>
        </w:numPr>
        <w:rPr>
          <w:sz w:val="22"/>
          <w:szCs w:val="22"/>
        </w:rPr>
      </w:pPr>
      <w:r w:rsidRPr="006A357E">
        <w:rPr>
          <w:sz w:val="22"/>
          <w:szCs w:val="22"/>
        </w:rPr>
        <w:t>Hele gruppen (rødder eller skovbørn) inviteres og personalet tilknyttet denne gruppe, tager med.</w:t>
      </w:r>
    </w:p>
    <w:p w14:paraId="41673E98" w14:textId="0A7EBB73" w:rsidR="003D514C" w:rsidRPr="006A357E" w:rsidRDefault="003D514C" w:rsidP="00154BF4">
      <w:pPr>
        <w:numPr>
          <w:ilvl w:val="0"/>
          <w:numId w:val="47"/>
        </w:numPr>
        <w:rPr>
          <w:sz w:val="22"/>
          <w:szCs w:val="22"/>
        </w:rPr>
      </w:pPr>
      <w:r w:rsidRPr="006A357E">
        <w:rPr>
          <w:sz w:val="22"/>
          <w:szCs w:val="22"/>
        </w:rPr>
        <w:t>Kørsel planlægges af fødselsdagsbarnets forældre</w:t>
      </w:r>
      <w:r w:rsidR="006A357E" w:rsidRPr="006A357E">
        <w:rPr>
          <w:sz w:val="22"/>
          <w:szCs w:val="22"/>
        </w:rPr>
        <w:t>, i samarbejde med personalet. D</w:t>
      </w:r>
      <w:r w:rsidRPr="006A357E">
        <w:rPr>
          <w:sz w:val="22"/>
          <w:szCs w:val="22"/>
        </w:rPr>
        <w:t>et er ikke sikkert, at personalet kan stille biler til rådighed.</w:t>
      </w:r>
    </w:p>
    <w:p w14:paraId="30D91C6B" w14:textId="77777777" w:rsidR="003D514C" w:rsidRPr="006A357E" w:rsidRDefault="003D514C" w:rsidP="00154BF4">
      <w:pPr>
        <w:numPr>
          <w:ilvl w:val="0"/>
          <w:numId w:val="47"/>
        </w:numPr>
        <w:rPr>
          <w:sz w:val="22"/>
          <w:szCs w:val="22"/>
        </w:rPr>
      </w:pPr>
      <w:r w:rsidRPr="006A357E">
        <w:rPr>
          <w:sz w:val="22"/>
          <w:szCs w:val="22"/>
        </w:rPr>
        <w:t>Alle børn skal sidde i godkendt-mærkede autostole</w:t>
      </w:r>
      <w:r w:rsidR="00136CD3" w:rsidRPr="006A357E">
        <w:rPr>
          <w:sz w:val="22"/>
          <w:szCs w:val="22"/>
        </w:rPr>
        <w:t>,</w:t>
      </w:r>
      <w:r w:rsidRPr="006A357E">
        <w:rPr>
          <w:sz w:val="22"/>
          <w:szCs w:val="22"/>
        </w:rPr>
        <w:t xml:space="preserve"> so</w:t>
      </w:r>
      <w:r w:rsidR="009647F4" w:rsidRPr="006A357E">
        <w:rPr>
          <w:sz w:val="22"/>
          <w:szCs w:val="22"/>
        </w:rPr>
        <w:t xml:space="preserve">m er alderssvarende. Forældre til et barn, som skal </w:t>
      </w:r>
      <w:r w:rsidR="00136CD3" w:rsidRPr="006A357E">
        <w:rPr>
          <w:sz w:val="22"/>
          <w:szCs w:val="22"/>
        </w:rPr>
        <w:t>køre med i en bil, h</w:t>
      </w:r>
      <w:r w:rsidR="009647F4" w:rsidRPr="006A357E">
        <w:rPr>
          <w:sz w:val="22"/>
          <w:szCs w:val="22"/>
        </w:rPr>
        <w:t>vor</w:t>
      </w:r>
      <w:r w:rsidR="00136CD3" w:rsidRPr="006A357E">
        <w:rPr>
          <w:sz w:val="22"/>
          <w:szCs w:val="22"/>
        </w:rPr>
        <w:t xml:space="preserve"> chaufføren ikke er fastansat personale</w:t>
      </w:r>
      <w:r w:rsidR="009647F4" w:rsidRPr="006A357E">
        <w:rPr>
          <w:sz w:val="22"/>
          <w:szCs w:val="22"/>
        </w:rPr>
        <w:t>, skal underskrive en engangstilladelse</w:t>
      </w:r>
      <w:r w:rsidRPr="006A357E">
        <w:rPr>
          <w:sz w:val="22"/>
          <w:szCs w:val="22"/>
        </w:rPr>
        <w:t>.</w:t>
      </w:r>
      <w:r w:rsidR="009647F4" w:rsidRPr="006A357E">
        <w:rPr>
          <w:sz w:val="22"/>
          <w:szCs w:val="22"/>
        </w:rPr>
        <w:t xml:space="preserve"> Personalet sørger for underskrifter og eventuelt lån af barnets egen autostol.</w:t>
      </w:r>
      <w:r w:rsidRPr="006A357E">
        <w:rPr>
          <w:sz w:val="22"/>
          <w:szCs w:val="22"/>
        </w:rPr>
        <w:t xml:space="preserve"> </w:t>
      </w:r>
    </w:p>
    <w:p w14:paraId="14240E7D" w14:textId="77777777" w:rsidR="003D514C" w:rsidRPr="006A357E" w:rsidRDefault="003D514C" w:rsidP="00154BF4">
      <w:pPr>
        <w:numPr>
          <w:ilvl w:val="0"/>
          <w:numId w:val="47"/>
        </w:numPr>
        <w:rPr>
          <w:sz w:val="22"/>
          <w:szCs w:val="22"/>
        </w:rPr>
      </w:pPr>
      <w:r w:rsidRPr="006A357E">
        <w:rPr>
          <w:sz w:val="22"/>
          <w:szCs w:val="22"/>
        </w:rPr>
        <w:t>Der gives ikke gaver, når fødselsdagen holdes i åbningstiden.</w:t>
      </w:r>
    </w:p>
    <w:p w14:paraId="464C8E2D" w14:textId="77777777" w:rsidR="003D514C" w:rsidRDefault="003D514C" w:rsidP="00154BF4"/>
    <w:p w14:paraId="71E7A0CF" w14:textId="77777777" w:rsidR="00B577D8" w:rsidRDefault="00B577D8" w:rsidP="00154BF4">
      <w:pPr>
        <w:ind w:left="720"/>
        <w:rPr>
          <w:sz w:val="22"/>
          <w:szCs w:val="20"/>
        </w:rPr>
      </w:pPr>
    </w:p>
    <w:p w14:paraId="5E112001" w14:textId="77777777" w:rsidR="009D1115" w:rsidRDefault="00FA03E0" w:rsidP="00154BF4">
      <w:pPr>
        <w:pStyle w:val="Brdtekst"/>
        <w:jc w:val="left"/>
        <w:rPr>
          <w:sz w:val="22"/>
        </w:rPr>
      </w:pPr>
      <w:r>
        <w:rPr>
          <w:b/>
          <w:sz w:val="22"/>
        </w:rPr>
        <w:t xml:space="preserve">19: </w:t>
      </w:r>
      <w:r w:rsidR="00151475">
        <w:rPr>
          <w:b/>
          <w:sz w:val="22"/>
        </w:rPr>
        <w:t>Rygning</w:t>
      </w:r>
    </w:p>
    <w:p w14:paraId="5205BB7A" w14:textId="0B1AA226" w:rsidR="009D1115" w:rsidRDefault="00151475" w:rsidP="00154BF4">
      <w:pPr>
        <w:pStyle w:val="Brdtekst"/>
        <w:jc w:val="left"/>
        <w:rPr>
          <w:sz w:val="22"/>
        </w:rPr>
      </w:pPr>
      <w:r>
        <w:rPr>
          <w:sz w:val="22"/>
        </w:rPr>
        <w:t xml:space="preserve">Der må ikke ryges </w:t>
      </w:r>
      <w:r w:rsidR="00E9346C">
        <w:rPr>
          <w:sz w:val="22"/>
        </w:rPr>
        <w:t xml:space="preserve">på </w:t>
      </w:r>
      <w:proofErr w:type="spellStart"/>
      <w:r w:rsidR="00E9346C">
        <w:rPr>
          <w:sz w:val="22"/>
        </w:rPr>
        <w:t>Lillemyrs</w:t>
      </w:r>
      <w:proofErr w:type="spellEnd"/>
      <w:r w:rsidR="00E9346C">
        <w:rPr>
          <w:sz w:val="22"/>
        </w:rPr>
        <w:t xml:space="preserve"> grund i åbningstiden.</w:t>
      </w:r>
    </w:p>
    <w:p w14:paraId="40F60D7D" w14:textId="3AAE5955" w:rsidR="009D1115" w:rsidRDefault="00151475" w:rsidP="00154BF4">
      <w:pPr>
        <w:pStyle w:val="Brdtekst"/>
        <w:jc w:val="left"/>
        <w:rPr>
          <w:sz w:val="22"/>
        </w:rPr>
      </w:pPr>
      <w:r>
        <w:rPr>
          <w:sz w:val="22"/>
        </w:rPr>
        <w:t>Når der afholdes fester/sammenkomster med børn, må der ryg</w:t>
      </w:r>
      <w:r w:rsidR="007B698F">
        <w:rPr>
          <w:sz w:val="22"/>
        </w:rPr>
        <w:t>es på parkeringspladsen eller uden for personaleindgangen</w:t>
      </w:r>
      <w:r>
        <w:rPr>
          <w:sz w:val="22"/>
        </w:rPr>
        <w:t>.</w:t>
      </w:r>
      <w:r w:rsidR="007B698F">
        <w:rPr>
          <w:sz w:val="22"/>
        </w:rPr>
        <w:t xml:space="preserve"> Husk at </w:t>
      </w:r>
      <w:r w:rsidR="00E9346C">
        <w:rPr>
          <w:sz w:val="22"/>
        </w:rPr>
        <w:t>rydde op! Det samme gælder ved fester uden børn.</w:t>
      </w:r>
    </w:p>
    <w:p w14:paraId="3A7049E7" w14:textId="77777777" w:rsidR="009D1115" w:rsidRDefault="009D1115" w:rsidP="00154BF4">
      <w:pPr>
        <w:pStyle w:val="Brdtekst"/>
        <w:jc w:val="left"/>
        <w:rPr>
          <w:sz w:val="22"/>
        </w:rPr>
      </w:pPr>
    </w:p>
    <w:p w14:paraId="1BC43C5C" w14:textId="094D66D0" w:rsidR="004D5036" w:rsidRDefault="004D5036" w:rsidP="00154BF4">
      <w:pPr>
        <w:pStyle w:val="Brdtekst"/>
        <w:jc w:val="left"/>
        <w:rPr>
          <w:b/>
          <w:sz w:val="22"/>
        </w:rPr>
      </w:pPr>
      <w:r>
        <w:rPr>
          <w:b/>
          <w:sz w:val="22"/>
        </w:rPr>
        <w:t>20. Mobiltelefoner</w:t>
      </w:r>
      <w:r w:rsidR="00AE2DA4">
        <w:rPr>
          <w:b/>
          <w:sz w:val="22"/>
        </w:rPr>
        <w:t xml:space="preserve"> og Foto</w:t>
      </w:r>
    </w:p>
    <w:p w14:paraId="6F5D939C" w14:textId="53EE130B" w:rsidR="004D5036" w:rsidRDefault="004D5036" w:rsidP="00154BF4">
      <w:pPr>
        <w:pStyle w:val="Brdtekst"/>
        <w:jc w:val="left"/>
        <w:rPr>
          <w:bCs/>
          <w:sz w:val="22"/>
        </w:rPr>
      </w:pPr>
      <w:r>
        <w:rPr>
          <w:bCs/>
          <w:sz w:val="22"/>
        </w:rPr>
        <w:t xml:space="preserve">Når i afleverer og henter jeres barn, så er I </w:t>
      </w:r>
      <w:proofErr w:type="spellStart"/>
      <w:r>
        <w:rPr>
          <w:bCs/>
          <w:sz w:val="22"/>
        </w:rPr>
        <w:t>i</w:t>
      </w:r>
      <w:proofErr w:type="spellEnd"/>
      <w:r w:rsidR="00AE2DA4">
        <w:rPr>
          <w:bCs/>
          <w:sz w:val="22"/>
        </w:rPr>
        <w:t xml:space="preserve"> </w:t>
      </w:r>
      <w:r>
        <w:rPr>
          <w:bCs/>
          <w:sz w:val="22"/>
        </w:rPr>
        <w:t xml:space="preserve">gang med noget af det vigtigste den dag. Derfor henstiller vi til at mobiltelefonen bliver i lommen eller i bilen, indtil at i har sagt ordentligt hej, har du haft en god dag til jeres barn. </w:t>
      </w:r>
    </w:p>
    <w:p w14:paraId="0B3972A4" w14:textId="27817EE9" w:rsidR="00AE2DA4" w:rsidRDefault="00AE2DA4" w:rsidP="00154BF4">
      <w:pPr>
        <w:pStyle w:val="Brdtekst"/>
        <w:jc w:val="left"/>
        <w:rPr>
          <w:bCs/>
          <w:sz w:val="22"/>
        </w:rPr>
      </w:pPr>
      <w:r>
        <w:rPr>
          <w:bCs/>
          <w:sz w:val="22"/>
        </w:rPr>
        <w:t xml:space="preserve">Foto der er taget i Lillemyr skal ikke lægges op på nogle sociale medier. Der er børn i Lillemyr, hvor vi ikke har tilladelse til at lægge billeder af dem op på sociale medier. Derfor må i som forældre godt tage billeder af jeres børn i Lillemyr, men de skal ikke lægges op, fordi der kan være andre i baggrunden der ikke må komme op. </w:t>
      </w:r>
    </w:p>
    <w:p w14:paraId="766A6472" w14:textId="219E49EC" w:rsidR="006A357E" w:rsidRPr="004D5036" w:rsidRDefault="006A357E" w:rsidP="00154BF4">
      <w:pPr>
        <w:pStyle w:val="Brdtekst"/>
        <w:jc w:val="left"/>
        <w:rPr>
          <w:bCs/>
          <w:sz w:val="22"/>
        </w:rPr>
      </w:pPr>
      <w:r>
        <w:rPr>
          <w:bCs/>
          <w:sz w:val="22"/>
        </w:rPr>
        <w:t xml:space="preserve">Som institution er det blevet besluttet at vi ikke lægger billeder af børn op på sociale medier. </w:t>
      </w:r>
    </w:p>
    <w:p w14:paraId="539B30F8" w14:textId="77777777" w:rsidR="004D5036" w:rsidRDefault="004D5036" w:rsidP="00154BF4">
      <w:pPr>
        <w:pStyle w:val="Brdtekst"/>
        <w:jc w:val="left"/>
        <w:rPr>
          <w:b/>
          <w:sz w:val="22"/>
        </w:rPr>
      </w:pPr>
    </w:p>
    <w:p w14:paraId="00D0066D" w14:textId="26B1421A" w:rsidR="009D1115" w:rsidRDefault="00FA03E0" w:rsidP="00154BF4">
      <w:pPr>
        <w:pStyle w:val="Brdtekst"/>
        <w:jc w:val="left"/>
        <w:rPr>
          <w:sz w:val="22"/>
        </w:rPr>
      </w:pPr>
      <w:r>
        <w:rPr>
          <w:b/>
          <w:sz w:val="22"/>
        </w:rPr>
        <w:t>2</w:t>
      </w:r>
      <w:r w:rsidR="004D5036">
        <w:rPr>
          <w:b/>
          <w:sz w:val="22"/>
        </w:rPr>
        <w:t>1</w:t>
      </w:r>
      <w:r>
        <w:rPr>
          <w:b/>
          <w:sz w:val="22"/>
        </w:rPr>
        <w:t xml:space="preserve">: </w:t>
      </w:r>
      <w:r w:rsidR="00151475">
        <w:rPr>
          <w:b/>
          <w:sz w:val="22"/>
        </w:rPr>
        <w:t>Legetøj</w:t>
      </w:r>
    </w:p>
    <w:p w14:paraId="47933F77" w14:textId="77777777" w:rsidR="009D1115" w:rsidRDefault="00151475" w:rsidP="00154BF4">
      <w:pPr>
        <w:pStyle w:val="Brdtekst"/>
        <w:jc w:val="left"/>
        <w:rPr>
          <w:sz w:val="22"/>
        </w:rPr>
      </w:pPr>
      <w:r>
        <w:rPr>
          <w:sz w:val="22"/>
        </w:rPr>
        <w:t xml:space="preserve">I børnehaven har vi valgt at have lidt og enkelt legetøj, bl.a. for at styrke børnenes fantasi og opfindsomhed. </w:t>
      </w:r>
    </w:p>
    <w:p w14:paraId="76F69716" w14:textId="77777777" w:rsidR="00B83089" w:rsidRDefault="00B83089" w:rsidP="00154BF4">
      <w:pPr>
        <w:pStyle w:val="Brdtekst"/>
        <w:jc w:val="left"/>
        <w:rPr>
          <w:sz w:val="22"/>
        </w:rPr>
      </w:pPr>
      <w:r>
        <w:rPr>
          <w:sz w:val="22"/>
        </w:rPr>
        <w:t>Brugt legetøj må meget gerne tilbydes Lillemyr, men det er personalets afgørelse</w:t>
      </w:r>
      <w:r w:rsidR="007B698F">
        <w:rPr>
          <w:sz w:val="22"/>
        </w:rPr>
        <w:t>,</w:t>
      </w:r>
      <w:r>
        <w:rPr>
          <w:sz w:val="22"/>
        </w:rPr>
        <w:t xml:space="preserve"> hvad som bruges. Mest relevant er trælegetøj, bøger, puslespil, legetøj uden batteri, udklædningstøj og udendørs legetøj. </w:t>
      </w:r>
    </w:p>
    <w:p w14:paraId="6D0F3102" w14:textId="77777777" w:rsidR="009D1115" w:rsidRDefault="009D1115" w:rsidP="00154BF4">
      <w:pPr>
        <w:pStyle w:val="Brdtekst"/>
        <w:jc w:val="left"/>
        <w:rPr>
          <w:sz w:val="22"/>
        </w:rPr>
      </w:pPr>
    </w:p>
    <w:p w14:paraId="7AD80A0A" w14:textId="241329FD" w:rsidR="00BB5BF4" w:rsidRDefault="00151475" w:rsidP="00154BF4">
      <w:pPr>
        <w:pStyle w:val="Brdtekst"/>
        <w:jc w:val="left"/>
        <w:rPr>
          <w:b/>
          <w:sz w:val="22"/>
        </w:rPr>
      </w:pPr>
      <w:r>
        <w:rPr>
          <w:sz w:val="22"/>
        </w:rPr>
        <w:t xml:space="preserve">Vi beder jer om </w:t>
      </w:r>
      <w:r w:rsidR="00AE4E4C">
        <w:rPr>
          <w:sz w:val="22"/>
        </w:rPr>
        <w:t>ikke</w:t>
      </w:r>
      <w:r>
        <w:rPr>
          <w:sz w:val="22"/>
        </w:rPr>
        <w:t xml:space="preserve"> at medbringe privat legetøj i Lillemyr. Det skaber ofte konflikter mellem børnene.</w:t>
      </w:r>
      <w:r w:rsidR="008E68E7">
        <w:rPr>
          <w:sz w:val="22"/>
        </w:rPr>
        <w:t xml:space="preserve"> Sovedyr/sutteklude mm må meget gerne medbringes.</w:t>
      </w:r>
    </w:p>
    <w:p w14:paraId="4D062CA0" w14:textId="77777777" w:rsidR="00BB5BF4" w:rsidRDefault="00BB5BF4" w:rsidP="00154BF4">
      <w:pPr>
        <w:pStyle w:val="Brdtekst"/>
        <w:jc w:val="left"/>
        <w:rPr>
          <w:b/>
          <w:sz w:val="22"/>
        </w:rPr>
      </w:pPr>
    </w:p>
    <w:p w14:paraId="00EACDDF" w14:textId="77777777" w:rsidR="00B83089" w:rsidRDefault="00B83089" w:rsidP="00154BF4">
      <w:pPr>
        <w:pStyle w:val="Brdtekst"/>
        <w:jc w:val="left"/>
        <w:rPr>
          <w:sz w:val="22"/>
        </w:rPr>
      </w:pPr>
      <w:r>
        <w:rPr>
          <w:sz w:val="22"/>
        </w:rPr>
        <w:t>Hårpynt o</w:t>
      </w:r>
      <w:r w:rsidR="007B698F">
        <w:rPr>
          <w:sz w:val="22"/>
        </w:rPr>
        <w:t>g deslige frabedes af hensyn til de yngste børn</w:t>
      </w:r>
      <w:r>
        <w:rPr>
          <w:sz w:val="22"/>
        </w:rPr>
        <w:t xml:space="preserve">. </w:t>
      </w:r>
    </w:p>
    <w:p w14:paraId="4AE88C06" w14:textId="77777777" w:rsidR="00B83089" w:rsidRPr="00B83089" w:rsidRDefault="00B83089" w:rsidP="00154BF4">
      <w:pPr>
        <w:pStyle w:val="Brdtekst"/>
        <w:jc w:val="left"/>
        <w:rPr>
          <w:sz w:val="22"/>
        </w:rPr>
      </w:pPr>
    </w:p>
    <w:p w14:paraId="56509BDE" w14:textId="67740DF3" w:rsidR="00E34772" w:rsidRPr="00AC6D2E" w:rsidRDefault="00830F75" w:rsidP="00154BF4">
      <w:pPr>
        <w:pStyle w:val="Brdtekst"/>
        <w:jc w:val="left"/>
        <w:rPr>
          <w:b/>
          <w:sz w:val="22"/>
        </w:rPr>
      </w:pPr>
      <w:r>
        <w:rPr>
          <w:b/>
          <w:sz w:val="22"/>
        </w:rPr>
        <w:t>2</w:t>
      </w:r>
      <w:r w:rsidR="004D5036">
        <w:rPr>
          <w:b/>
          <w:sz w:val="22"/>
        </w:rPr>
        <w:t>2</w:t>
      </w:r>
      <w:r>
        <w:rPr>
          <w:b/>
          <w:sz w:val="22"/>
        </w:rPr>
        <w:t xml:space="preserve">: </w:t>
      </w:r>
      <w:r w:rsidR="00151475">
        <w:rPr>
          <w:b/>
          <w:sz w:val="22"/>
        </w:rPr>
        <w:t>Hvis barnet kommer til skade</w:t>
      </w:r>
    </w:p>
    <w:p w14:paraId="6D788935" w14:textId="77777777" w:rsidR="009D1115" w:rsidRDefault="00151475" w:rsidP="00154BF4">
      <w:pPr>
        <w:pStyle w:val="Brdtekst"/>
        <w:jc w:val="left"/>
        <w:rPr>
          <w:sz w:val="22"/>
          <w:u w:val="single"/>
        </w:rPr>
      </w:pPr>
      <w:r w:rsidRPr="00B83089">
        <w:rPr>
          <w:sz w:val="22"/>
          <w:u w:val="single"/>
        </w:rPr>
        <w:t>Skadestuebesøg</w:t>
      </w:r>
    </w:p>
    <w:p w14:paraId="4434B63B" w14:textId="2F6245EC" w:rsidR="009D1115" w:rsidRDefault="00151475" w:rsidP="00154BF4">
      <w:pPr>
        <w:pStyle w:val="Brdtekst"/>
        <w:jc w:val="left"/>
        <w:rPr>
          <w:sz w:val="22"/>
        </w:rPr>
      </w:pPr>
      <w:r>
        <w:rPr>
          <w:sz w:val="22"/>
        </w:rPr>
        <w:t>Hvis jeres barn kommer til skade i børnehaven, og vi vurderer, at det kræver hurtigt lægebesøg, vil vi tage med barnet i taxa</w:t>
      </w:r>
      <w:r w:rsidR="008E68E7">
        <w:rPr>
          <w:sz w:val="22"/>
        </w:rPr>
        <w:t>,</w:t>
      </w:r>
      <w:r>
        <w:rPr>
          <w:sz w:val="22"/>
        </w:rPr>
        <w:t xml:space="preserve"> Falck</w:t>
      </w:r>
      <w:r w:rsidR="008E68E7">
        <w:rPr>
          <w:sz w:val="22"/>
        </w:rPr>
        <w:t xml:space="preserve"> eller privat bil</w:t>
      </w:r>
      <w:r>
        <w:rPr>
          <w:sz w:val="22"/>
        </w:rPr>
        <w:t>. I vil blive kontaktet med besked om hændelsesforløbet og om at møde os hos læge eller på skadestue.</w:t>
      </w:r>
    </w:p>
    <w:p w14:paraId="353FD891" w14:textId="77777777" w:rsidR="009D1115" w:rsidRDefault="009D1115" w:rsidP="00154BF4">
      <w:pPr>
        <w:pStyle w:val="Brdtekst"/>
        <w:jc w:val="left"/>
        <w:rPr>
          <w:sz w:val="22"/>
        </w:rPr>
      </w:pPr>
    </w:p>
    <w:p w14:paraId="6D63F210" w14:textId="68214AAB" w:rsidR="00AC649B" w:rsidRDefault="00151475" w:rsidP="00154BF4">
      <w:pPr>
        <w:pStyle w:val="Brdtekst"/>
        <w:jc w:val="left"/>
        <w:rPr>
          <w:b/>
          <w:i/>
          <w:sz w:val="22"/>
        </w:rPr>
      </w:pPr>
      <w:r w:rsidRPr="00C93491">
        <w:rPr>
          <w:b/>
          <w:i/>
          <w:sz w:val="22"/>
        </w:rPr>
        <w:t xml:space="preserve">Børnene </w:t>
      </w:r>
      <w:r w:rsidR="00830F75" w:rsidRPr="00C93491">
        <w:rPr>
          <w:b/>
          <w:i/>
          <w:sz w:val="22"/>
        </w:rPr>
        <w:t>er IKKE</w:t>
      </w:r>
      <w:r w:rsidRPr="00C93491">
        <w:rPr>
          <w:b/>
          <w:i/>
          <w:sz w:val="22"/>
        </w:rPr>
        <w:t xml:space="preserve"> </w:t>
      </w:r>
      <w:r w:rsidR="00830F75" w:rsidRPr="00C93491">
        <w:rPr>
          <w:b/>
          <w:i/>
          <w:sz w:val="22"/>
        </w:rPr>
        <w:t xml:space="preserve">dækket af </w:t>
      </w:r>
      <w:r w:rsidRPr="00C93491">
        <w:rPr>
          <w:b/>
          <w:i/>
          <w:sz w:val="22"/>
        </w:rPr>
        <w:t>en ulykkesforsikring i Lillemyr. Det e</w:t>
      </w:r>
      <w:r w:rsidR="00AC649B" w:rsidRPr="00C93491">
        <w:rPr>
          <w:b/>
          <w:i/>
          <w:sz w:val="22"/>
        </w:rPr>
        <w:t xml:space="preserve">r forældrenes ansvar at sørge </w:t>
      </w:r>
      <w:r w:rsidRPr="00C93491">
        <w:rPr>
          <w:b/>
          <w:i/>
          <w:sz w:val="22"/>
        </w:rPr>
        <w:t>for</w:t>
      </w:r>
      <w:r w:rsidR="007B698F">
        <w:rPr>
          <w:b/>
          <w:i/>
          <w:sz w:val="22"/>
        </w:rPr>
        <w:t>,</w:t>
      </w:r>
      <w:r w:rsidRPr="00C93491">
        <w:rPr>
          <w:b/>
          <w:i/>
          <w:sz w:val="22"/>
        </w:rPr>
        <w:t xml:space="preserve"> at børnene er forsikrede gennem forældrenes egen forsikring.</w:t>
      </w:r>
    </w:p>
    <w:p w14:paraId="603A7D74" w14:textId="77777777" w:rsidR="008E68E7" w:rsidRPr="00AC6D2E" w:rsidRDefault="008E68E7" w:rsidP="00154BF4">
      <w:pPr>
        <w:pStyle w:val="Brdtekst"/>
        <w:jc w:val="left"/>
        <w:rPr>
          <w:b/>
          <w:i/>
          <w:sz w:val="22"/>
        </w:rPr>
      </w:pPr>
    </w:p>
    <w:p w14:paraId="2E4A4347" w14:textId="77777777" w:rsidR="009D1115" w:rsidRDefault="00151475" w:rsidP="00154BF4">
      <w:pPr>
        <w:pStyle w:val="Brdtekst"/>
        <w:jc w:val="left"/>
        <w:rPr>
          <w:sz w:val="22"/>
          <w:u w:val="single"/>
        </w:rPr>
      </w:pPr>
      <w:r w:rsidRPr="00AC649B">
        <w:rPr>
          <w:sz w:val="22"/>
          <w:u w:val="single"/>
        </w:rPr>
        <w:t>Tandlægebesøg</w:t>
      </w:r>
    </w:p>
    <w:p w14:paraId="7203D12F" w14:textId="77777777" w:rsidR="009D1115" w:rsidRDefault="00151475" w:rsidP="00154BF4">
      <w:pPr>
        <w:pStyle w:val="Brdtekst"/>
        <w:jc w:val="left"/>
        <w:rPr>
          <w:sz w:val="22"/>
        </w:rPr>
      </w:pPr>
      <w:r>
        <w:rPr>
          <w:sz w:val="22"/>
        </w:rPr>
        <w:t>Kommer barnet til skade med sine tænder, og vi vurderer, at det skal behandles, tager vi til skoletandplejen eller skadestuen. Vi kontakter jer omgående.</w:t>
      </w:r>
    </w:p>
    <w:p w14:paraId="177CE27A" w14:textId="77777777" w:rsidR="009D1115" w:rsidRDefault="009D1115" w:rsidP="00154BF4">
      <w:pPr>
        <w:pStyle w:val="Brdtekst"/>
        <w:jc w:val="left"/>
        <w:rPr>
          <w:sz w:val="22"/>
        </w:rPr>
      </w:pPr>
    </w:p>
    <w:p w14:paraId="3C60FAC5" w14:textId="77777777" w:rsidR="009D29D8" w:rsidRDefault="009D29D8">
      <w:pPr>
        <w:rPr>
          <w:b/>
          <w:sz w:val="22"/>
        </w:rPr>
      </w:pPr>
      <w:r>
        <w:rPr>
          <w:b/>
          <w:sz w:val="22"/>
        </w:rPr>
        <w:br w:type="page"/>
      </w:r>
    </w:p>
    <w:p w14:paraId="2D09131A" w14:textId="6BF07E14" w:rsidR="009D1115" w:rsidRDefault="00AC649B" w:rsidP="00154BF4">
      <w:pPr>
        <w:pStyle w:val="Brdtekst"/>
        <w:jc w:val="left"/>
        <w:rPr>
          <w:b/>
          <w:sz w:val="22"/>
        </w:rPr>
      </w:pPr>
      <w:r>
        <w:rPr>
          <w:b/>
          <w:sz w:val="22"/>
        </w:rPr>
        <w:lastRenderedPageBreak/>
        <w:t>2</w:t>
      </w:r>
      <w:r w:rsidR="004D5036">
        <w:rPr>
          <w:b/>
          <w:sz w:val="22"/>
        </w:rPr>
        <w:t>3</w:t>
      </w:r>
      <w:r>
        <w:rPr>
          <w:b/>
          <w:sz w:val="22"/>
        </w:rPr>
        <w:t xml:space="preserve">: </w:t>
      </w:r>
      <w:r w:rsidR="00151475">
        <w:rPr>
          <w:b/>
          <w:sz w:val="22"/>
        </w:rPr>
        <w:t xml:space="preserve">Fravær fra </w:t>
      </w:r>
      <w:r w:rsidR="00E34772">
        <w:rPr>
          <w:b/>
          <w:sz w:val="22"/>
        </w:rPr>
        <w:t>Lillemyr</w:t>
      </w:r>
    </w:p>
    <w:p w14:paraId="502E8970" w14:textId="77777777" w:rsidR="009D1115" w:rsidRDefault="00151475" w:rsidP="00154BF4">
      <w:pPr>
        <w:pStyle w:val="Brdtekst"/>
        <w:jc w:val="left"/>
        <w:rPr>
          <w:sz w:val="22"/>
        </w:rPr>
      </w:pPr>
      <w:r>
        <w:rPr>
          <w:sz w:val="22"/>
        </w:rPr>
        <w:t xml:space="preserve">Fravær skal meddeles børnehaven inden kl. 9.00, så de andre børn og voksne ikke venter forgæves. </w:t>
      </w:r>
    </w:p>
    <w:p w14:paraId="245B61FC" w14:textId="77777777" w:rsidR="009D1115" w:rsidRPr="00AC649B" w:rsidRDefault="009D1115" w:rsidP="00154BF4">
      <w:pPr>
        <w:pStyle w:val="Brdtekst"/>
        <w:jc w:val="left"/>
        <w:rPr>
          <w:sz w:val="22"/>
          <w:u w:val="single"/>
        </w:rPr>
      </w:pPr>
    </w:p>
    <w:p w14:paraId="60CAC149" w14:textId="1C2EBA89" w:rsidR="009D1115" w:rsidRPr="00B43057" w:rsidRDefault="00B43057" w:rsidP="00154BF4">
      <w:pPr>
        <w:pStyle w:val="Brdtekst"/>
        <w:jc w:val="left"/>
        <w:rPr>
          <w:sz w:val="22"/>
        </w:rPr>
      </w:pPr>
      <w:r>
        <w:rPr>
          <w:b/>
          <w:sz w:val="22"/>
        </w:rPr>
        <w:t>2</w:t>
      </w:r>
      <w:r w:rsidR="004D5036">
        <w:rPr>
          <w:b/>
          <w:sz w:val="22"/>
        </w:rPr>
        <w:t>3</w:t>
      </w:r>
      <w:r>
        <w:rPr>
          <w:b/>
          <w:sz w:val="22"/>
        </w:rPr>
        <w:t>.1 Sygdom</w:t>
      </w:r>
    </w:p>
    <w:p w14:paraId="5D65E4F6" w14:textId="77777777" w:rsidR="009D1115" w:rsidRDefault="00151475" w:rsidP="00154BF4">
      <w:pPr>
        <w:pStyle w:val="Brdtekst"/>
        <w:jc w:val="left"/>
        <w:rPr>
          <w:sz w:val="22"/>
        </w:rPr>
      </w:pPr>
      <w:r>
        <w:rPr>
          <w:sz w:val="22"/>
        </w:rPr>
        <w:t>Ved børnesygdom i hjemmet, skal børnehaven underrettes. Hvis barnet bliver sygt i børnehaven</w:t>
      </w:r>
      <w:r w:rsidR="00344D74">
        <w:rPr>
          <w:sz w:val="22"/>
        </w:rPr>
        <w:t>,</w:t>
      </w:r>
      <w:r>
        <w:rPr>
          <w:sz w:val="22"/>
        </w:rPr>
        <w:t xml:space="preserve"> vil vi kontakte jer, og bede jer hente barnet. Vi følger </w:t>
      </w:r>
      <w:r w:rsidR="00AC649B">
        <w:rPr>
          <w:sz w:val="22"/>
        </w:rPr>
        <w:t>retningslinjer</w:t>
      </w:r>
      <w:r>
        <w:rPr>
          <w:sz w:val="22"/>
        </w:rPr>
        <w:t xml:space="preserve"> fra</w:t>
      </w:r>
      <w:r w:rsidR="00344D74">
        <w:rPr>
          <w:sz w:val="22"/>
        </w:rPr>
        <w:t xml:space="preserve"> sundhedsvæsnet</w:t>
      </w:r>
      <w:r>
        <w:rPr>
          <w:sz w:val="22"/>
        </w:rPr>
        <w:t>, når vi vurderer, om et barn er sygt.</w:t>
      </w:r>
    </w:p>
    <w:p w14:paraId="290D8A3C" w14:textId="77777777" w:rsidR="009D1115" w:rsidRDefault="009D1115" w:rsidP="00154BF4">
      <w:pPr>
        <w:pStyle w:val="Brdtekst"/>
        <w:jc w:val="left"/>
        <w:rPr>
          <w:sz w:val="22"/>
        </w:rPr>
      </w:pPr>
    </w:p>
    <w:p w14:paraId="077CE39C" w14:textId="15235BA9" w:rsidR="009D1115" w:rsidRDefault="00151475" w:rsidP="00154BF4">
      <w:pPr>
        <w:pStyle w:val="Brdtekst"/>
        <w:jc w:val="left"/>
        <w:rPr>
          <w:sz w:val="22"/>
        </w:rPr>
      </w:pPr>
      <w:r>
        <w:rPr>
          <w:sz w:val="22"/>
        </w:rPr>
        <w:t>Børne</w:t>
      </w:r>
      <w:r w:rsidR="00AC649B">
        <w:rPr>
          <w:sz w:val="22"/>
        </w:rPr>
        <w:t>haven modtager ikke syge børn</w:t>
      </w:r>
      <w:r w:rsidR="00344D74">
        <w:rPr>
          <w:sz w:val="22"/>
        </w:rPr>
        <w:t>,</w:t>
      </w:r>
      <w:r w:rsidR="00AC649B">
        <w:rPr>
          <w:sz w:val="22"/>
        </w:rPr>
        <w:t xml:space="preserve"> og b</w:t>
      </w:r>
      <w:r>
        <w:rPr>
          <w:sz w:val="22"/>
        </w:rPr>
        <w:t>arnet skal kunne opholde sig udendørs</w:t>
      </w:r>
      <w:r w:rsidR="00946706">
        <w:rPr>
          <w:sz w:val="22"/>
        </w:rPr>
        <w:t>, og være med i dagens aktiviteter</w:t>
      </w:r>
      <w:r>
        <w:rPr>
          <w:sz w:val="22"/>
        </w:rPr>
        <w:t>.</w:t>
      </w:r>
    </w:p>
    <w:p w14:paraId="5D3499E8" w14:textId="77777777" w:rsidR="00AC649B" w:rsidRDefault="00AC649B" w:rsidP="00154BF4">
      <w:pPr>
        <w:pStyle w:val="Brdtekst"/>
        <w:jc w:val="left"/>
        <w:rPr>
          <w:sz w:val="22"/>
        </w:rPr>
      </w:pPr>
    </w:p>
    <w:p w14:paraId="46014900" w14:textId="77777777" w:rsidR="00AC649B" w:rsidRDefault="00D93E8A" w:rsidP="00154BF4">
      <w:pPr>
        <w:pStyle w:val="Brdtekst"/>
        <w:jc w:val="left"/>
        <w:rPr>
          <w:sz w:val="22"/>
        </w:rPr>
      </w:pPr>
      <w:r>
        <w:rPr>
          <w:sz w:val="22"/>
        </w:rPr>
        <w:t xml:space="preserve">Der er nok mange </w:t>
      </w:r>
      <w:r w:rsidR="00CC4F27">
        <w:rPr>
          <w:sz w:val="22"/>
        </w:rPr>
        <w:t>af os</w:t>
      </w:r>
      <w:r w:rsidR="00344D74">
        <w:rPr>
          <w:sz w:val="22"/>
        </w:rPr>
        <w:t>,</w:t>
      </w:r>
      <w:r w:rsidR="00CC4F27">
        <w:rPr>
          <w:sz w:val="22"/>
        </w:rPr>
        <w:t xml:space="preserve"> </w:t>
      </w:r>
      <w:r>
        <w:rPr>
          <w:sz w:val="22"/>
        </w:rPr>
        <w:t xml:space="preserve">som kan blive fristet til at sende vores børn tilbage i Lillemyr lidt tidligere end vi burde. Det er en rigtig dårlig ide, da de så kan smitte de andre børn og personalet og dermed skabe problemer for mange andre familier. </w:t>
      </w:r>
    </w:p>
    <w:p w14:paraId="3A5A582C" w14:textId="54DA76A3" w:rsidR="00D93E8A" w:rsidRDefault="009245D3" w:rsidP="00154BF4">
      <w:pPr>
        <w:pStyle w:val="Brdtekst"/>
        <w:jc w:val="left"/>
        <w:rPr>
          <w:sz w:val="22"/>
        </w:rPr>
      </w:pPr>
      <w:r>
        <w:rPr>
          <w:sz w:val="22"/>
        </w:rPr>
        <w:t xml:space="preserve">Sundhedsstyrelsen har udarbejdet en række </w:t>
      </w:r>
      <w:r w:rsidR="00CC4F27">
        <w:rPr>
          <w:sz w:val="22"/>
        </w:rPr>
        <w:t>retningslinjer</w:t>
      </w:r>
      <w:r w:rsidR="00344D74">
        <w:rPr>
          <w:sz w:val="22"/>
        </w:rPr>
        <w:t xml:space="preserve"> for, </w:t>
      </w:r>
      <w:r>
        <w:rPr>
          <w:sz w:val="22"/>
        </w:rPr>
        <w:t>hvornår et barn er raskt nok til at komme i institution igen</w:t>
      </w:r>
      <w:r w:rsidR="00344D74">
        <w:rPr>
          <w:sz w:val="22"/>
        </w:rPr>
        <w:t>,</w:t>
      </w:r>
      <w:r>
        <w:rPr>
          <w:sz w:val="22"/>
        </w:rPr>
        <w:t xml:space="preserve"> samt hvilke forholdsregler man skal tage ved smitsomme sygdomme. Vi ridser de vigtigste ting op her så vi alle følger de samme retningslinjer og undgår tvivl</w:t>
      </w:r>
      <w:r w:rsidR="00946706">
        <w:rPr>
          <w:sz w:val="22"/>
        </w:rPr>
        <w:t xml:space="preserve">: </w:t>
      </w:r>
      <w:hyperlink r:id="rId14" w:history="1">
        <w:r w:rsidR="00946706" w:rsidRPr="00CE664A">
          <w:rPr>
            <w:color w:val="0070C0"/>
            <w:u w:val="single"/>
          </w:rPr>
          <w:t>Smitsomme sygdomme hos børn og unge | Borger | Sundhedsstyrelsen</w:t>
        </w:r>
      </w:hyperlink>
      <w:r w:rsidR="00946706" w:rsidRPr="00CE664A">
        <w:rPr>
          <w:color w:val="0070C0"/>
        </w:rPr>
        <w:t xml:space="preserve"> </w:t>
      </w:r>
      <w:r w:rsidR="00946706" w:rsidRPr="00CE664A">
        <w:rPr>
          <w:color w:val="0070C0"/>
          <w:u w:val="single"/>
        </w:rPr>
        <w:t>(https://www.sst.dk/da/Borger/Sygdomme-og-lidelser/Smitsomme-sygdomme-hos-boern-og-unge)</w:t>
      </w:r>
    </w:p>
    <w:p w14:paraId="36F55B4A" w14:textId="77777777" w:rsidR="009245D3" w:rsidRDefault="009245D3" w:rsidP="00154BF4">
      <w:pPr>
        <w:pStyle w:val="Brdtekst"/>
        <w:jc w:val="left"/>
        <w:rPr>
          <w:sz w:val="22"/>
        </w:rPr>
      </w:pPr>
    </w:p>
    <w:p w14:paraId="7DBBEE69" w14:textId="77777777" w:rsidR="00CC4F27" w:rsidRPr="00760059" w:rsidRDefault="009245D3" w:rsidP="00154BF4">
      <w:pPr>
        <w:pStyle w:val="Brdtekst"/>
        <w:jc w:val="left"/>
        <w:rPr>
          <w:b/>
          <w:bCs/>
          <w:sz w:val="22"/>
        </w:rPr>
      </w:pPr>
      <w:r w:rsidRPr="00760059">
        <w:rPr>
          <w:b/>
          <w:bCs/>
          <w:sz w:val="22"/>
          <w:u w:val="single"/>
        </w:rPr>
        <w:t>Feber:</w:t>
      </w:r>
      <w:r w:rsidRPr="00760059">
        <w:rPr>
          <w:b/>
          <w:bCs/>
          <w:sz w:val="22"/>
        </w:rPr>
        <w:t xml:space="preserve"> </w:t>
      </w:r>
    </w:p>
    <w:p w14:paraId="2DB62BC1" w14:textId="77777777" w:rsidR="009245D3" w:rsidRDefault="009245D3" w:rsidP="00154BF4">
      <w:pPr>
        <w:pStyle w:val="Brdtekst"/>
        <w:jc w:val="left"/>
        <w:rPr>
          <w:sz w:val="22"/>
        </w:rPr>
      </w:pPr>
      <w:r>
        <w:rPr>
          <w:sz w:val="22"/>
        </w:rPr>
        <w:t>E</w:t>
      </w:r>
      <w:r w:rsidR="00344D74">
        <w:rPr>
          <w:sz w:val="22"/>
        </w:rPr>
        <w:t>t barn med feber, dvs. over 38 gr.</w:t>
      </w:r>
      <w:r>
        <w:rPr>
          <w:sz w:val="22"/>
        </w:rPr>
        <w:t xml:space="preserve"> C må ikke komme i Lillemyr. Barnet skal være feberfrit mindst et helt døgn inden han/hun kan komme. Dvs. er der feber om aftenen, holdes barnet hjemme næste dag.</w:t>
      </w:r>
    </w:p>
    <w:p w14:paraId="40B95D76" w14:textId="77777777" w:rsidR="009245D3" w:rsidRDefault="009245D3" w:rsidP="00154BF4">
      <w:pPr>
        <w:pStyle w:val="Brdtekst"/>
        <w:jc w:val="left"/>
        <w:rPr>
          <w:sz w:val="22"/>
        </w:rPr>
      </w:pPr>
    </w:p>
    <w:p w14:paraId="2243433F" w14:textId="77777777" w:rsidR="00CC4F27" w:rsidRPr="00760059" w:rsidRDefault="009245D3" w:rsidP="00154BF4">
      <w:pPr>
        <w:pStyle w:val="Brdtekst"/>
        <w:jc w:val="left"/>
        <w:rPr>
          <w:b/>
          <w:bCs/>
          <w:sz w:val="22"/>
        </w:rPr>
      </w:pPr>
      <w:r w:rsidRPr="00760059">
        <w:rPr>
          <w:b/>
          <w:bCs/>
          <w:sz w:val="22"/>
          <w:u w:val="single"/>
        </w:rPr>
        <w:t>Forkølelse:</w:t>
      </w:r>
      <w:r w:rsidRPr="00760059">
        <w:rPr>
          <w:b/>
          <w:bCs/>
          <w:sz w:val="22"/>
        </w:rPr>
        <w:t xml:space="preserve"> </w:t>
      </w:r>
    </w:p>
    <w:p w14:paraId="09779764" w14:textId="1C3783CD" w:rsidR="009245D3" w:rsidRDefault="009245D3" w:rsidP="00154BF4">
      <w:pPr>
        <w:pStyle w:val="Brdtekst"/>
        <w:jc w:val="left"/>
        <w:rPr>
          <w:sz w:val="22"/>
        </w:rPr>
      </w:pPr>
      <w:r>
        <w:rPr>
          <w:sz w:val="22"/>
        </w:rPr>
        <w:t>Er det en mild forkølelse med lidt snot og uden påvirkning af almentilstanden</w:t>
      </w:r>
      <w:r w:rsidR="00344D74">
        <w:rPr>
          <w:sz w:val="22"/>
        </w:rPr>
        <w:t>,</w:t>
      </w:r>
      <w:r>
        <w:rPr>
          <w:sz w:val="22"/>
        </w:rPr>
        <w:t xml:space="preserve"> må barnet gerne komme i Lillemyr. En kraftig forkølelse med påvirknin</w:t>
      </w:r>
      <w:r w:rsidR="00B43057">
        <w:rPr>
          <w:sz w:val="22"/>
        </w:rPr>
        <w:t>g af almentilstanden betyder</w:t>
      </w:r>
      <w:r w:rsidR="00344D74">
        <w:rPr>
          <w:sz w:val="22"/>
        </w:rPr>
        <w:t>,</w:t>
      </w:r>
      <w:r w:rsidR="00B43057">
        <w:rPr>
          <w:sz w:val="22"/>
        </w:rPr>
        <w:t xml:space="preserve"> at barnet må blive hjemme.</w:t>
      </w:r>
    </w:p>
    <w:p w14:paraId="4BF78017" w14:textId="77777777" w:rsidR="00B43057" w:rsidRDefault="00B43057" w:rsidP="00154BF4">
      <w:pPr>
        <w:pStyle w:val="Brdtekst"/>
        <w:jc w:val="left"/>
        <w:rPr>
          <w:sz w:val="22"/>
        </w:rPr>
      </w:pPr>
    </w:p>
    <w:p w14:paraId="4FCF22CB" w14:textId="77777777" w:rsidR="00A95DFF" w:rsidRPr="00760059" w:rsidRDefault="00B43057" w:rsidP="00154BF4">
      <w:pPr>
        <w:pStyle w:val="Brdtekst"/>
        <w:jc w:val="left"/>
        <w:rPr>
          <w:b/>
          <w:bCs/>
          <w:sz w:val="22"/>
        </w:rPr>
      </w:pPr>
      <w:r w:rsidRPr="00760059">
        <w:rPr>
          <w:b/>
          <w:bCs/>
          <w:sz w:val="22"/>
          <w:u w:val="single"/>
        </w:rPr>
        <w:t>Influenza:</w:t>
      </w:r>
      <w:r w:rsidRPr="00760059">
        <w:rPr>
          <w:b/>
          <w:bCs/>
          <w:sz w:val="22"/>
        </w:rPr>
        <w:t xml:space="preserve"> </w:t>
      </w:r>
    </w:p>
    <w:p w14:paraId="70F9C500" w14:textId="18C81B61" w:rsidR="00B43057" w:rsidRDefault="00B43057" w:rsidP="00154BF4">
      <w:pPr>
        <w:pStyle w:val="Brdtekst"/>
        <w:jc w:val="left"/>
        <w:rPr>
          <w:sz w:val="22"/>
        </w:rPr>
      </w:pPr>
      <w:r>
        <w:rPr>
          <w:sz w:val="22"/>
        </w:rPr>
        <w:t>Barnet må ikke komme i Lillemyr. Barnet skal være feberfrit</w:t>
      </w:r>
      <w:r w:rsidR="004D5036">
        <w:rPr>
          <w:sz w:val="22"/>
        </w:rPr>
        <w:t xml:space="preserve"> i 24 timer</w:t>
      </w:r>
      <w:r w:rsidR="00344D74">
        <w:rPr>
          <w:sz w:val="22"/>
        </w:rPr>
        <w:t>,</w:t>
      </w:r>
      <w:r>
        <w:rPr>
          <w:sz w:val="22"/>
        </w:rPr>
        <w:t xml:space="preserve"> inden han/hun kan komme tilbage.</w:t>
      </w:r>
    </w:p>
    <w:p w14:paraId="39077840" w14:textId="77777777" w:rsidR="00AC6D2E" w:rsidRDefault="00AC6D2E" w:rsidP="00154BF4">
      <w:pPr>
        <w:pStyle w:val="Brdtekst"/>
        <w:jc w:val="left"/>
        <w:rPr>
          <w:sz w:val="22"/>
          <w:u w:val="single"/>
        </w:rPr>
      </w:pPr>
    </w:p>
    <w:p w14:paraId="6E9D14C6" w14:textId="447AA63A" w:rsidR="00CC4F27" w:rsidRPr="00760059" w:rsidRDefault="00B43057" w:rsidP="00154BF4">
      <w:pPr>
        <w:pStyle w:val="Brdtekst"/>
        <w:jc w:val="left"/>
        <w:rPr>
          <w:b/>
          <w:bCs/>
          <w:sz w:val="22"/>
          <w:u w:val="single"/>
        </w:rPr>
      </w:pPr>
      <w:r w:rsidRPr="00760059">
        <w:rPr>
          <w:b/>
          <w:bCs/>
          <w:sz w:val="22"/>
          <w:u w:val="single"/>
        </w:rPr>
        <w:t>Øjenbetændelse</w:t>
      </w:r>
      <w:r w:rsidR="00A95DFF" w:rsidRPr="00760059">
        <w:rPr>
          <w:b/>
          <w:bCs/>
          <w:sz w:val="22"/>
          <w:u w:val="single"/>
        </w:rPr>
        <w:t>/Halsbetændelse</w:t>
      </w:r>
      <w:r w:rsidR="00CC4F27" w:rsidRPr="00760059">
        <w:rPr>
          <w:b/>
          <w:bCs/>
          <w:sz w:val="22"/>
          <w:u w:val="single"/>
        </w:rPr>
        <w:t>:</w:t>
      </w:r>
    </w:p>
    <w:p w14:paraId="1B32F4DB" w14:textId="7482A133" w:rsidR="00B43057" w:rsidRDefault="00B43057" w:rsidP="00154BF4">
      <w:pPr>
        <w:pStyle w:val="Brdtekst"/>
        <w:jc w:val="left"/>
        <w:rPr>
          <w:sz w:val="22"/>
        </w:rPr>
      </w:pPr>
      <w:r>
        <w:rPr>
          <w:sz w:val="22"/>
        </w:rPr>
        <w:t>Barnet må ikke komme i Lillemyr. Når barnet er i behandling for betændelse</w:t>
      </w:r>
      <w:r w:rsidR="00A95DFF">
        <w:rPr>
          <w:sz w:val="22"/>
        </w:rPr>
        <w:t>n</w:t>
      </w:r>
      <w:r>
        <w:rPr>
          <w:sz w:val="22"/>
        </w:rPr>
        <w:t xml:space="preserve"> </w:t>
      </w:r>
      <w:r w:rsidR="009D2B3D">
        <w:rPr>
          <w:sz w:val="22"/>
        </w:rPr>
        <w:t xml:space="preserve">i 48 timer </w:t>
      </w:r>
      <w:r>
        <w:rPr>
          <w:sz w:val="22"/>
        </w:rPr>
        <w:t xml:space="preserve">må </w:t>
      </w:r>
      <w:r w:rsidR="009D2B3D">
        <w:rPr>
          <w:sz w:val="22"/>
        </w:rPr>
        <w:t>barnet</w:t>
      </w:r>
      <w:r>
        <w:rPr>
          <w:sz w:val="22"/>
        </w:rPr>
        <w:t xml:space="preserve"> komme</w:t>
      </w:r>
      <w:r w:rsidR="009D2B3D">
        <w:rPr>
          <w:sz w:val="22"/>
        </w:rPr>
        <w:t>.</w:t>
      </w:r>
    </w:p>
    <w:p w14:paraId="1D0491CC" w14:textId="77777777" w:rsidR="00A95DFF" w:rsidRDefault="00A95DFF" w:rsidP="00154BF4">
      <w:pPr>
        <w:pStyle w:val="Brdtekst"/>
        <w:jc w:val="left"/>
        <w:rPr>
          <w:sz w:val="22"/>
        </w:rPr>
      </w:pPr>
    </w:p>
    <w:p w14:paraId="7C9D2AB9" w14:textId="3CC2AE5C" w:rsidR="00A95DFF" w:rsidRPr="00760059" w:rsidRDefault="00A95DFF" w:rsidP="00154BF4">
      <w:pPr>
        <w:pStyle w:val="Brdtekst"/>
        <w:jc w:val="left"/>
        <w:rPr>
          <w:b/>
          <w:bCs/>
          <w:sz w:val="22"/>
          <w:u w:val="single"/>
        </w:rPr>
      </w:pPr>
      <w:r w:rsidRPr="00760059">
        <w:rPr>
          <w:b/>
          <w:bCs/>
          <w:sz w:val="22"/>
          <w:u w:val="single"/>
        </w:rPr>
        <w:t>Sår/bylder</w:t>
      </w:r>
      <w:r w:rsidR="00DA3077" w:rsidRPr="00760059">
        <w:rPr>
          <w:b/>
          <w:bCs/>
          <w:sz w:val="22"/>
          <w:u w:val="single"/>
        </w:rPr>
        <w:t xml:space="preserve">/skoldkopper: </w:t>
      </w:r>
    </w:p>
    <w:p w14:paraId="0EAA6DDA" w14:textId="3253E9F2" w:rsidR="00DA3077" w:rsidRDefault="00DA3077" w:rsidP="00154BF4">
      <w:pPr>
        <w:pStyle w:val="Brdtekst"/>
        <w:jc w:val="left"/>
        <w:rPr>
          <w:sz w:val="22"/>
        </w:rPr>
      </w:pPr>
      <w:r>
        <w:rPr>
          <w:sz w:val="22"/>
        </w:rPr>
        <w:t xml:space="preserve">Når der er tørre skorpe på sårene må barnet komme igen. Der må ikke være væskende bylder. </w:t>
      </w:r>
    </w:p>
    <w:p w14:paraId="38614CEE" w14:textId="77777777" w:rsidR="00A95DFF" w:rsidRDefault="00A95DFF" w:rsidP="00154BF4">
      <w:pPr>
        <w:pStyle w:val="Brdtekst"/>
        <w:jc w:val="left"/>
        <w:rPr>
          <w:sz w:val="22"/>
        </w:rPr>
      </w:pPr>
    </w:p>
    <w:p w14:paraId="42D4006C" w14:textId="77777777" w:rsidR="00CC4F27" w:rsidRPr="00760059" w:rsidRDefault="00B43057" w:rsidP="00154BF4">
      <w:pPr>
        <w:pStyle w:val="Brdtekst"/>
        <w:jc w:val="left"/>
        <w:rPr>
          <w:b/>
          <w:bCs/>
          <w:sz w:val="22"/>
        </w:rPr>
      </w:pPr>
      <w:r w:rsidRPr="00760059">
        <w:rPr>
          <w:b/>
          <w:bCs/>
          <w:sz w:val="22"/>
          <w:u w:val="single"/>
        </w:rPr>
        <w:t>Diarre, tynd mave og opkast:</w:t>
      </w:r>
      <w:r w:rsidRPr="00760059">
        <w:rPr>
          <w:b/>
          <w:bCs/>
          <w:sz w:val="22"/>
        </w:rPr>
        <w:t xml:space="preserve"> </w:t>
      </w:r>
    </w:p>
    <w:p w14:paraId="5A210CD2" w14:textId="443B3E71" w:rsidR="00B43057" w:rsidRDefault="00B43057" w:rsidP="00154BF4">
      <w:pPr>
        <w:pStyle w:val="Brdtekst"/>
        <w:jc w:val="left"/>
        <w:rPr>
          <w:sz w:val="22"/>
        </w:rPr>
      </w:pPr>
      <w:r>
        <w:rPr>
          <w:sz w:val="22"/>
        </w:rPr>
        <w:t>Barnet må ikke komme i Lillemyr før barnet igen har normal afføring og ikke kaster op</w:t>
      </w:r>
      <w:r w:rsidR="00A95DFF">
        <w:rPr>
          <w:sz w:val="22"/>
        </w:rPr>
        <w:t xml:space="preserve"> i 48 timer.</w:t>
      </w:r>
    </w:p>
    <w:p w14:paraId="40F5A91C" w14:textId="48C2496E" w:rsidR="00B43057" w:rsidRDefault="00AE4E4C" w:rsidP="00154BF4">
      <w:pPr>
        <w:pStyle w:val="Brdtekst"/>
        <w:jc w:val="left"/>
        <w:rPr>
          <w:sz w:val="22"/>
        </w:rPr>
      </w:pPr>
      <w:r>
        <w:rPr>
          <w:sz w:val="22"/>
        </w:rPr>
        <w:t>D</w:t>
      </w:r>
      <w:r w:rsidR="00B43057">
        <w:rPr>
          <w:sz w:val="22"/>
        </w:rPr>
        <w:t>årlig mave og opkast kan smitte op til 48 timer</w:t>
      </w:r>
      <w:r>
        <w:rPr>
          <w:sz w:val="22"/>
        </w:rPr>
        <w:t xml:space="preserve">, så derfor </w:t>
      </w:r>
      <w:r w:rsidR="00A95DFF">
        <w:rPr>
          <w:sz w:val="22"/>
        </w:rPr>
        <w:t xml:space="preserve">skal der gå 48 timer før man kommer igen. </w:t>
      </w:r>
    </w:p>
    <w:p w14:paraId="2B656254" w14:textId="77777777" w:rsidR="00CC4F27" w:rsidRDefault="00CC4F27" w:rsidP="00154BF4">
      <w:pPr>
        <w:pStyle w:val="Brdtekst"/>
        <w:jc w:val="left"/>
        <w:rPr>
          <w:sz w:val="22"/>
        </w:rPr>
      </w:pPr>
    </w:p>
    <w:p w14:paraId="6CDEE6EE" w14:textId="2E4B0680" w:rsidR="0097315B" w:rsidRPr="00760059" w:rsidRDefault="0097315B" w:rsidP="00154BF4">
      <w:pPr>
        <w:pStyle w:val="Brdtekst"/>
        <w:jc w:val="left"/>
        <w:rPr>
          <w:b/>
          <w:bCs/>
          <w:sz w:val="22"/>
          <w:u w:val="single"/>
        </w:rPr>
      </w:pPr>
      <w:r w:rsidRPr="00760059">
        <w:rPr>
          <w:b/>
          <w:bCs/>
          <w:sz w:val="22"/>
          <w:u w:val="single"/>
        </w:rPr>
        <w:t>Vorter/Orm/Svamp:</w:t>
      </w:r>
    </w:p>
    <w:p w14:paraId="4F25E0CD" w14:textId="4EDB5292" w:rsidR="0097315B" w:rsidRDefault="0097315B" w:rsidP="00154BF4">
      <w:pPr>
        <w:pStyle w:val="Brdtekst"/>
        <w:jc w:val="left"/>
        <w:rPr>
          <w:sz w:val="22"/>
        </w:rPr>
      </w:pPr>
      <w:r>
        <w:rPr>
          <w:sz w:val="22"/>
        </w:rPr>
        <w:t>Behandles, men må komme i Lillemyr under hele perioden</w:t>
      </w:r>
    </w:p>
    <w:p w14:paraId="56FE2D71" w14:textId="77777777" w:rsidR="0097315B" w:rsidRDefault="0097315B" w:rsidP="00154BF4">
      <w:pPr>
        <w:pStyle w:val="Brdtekst"/>
        <w:jc w:val="left"/>
        <w:rPr>
          <w:sz w:val="22"/>
        </w:rPr>
      </w:pPr>
    </w:p>
    <w:p w14:paraId="6B79EB1B" w14:textId="77777777" w:rsidR="00CC4F27" w:rsidRPr="00760059" w:rsidRDefault="00CC4F27" w:rsidP="00154BF4">
      <w:pPr>
        <w:pStyle w:val="Brdtekst"/>
        <w:jc w:val="left"/>
        <w:rPr>
          <w:b/>
          <w:bCs/>
          <w:sz w:val="22"/>
          <w:u w:val="single"/>
        </w:rPr>
      </w:pPr>
      <w:r w:rsidRPr="00760059">
        <w:rPr>
          <w:b/>
          <w:bCs/>
          <w:sz w:val="22"/>
          <w:u w:val="single"/>
        </w:rPr>
        <w:t>Lus:</w:t>
      </w:r>
    </w:p>
    <w:p w14:paraId="3F3D6CA9" w14:textId="1F0F3ED4" w:rsidR="00CC4F27" w:rsidRDefault="00CC4F27" w:rsidP="00154BF4">
      <w:pPr>
        <w:pStyle w:val="Brdtekst"/>
        <w:jc w:val="left"/>
        <w:rPr>
          <w:sz w:val="22"/>
        </w:rPr>
      </w:pPr>
      <w:r>
        <w:rPr>
          <w:sz w:val="22"/>
        </w:rPr>
        <w:t xml:space="preserve">Når der er lus i Lillemyr er det vigtigt at </w:t>
      </w:r>
      <w:r w:rsidR="004D5036">
        <w:rPr>
          <w:sz w:val="22"/>
        </w:rPr>
        <w:t>ALLE</w:t>
      </w:r>
      <w:r>
        <w:rPr>
          <w:sz w:val="22"/>
        </w:rPr>
        <w:t xml:space="preserve"> </w:t>
      </w:r>
      <w:r w:rsidR="006C4312">
        <w:rPr>
          <w:sz w:val="22"/>
        </w:rPr>
        <w:t>tj</w:t>
      </w:r>
      <w:r w:rsidR="00142962">
        <w:rPr>
          <w:sz w:val="22"/>
        </w:rPr>
        <w:t>e</w:t>
      </w:r>
      <w:r w:rsidR="006C4312">
        <w:rPr>
          <w:sz w:val="22"/>
        </w:rPr>
        <w:t>k</w:t>
      </w:r>
      <w:r w:rsidR="00142962">
        <w:rPr>
          <w:sz w:val="22"/>
        </w:rPr>
        <w:t>ke</w:t>
      </w:r>
      <w:r w:rsidR="006C4312">
        <w:rPr>
          <w:sz w:val="22"/>
        </w:rPr>
        <w:t>r</w:t>
      </w:r>
      <w:r>
        <w:rPr>
          <w:sz w:val="22"/>
        </w:rPr>
        <w:t xml:space="preserve"> deres børn</w:t>
      </w:r>
      <w:r w:rsidR="004D5036">
        <w:rPr>
          <w:sz w:val="22"/>
        </w:rPr>
        <w:t>, ved kæmning og kur hvis lus er fundet</w:t>
      </w:r>
      <w:r>
        <w:rPr>
          <w:sz w:val="22"/>
        </w:rPr>
        <w:t>. Dette annonceres på tavlen af personalet</w:t>
      </w:r>
      <w:r w:rsidR="00142962">
        <w:rPr>
          <w:sz w:val="22"/>
        </w:rPr>
        <w:t xml:space="preserve">. </w:t>
      </w:r>
      <w:r w:rsidR="00DA3077">
        <w:rPr>
          <w:sz w:val="22"/>
        </w:rPr>
        <w:t xml:space="preserve">Personalet kan kontrollere dagen efter lus er </w:t>
      </w:r>
      <w:proofErr w:type="spellStart"/>
      <w:r w:rsidR="00DA3077">
        <w:rPr>
          <w:sz w:val="22"/>
        </w:rPr>
        <w:t>konstanteret</w:t>
      </w:r>
      <w:proofErr w:type="spellEnd"/>
      <w:r w:rsidR="00DA3077">
        <w:rPr>
          <w:sz w:val="22"/>
        </w:rPr>
        <w:t>, om behandling er påbegyndt.</w:t>
      </w:r>
    </w:p>
    <w:p w14:paraId="327E60FE" w14:textId="77777777" w:rsidR="00142962" w:rsidRPr="00CC4F27" w:rsidRDefault="00142962" w:rsidP="00154BF4">
      <w:pPr>
        <w:pStyle w:val="Brdtekst"/>
        <w:jc w:val="left"/>
        <w:rPr>
          <w:sz w:val="22"/>
        </w:rPr>
      </w:pPr>
      <w:r>
        <w:rPr>
          <w:sz w:val="22"/>
        </w:rPr>
        <w:t xml:space="preserve">Det er bestemt ingen skam at have lus. </w:t>
      </w:r>
      <w:r w:rsidR="00E34772">
        <w:rPr>
          <w:sz w:val="22"/>
        </w:rPr>
        <w:t>Men det</w:t>
      </w:r>
      <w:r>
        <w:rPr>
          <w:sz w:val="22"/>
        </w:rPr>
        <w:t xml:space="preserve"> er en skam, hvis der ikke bliver gjort noget ved det.</w:t>
      </w:r>
    </w:p>
    <w:p w14:paraId="355BC2B2" w14:textId="77777777" w:rsidR="00B43057" w:rsidRDefault="00B43057" w:rsidP="00154BF4">
      <w:pPr>
        <w:pStyle w:val="Brdtekst"/>
        <w:jc w:val="left"/>
        <w:rPr>
          <w:sz w:val="22"/>
        </w:rPr>
      </w:pPr>
    </w:p>
    <w:p w14:paraId="76C046B5" w14:textId="24AF202F" w:rsidR="0097315B" w:rsidRDefault="00B43057" w:rsidP="0097315B">
      <w:pPr>
        <w:pStyle w:val="Brdtekst"/>
        <w:jc w:val="left"/>
        <w:rPr>
          <w:b/>
          <w:sz w:val="22"/>
        </w:rPr>
      </w:pPr>
      <w:r>
        <w:rPr>
          <w:sz w:val="22"/>
        </w:rPr>
        <w:t>HUSK GOD HÅNDHYGIEJNE!</w:t>
      </w:r>
      <w:r w:rsidR="00CC4F27">
        <w:rPr>
          <w:sz w:val="22"/>
        </w:rPr>
        <w:t xml:space="preserve"> Vask Jeres hænder ved ankomst og afgang fra Lillemyr for på den måde at reducere smitte.</w:t>
      </w:r>
      <w:r w:rsidR="0097315B">
        <w:rPr>
          <w:b/>
          <w:sz w:val="22"/>
        </w:rPr>
        <w:br w:type="page"/>
      </w:r>
    </w:p>
    <w:p w14:paraId="4242D218" w14:textId="1DA5A539" w:rsidR="009D1115" w:rsidRPr="00CE664A" w:rsidRDefault="00CC4F27" w:rsidP="00154BF4">
      <w:pPr>
        <w:pStyle w:val="Brdtekst"/>
        <w:jc w:val="left"/>
        <w:rPr>
          <w:b/>
          <w:color w:val="0070C0"/>
          <w:sz w:val="22"/>
        </w:rPr>
      </w:pPr>
      <w:r w:rsidRPr="00CE664A">
        <w:rPr>
          <w:b/>
          <w:color w:val="0070C0"/>
          <w:sz w:val="22"/>
        </w:rPr>
        <w:lastRenderedPageBreak/>
        <w:t>2</w:t>
      </w:r>
      <w:r w:rsidR="004D5036" w:rsidRPr="00CE664A">
        <w:rPr>
          <w:b/>
          <w:color w:val="0070C0"/>
          <w:sz w:val="22"/>
        </w:rPr>
        <w:t>4</w:t>
      </w:r>
      <w:r w:rsidRPr="00CE664A">
        <w:rPr>
          <w:b/>
          <w:color w:val="0070C0"/>
          <w:sz w:val="22"/>
        </w:rPr>
        <w:t>: Ferie</w:t>
      </w:r>
    </w:p>
    <w:p w14:paraId="1882B1D9" w14:textId="57E57B72" w:rsidR="009D1115" w:rsidRPr="00CE664A" w:rsidRDefault="00151475" w:rsidP="00154BF4">
      <w:pPr>
        <w:pStyle w:val="Brdtekst"/>
        <w:jc w:val="left"/>
        <w:rPr>
          <w:color w:val="0070C0"/>
          <w:sz w:val="22"/>
        </w:rPr>
      </w:pPr>
      <w:r w:rsidRPr="00CE664A">
        <w:rPr>
          <w:color w:val="0070C0"/>
          <w:sz w:val="22"/>
        </w:rPr>
        <w:t>Når barnet holder ferie, vil børnehaven gerne vide det på forhånd. Børnehaven stiller ikke krav om, at børnene skal holde et bestemt antal ugers ferie, men I skal huske, at det er ligeså hårdt arbejde for barnet at være i børnehaven, som det er for jer at være på arbejde. Barnet har brug for ferie fra børnehaven.</w:t>
      </w:r>
    </w:p>
    <w:p w14:paraId="2906649E" w14:textId="77777777" w:rsidR="00C1664B" w:rsidRPr="00CE664A" w:rsidRDefault="00C1664B" w:rsidP="00154BF4">
      <w:pPr>
        <w:pStyle w:val="Brdtekst"/>
        <w:jc w:val="left"/>
        <w:rPr>
          <w:color w:val="0070C0"/>
          <w:sz w:val="22"/>
        </w:rPr>
      </w:pPr>
    </w:p>
    <w:p w14:paraId="6ABC81AB" w14:textId="000D5D91" w:rsidR="00C1664B" w:rsidRPr="00CE664A" w:rsidRDefault="00C1664B" w:rsidP="00154BF4">
      <w:pPr>
        <w:pStyle w:val="Brdtekst"/>
        <w:jc w:val="left"/>
        <w:rPr>
          <w:color w:val="0070C0"/>
          <w:sz w:val="22"/>
        </w:rPr>
      </w:pPr>
      <w:r w:rsidRPr="00CE664A">
        <w:rPr>
          <w:color w:val="0070C0"/>
          <w:sz w:val="22"/>
        </w:rPr>
        <w:t>Ifm. skoleferierne beder vi jer om at krydse af om jeres barn kommer i Lillemyr, eller om i holder fri/ferie. Dette gør vi fordi vi så kan spare nogle personaler på vagtplanen. Dette er ofte en afkrydsningsseddel som er på tavlen</w:t>
      </w:r>
    </w:p>
    <w:p w14:paraId="6E128099" w14:textId="77777777" w:rsidR="00946706" w:rsidRDefault="00946706" w:rsidP="00946706">
      <w:pPr>
        <w:rPr>
          <w:b/>
          <w:sz w:val="22"/>
        </w:rPr>
      </w:pPr>
    </w:p>
    <w:p w14:paraId="7A0C05C8" w14:textId="29E26A3D" w:rsidR="009D1115" w:rsidRDefault="00A022AA" w:rsidP="00946706">
      <w:pPr>
        <w:rPr>
          <w:b/>
          <w:sz w:val="22"/>
        </w:rPr>
      </w:pPr>
      <w:r>
        <w:rPr>
          <w:b/>
          <w:sz w:val="22"/>
        </w:rPr>
        <w:t>2</w:t>
      </w:r>
      <w:r w:rsidR="004D5036">
        <w:rPr>
          <w:b/>
          <w:sz w:val="22"/>
        </w:rPr>
        <w:t>5</w:t>
      </w:r>
      <w:r>
        <w:rPr>
          <w:b/>
          <w:sz w:val="22"/>
        </w:rPr>
        <w:t xml:space="preserve">: </w:t>
      </w:r>
      <w:r w:rsidR="008E68E7">
        <w:rPr>
          <w:b/>
          <w:sz w:val="22"/>
        </w:rPr>
        <w:t>Samtykke til k</w:t>
      </w:r>
      <w:r w:rsidR="00151475">
        <w:rPr>
          <w:b/>
          <w:sz w:val="22"/>
        </w:rPr>
        <w:t>ørsel med privatbiler</w:t>
      </w:r>
    </w:p>
    <w:p w14:paraId="3A46D566" w14:textId="77777777" w:rsidR="009D1115" w:rsidRDefault="00151475" w:rsidP="00154BF4">
      <w:pPr>
        <w:pStyle w:val="Brdtekst"/>
        <w:jc w:val="left"/>
        <w:rPr>
          <w:sz w:val="22"/>
        </w:rPr>
      </w:pPr>
      <w:r>
        <w:rPr>
          <w:sz w:val="22"/>
        </w:rPr>
        <w:t xml:space="preserve">Når I starter i børnehaven vil I få udleveret en erklæring om samtykke til kørsel. Hvis I underskriver samtykkeerklæringen kan </w:t>
      </w:r>
      <w:r w:rsidR="00666E51">
        <w:rPr>
          <w:sz w:val="22"/>
        </w:rPr>
        <w:t>personalet</w:t>
      </w:r>
      <w:r>
        <w:rPr>
          <w:sz w:val="22"/>
        </w:rPr>
        <w:t xml:space="preserve"> køre med jeres barn, hvis de f.eks. skal til stranden eller på besøg. Det er en stor tillid man udviser personalet, og det bruges naturligvis med omtanke. Alle børn fastspændes og placeres på godkendte siddepuder eller i autostole.</w:t>
      </w:r>
    </w:p>
    <w:p w14:paraId="61C5B603" w14:textId="77777777" w:rsidR="009D1115" w:rsidRDefault="009D1115" w:rsidP="00154BF4">
      <w:pPr>
        <w:pStyle w:val="Brdtekst"/>
        <w:jc w:val="left"/>
        <w:rPr>
          <w:b/>
          <w:sz w:val="22"/>
        </w:rPr>
      </w:pPr>
    </w:p>
    <w:p w14:paraId="78E47E55" w14:textId="3C25C992" w:rsidR="009D1115" w:rsidRPr="00CE664A" w:rsidRDefault="00A022AA" w:rsidP="00154BF4">
      <w:pPr>
        <w:pStyle w:val="Brdtekst"/>
        <w:jc w:val="left"/>
        <w:rPr>
          <w:b/>
          <w:color w:val="0070C0"/>
          <w:sz w:val="22"/>
        </w:rPr>
      </w:pPr>
      <w:r w:rsidRPr="00CE664A">
        <w:rPr>
          <w:b/>
          <w:color w:val="0070C0"/>
          <w:sz w:val="22"/>
        </w:rPr>
        <w:t>2</w:t>
      </w:r>
      <w:r w:rsidR="004D5036" w:rsidRPr="00CE664A">
        <w:rPr>
          <w:b/>
          <w:color w:val="0070C0"/>
          <w:sz w:val="22"/>
        </w:rPr>
        <w:t>6</w:t>
      </w:r>
      <w:r w:rsidRPr="00CE664A">
        <w:rPr>
          <w:b/>
          <w:color w:val="0070C0"/>
          <w:sz w:val="22"/>
        </w:rPr>
        <w:t xml:space="preserve">: </w:t>
      </w:r>
      <w:r w:rsidR="00151475" w:rsidRPr="00CE664A">
        <w:rPr>
          <w:b/>
          <w:color w:val="0070C0"/>
          <w:sz w:val="22"/>
        </w:rPr>
        <w:t>Parkering</w:t>
      </w:r>
      <w:r w:rsidR="00CE664A" w:rsidRPr="00CE664A">
        <w:rPr>
          <w:b/>
          <w:color w:val="0070C0"/>
          <w:sz w:val="22"/>
        </w:rPr>
        <w:t xml:space="preserve"> – færdsel på p-plads</w:t>
      </w:r>
    </w:p>
    <w:p w14:paraId="70CF7CA2" w14:textId="38425242" w:rsidR="009D1115" w:rsidRPr="00CE664A" w:rsidRDefault="00151475" w:rsidP="00154BF4">
      <w:pPr>
        <w:pStyle w:val="Brdtekst"/>
        <w:jc w:val="left"/>
        <w:rPr>
          <w:color w:val="0070C0"/>
          <w:sz w:val="22"/>
        </w:rPr>
      </w:pPr>
      <w:r w:rsidRPr="00CE664A">
        <w:rPr>
          <w:color w:val="0070C0"/>
          <w:sz w:val="22"/>
        </w:rPr>
        <w:t>Når I afleverer/henter barn i børnehaven, vær venligst opmærksom på, at der indimellem kommer mange biler, mens du er inde i børnehaven. Alle skal gerne kunne væ</w:t>
      </w:r>
      <w:r w:rsidR="00666E51" w:rsidRPr="00CE664A">
        <w:rPr>
          <w:color w:val="0070C0"/>
          <w:sz w:val="22"/>
        </w:rPr>
        <w:t xml:space="preserve">re på p-pladsen. </w:t>
      </w:r>
      <w:r w:rsidR="008E68E7" w:rsidRPr="00CE664A">
        <w:rPr>
          <w:color w:val="0070C0"/>
          <w:sz w:val="22"/>
        </w:rPr>
        <w:t xml:space="preserve">Lad ikke bilen stå i tomgang. </w:t>
      </w:r>
      <w:r w:rsidR="006A357E" w:rsidRPr="00CE664A">
        <w:rPr>
          <w:color w:val="0070C0"/>
          <w:sz w:val="22"/>
        </w:rPr>
        <w:t xml:space="preserve">Kør langsomt. </w:t>
      </w:r>
      <w:r w:rsidR="008E68E7" w:rsidRPr="00CE664A">
        <w:rPr>
          <w:color w:val="0070C0"/>
          <w:sz w:val="22"/>
        </w:rPr>
        <w:t>Se dig rigtig godt for, da der kan være et andet barn på vej ind i Lillemyr</w:t>
      </w:r>
    </w:p>
    <w:p w14:paraId="62ED597F" w14:textId="77777777" w:rsidR="00666E51" w:rsidRDefault="00666E51" w:rsidP="00154BF4">
      <w:pPr>
        <w:pStyle w:val="Brdtekst"/>
        <w:jc w:val="left"/>
        <w:rPr>
          <w:sz w:val="22"/>
        </w:rPr>
      </w:pPr>
    </w:p>
    <w:p w14:paraId="468F46B6" w14:textId="1D33C66E" w:rsidR="009D1115" w:rsidRDefault="00A022AA" w:rsidP="00154BF4">
      <w:pPr>
        <w:pStyle w:val="Brdtekst"/>
        <w:jc w:val="left"/>
        <w:rPr>
          <w:b/>
          <w:sz w:val="22"/>
        </w:rPr>
      </w:pPr>
      <w:r>
        <w:rPr>
          <w:b/>
          <w:sz w:val="22"/>
        </w:rPr>
        <w:t>2</w:t>
      </w:r>
      <w:r w:rsidR="004D5036">
        <w:rPr>
          <w:b/>
          <w:sz w:val="22"/>
        </w:rPr>
        <w:t>7</w:t>
      </w:r>
      <w:r>
        <w:rPr>
          <w:b/>
          <w:sz w:val="22"/>
        </w:rPr>
        <w:t xml:space="preserve">: </w:t>
      </w:r>
      <w:r w:rsidR="00151475">
        <w:rPr>
          <w:b/>
          <w:sz w:val="22"/>
        </w:rPr>
        <w:t>Telefonliste</w:t>
      </w:r>
    </w:p>
    <w:p w14:paraId="01988B56" w14:textId="26CB9987" w:rsidR="009D1115" w:rsidRDefault="00AE4E4C" w:rsidP="00154BF4">
      <w:pPr>
        <w:pStyle w:val="Brdtekst"/>
        <w:jc w:val="left"/>
        <w:rPr>
          <w:sz w:val="22"/>
        </w:rPr>
      </w:pPr>
      <w:r>
        <w:rPr>
          <w:sz w:val="22"/>
        </w:rPr>
        <w:t xml:space="preserve">Vi må som børnehave ikke have en frit tilgængelig telefonliste på de andre forældre, </w:t>
      </w:r>
      <w:proofErr w:type="spellStart"/>
      <w:r>
        <w:rPr>
          <w:sz w:val="22"/>
        </w:rPr>
        <w:t>pga</w:t>
      </w:r>
      <w:proofErr w:type="spellEnd"/>
      <w:r>
        <w:rPr>
          <w:sz w:val="22"/>
        </w:rPr>
        <w:t xml:space="preserve"> </w:t>
      </w:r>
      <w:proofErr w:type="gramStart"/>
      <w:r>
        <w:rPr>
          <w:sz w:val="22"/>
        </w:rPr>
        <w:t>GDPR lovgivningen</w:t>
      </w:r>
      <w:proofErr w:type="gramEnd"/>
      <w:r>
        <w:rPr>
          <w:sz w:val="22"/>
        </w:rPr>
        <w:t xml:space="preserve">. Ønsker du </w:t>
      </w:r>
      <w:proofErr w:type="spellStart"/>
      <w:r>
        <w:rPr>
          <w:sz w:val="22"/>
        </w:rPr>
        <w:t>nr</w:t>
      </w:r>
      <w:proofErr w:type="spellEnd"/>
      <w:r>
        <w:rPr>
          <w:sz w:val="22"/>
        </w:rPr>
        <w:t xml:space="preserve"> på andre forældre,</w:t>
      </w:r>
      <w:r w:rsidR="00EE5142">
        <w:rPr>
          <w:sz w:val="22"/>
        </w:rPr>
        <w:t xml:space="preserve"> til en legeaftale mm,</w:t>
      </w:r>
      <w:r>
        <w:rPr>
          <w:sz w:val="22"/>
        </w:rPr>
        <w:t xml:space="preserve"> kan du </w:t>
      </w:r>
      <w:r w:rsidR="00EE5142">
        <w:rPr>
          <w:sz w:val="22"/>
        </w:rPr>
        <w:t>spørge i børnehaven, som kan give forespørgslen videre, eller du kan hænge en seddel på det pågældende barns kasse.</w:t>
      </w:r>
    </w:p>
    <w:p w14:paraId="54262634" w14:textId="77777777" w:rsidR="00841E91" w:rsidRDefault="00841E91" w:rsidP="00154BF4">
      <w:pPr>
        <w:pStyle w:val="Brdtekst"/>
        <w:jc w:val="left"/>
        <w:rPr>
          <w:sz w:val="22"/>
        </w:rPr>
      </w:pPr>
    </w:p>
    <w:p w14:paraId="56946910" w14:textId="2DA25F8A" w:rsidR="00841E91" w:rsidRPr="00841E91" w:rsidRDefault="00841E91" w:rsidP="00154BF4">
      <w:pPr>
        <w:pStyle w:val="Brdtekst"/>
        <w:jc w:val="left"/>
        <w:rPr>
          <w:b/>
          <w:sz w:val="22"/>
        </w:rPr>
      </w:pPr>
      <w:r>
        <w:rPr>
          <w:b/>
          <w:sz w:val="22"/>
        </w:rPr>
        <w:t>2</w:t>
      </w:r>
      <w:r w:rsidR="004D5036">
        <w:rPr>
          <w:b/>
          <w:sz w:val="22"/>
        </w:rPr>
        <w:t>8</w:t>
      </w:r>
      <w:r>
        <w:rPr>
          <w:b/>
          <w:sz w:val="22"/>
        </w:rPr>
        <w:t>: Vaccination</w:t>
      </w:r>
    </w:p>
    <w:p w14:paraId="168F7DC1" w14:textId="77777777" w:rsidR="00841E91" w:rsidRDefault="00841E91" w:rsidP="00841E91">
      <w:pPr>
        <w:pStyle w:val="Brdtekst"/>
        <w:jc w:val="left"/>
        <w:rPr>
          <w:sz w:val="22"/>
        </w:rPr>
      </w:pPr>
      <w:r>
        <w:rPr>
          <w:sz w:val="22"/>
        </w:rPr>
        <w:t>Det er et krav, at alle børn og personalet i Lillemyr er vaccinerede af hensyn til de mindste børn, som ikke altid har haft mulighed for at blive vaccineret endnu. I forbindelse med indmeldelse efter 1/9 2017 udfyldes der derfor en tro og love-erklæring på, at barnet følger det danske vaccinationsprogram.</w:t>
      </w:r>
    </w:p>
    <w:p w14:paraId="19D82105" w14:textId="77777777" w:rsidR="00C93491" w:rsidRDefault="00C93491" w:rsidP="00154BF4">
      <w:pPr>
        <w:pStyle w:val="Brdtekst"/>
        <w:jc w:val="left"/>
        <w:rPr>
          <w:sz w:val="22"/>
        </w:rPr>
      </w:pPr>
    </w:p>
    <w:p w14:paraId="1377705F" w14:textId="354FF09B" w:rsidR="009D1115" w:rsidRDefault="00151475" w:rsidP="00154BF4">
      <w:pPr>
        <w:pStyle w:val="Brdtekst"/>
        <w:jc w:val="left"/>
        <w:rPr>
          <w:b/>
          <w:sz w:val="22"/>
        </w:rPr>
      </w:pPr>
      <w:r>
        <w:rPr>
          <w:b/>
          <w:sz w:val="22"/>
        </w:rPr>
        <w:t xml:space="preserve">Vi </w:t>
      </w:r>
      <w:r w:rsidR="00142962">
        <w:rPr>
          <w:b/>
          <w:sz w:val="22"/>
        </w:rPr>
        <w:t xml:space="preserve">glæder os til at </w:t>
      </w:r>
      <w:r>
        <w:rPr>
          <w:b/>
          <w:sz w:val="22"/>
        </w:rPr>
        <w:t xml:space="preserve">modtage jer i </w:t>
      </w:r>
      <w:r w:rsidR="00E34772">
        <w:rPr>
          <w:b/>
          <w:sz w:val="22"/>
        </w:rPr>
        <w:t>Lillemyr</w:t>
      </w:r>
      <w:r>
        <w:rPr>
          <w:b/>
          <w:sz w:val="22"/>
        </w:rPr>
        <w:t>.</w:t>
      </w:r>
    </w:p>
    <w:p w14:paraId="681E9EC9" w14:textId="77777777" w:rsidR="009D1115" w:rsidRDefault="00151475" w:rsidP="00154BF4">
      <w:pPr>
        <w:pStyle w:val="Brdtekst"/>
        <w:jc w:val="left"/>
        <w:rPr>
          <w:b/>
          <w:sz w:val="22"/>
        </w:rPr>
      </w:pPr>
      <w:r>
        <w:rPr>
          <w:b/>
          <w:sz w:val="22"/>
        </w:rPr>
        <w:t>Med venlig hilsen</w:t>
      </w:r>
    </w:p>
    <w:p w14:paraId="79BE80A6" w14:textId="77777777" w:rsidR="009D1115" w:rsidRDefault="00556DFF" w:rsidP="00154BF4">
      <w:pPr>
        <w:pStyle w:val="Brdtekst"/>
        <w:jc w:val="left"/>
      </w:pPr>
      <w:proofErr w:type="spellStart"/>
      <w:r>
        <w:t>Lillemyrs</w:t>
      </w:r>
      <w:proofErr w:type="spellEnd"/>
      <w:r>
        <w:t xml:space="preserve"> bestyrelse og </w:t>
      </w:r>
      <w:r w:rsidR="00151475">
        <w:t>personale</w:t>
      </w:r>
    </w:p>
    <w:p w14:paraId="220C199E" w14:textId="77777777" w:rsidR="00C93491" w:rsidRDefault="00C93491" w:rsidP="00154BF4">
      <w:pPr>
        <w:pStyle w:val="Brdtekst"/>
        <w:jc w:val="left"/>
      </w:pPr>
    </w:p>
    <w:sectPr w:rsidR="00C93491" w:rsidSect="00FF3B1A">
      <w:type w:val="continuous"/>
      <w:pgSz w:w="11907" w:h="16839" w:code="9"/>
      <w:pgMar w:top="1701" w:right="1134" w:bottom="1701" w:left="1134"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DAD0" w14:textId="77777777" w:rsidR="004A79AB" w:rsidRDefault="004A79AB">
      <w:r>
        <w:separator/>
      </w:r>
    </w:p>
  </w:endnote>
  <w:endnote w:type="continuationSeparator" w:id="0">
    <w:p w14:paraId="21B6DBA6" w14:textId="77777777" w:rsidR="004A79AB" w:rsidRDefault="004A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4DA4" w14:textId="77777777" w:rsidR="003333C5" w:rsidRDefault="003333C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2E16B5E" w14:textId="77777777" w:rsidR="003333C5" w:rsidRDefault="003333C5">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056"/>
      <w:docPartObj>
        <w:docPartGallery w:val="Page Numbers (Bottom of Page)"/>
        <w:docPartUnique/>
      </w:docPartObj>
    </w:sdtPr>
    <w:sdtContent>
      <w:p w14:paraId="006742AC" w14:textId="77777777" w:rsidR="003333C5" w:rsidRDefault="003333C5">
        <w:pPr>
          <w:pStyle w:val="Sidefod"/>
          <w:jc w:val="right"/>
        </w:pPr>
        <w:r>
          <w:fldChar w:fldCharType="begin"/>
        </w:r>
        <w:r>
          <w:instrText xml:space="preserve"> PAGE   \* MERGEFORMAT </w:instrText>
        </w:r>
        <w:r>
          <w:fldChar w:fldCharType="separate"/>
        </w:r>
        <w:r>
          <w:rPr>
            <w:noProof/>
          </w:rPr>
          <w:t>0</w:t>
        </w:r>
        <w:r>
          <w:rPr>
            <w:noProof/>
          </w:rPr>
          <w:fldChar w:fldCharType="end"/>
        </w:r>
      </w:p>
    </w:sdtContent>
  </w:sdt>
  <w:p w14:paraId="14758127" w14:textId="77777777" w:rsidR="003333C5" w:rsidRDefault="003333C5">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65F3A" w14:textId="77777777" w:rsidR="004A79AB" w:rsidRDefault="004A79AB">
      <w:r>
        <w:separator/>
      </w:r>
    </w:p>
  </w:footnote>
  <w:footnote w:type="continuationSeparator" w:id="0">
    <w:p w14:paraId="73CF69EF" w14:textId="77777777" w:rsidR="004A79AB" w:rsidRDefault="004A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2D78"/>
    <w:multiLevelType w:val="hybridMultilevel"/>
    <w:tmpl w:val="0F12762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039E75CB"/>
    <w:multiLevelType w:val="hybridMultilevel"/>
    <w:tmpl w:val="7430C78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0645443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BC7D22"/>
    <w:multiLevelType w:val="hybridMultilevel"/>
    <w:tmpl w:val="AE2EBF2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08ED16DF"/>
    <w:multiLevelType w:val="hybridMultilevel"/>
    <w:tmpl w:val="ADEA706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0D25666E"/>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2C419E"/>
    <w:multiLevelType w:val="singleLevel"/>
    <w:tmpl w:val="0406000F"/>
    <w:lvl w:ilvl="0">
      <w:start w:val="1"/>
      <w:numFmt w:val="decimal"/>
      <w:lvlText w:val="%1."/>
      <w:lvlJc w:val="left"/>
      <w:pPr>
        <w:tabs>
          <w:tab w:val="num" w:pos="360"/>
        </w:tabs>
        <w:ind w:left="360" w:hanging="360"/>
      </w:pPr>
    </w:lvl>
  </w:abstractNum>
  <w:abstractNum w:abstractNumId="7" w15:restartNumberingAfterBreak="0">
    <w:nsid w:val="151E5195"/>
    <w:multiLevelType w:val="hybridMultilevel"/>
    <w:tmpl w:val="06B00BB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17E55F5B"/>
    <w:multiLevelType w:val="hybridMultilevel"/>
    <w:tmpl w:val="ED7437F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18CD1BC3"/>
    <w:multiLevelType w:val="hybridMultilevel"/>
    <w:tmpl w:val="8206B9A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19C7223D"/>
    <w:multiLevelType w:val="hybridMultilevel"/>
    <w:tmpl w:val="55FC0F4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15:restartNumberingAfterBreak="0">
    <w:nsid w:val="1D82451F"/>
    <w:multiLevelType w:val="hybridMultilevel"/>
    <w:tmpl w:val="6510771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61793"/>
    <w:multiLevelType w:val="hybridMultilevel"/>
    <w:tmpl w:val="54CCA2BA"/>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20673DB3"/>
    <w:multiLevelType w:val="hybridMultilevel"/>
    <w:tmpl w:val="9E861B0A"/>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4" w15:restartNumberingAfterBreak="0">
    <w:nsid w:val="26A37D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12D74"/>
    <w:multiLevelType w:val="hybridMultilevel"/>
    <w:tmpl w:val="0A548484"/>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15:restartNumberingAfterBreak="0">
    <w:nsid w:val="2A9559ED"/>
    <w:multiLevelType w:val="hybridMultilevel"/>
    <w:tmpl w:val="5BA40B6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2BAE5BCC"/>
    <w:multiLevelType w:val="hybridMultilevel"/>
    <w:tmpl w:val="DA0A3CF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2EE6762A"/>
    <w:multiLevelType w:val="hybridMultilevel"/>
    <w:tmpl w:val="E39EE33A"/>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3632FB"/>
    <w:multiLevelType w:val="hybridMultilevel"/>
    <w:tmpl w:val="5FF2583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52E583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303A97"/>
    <w:multiLevelType w:val="hybridMultilevel"/>
    <w:tmpl w:val="F5B8467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C33C62"/>
    <w:multiLevelType w:val="hybridMultilevel"/>
    <w:tmpl w:val="5DCE4448"/>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15:restartNumberingAfterBreak="0">
    <w:nsid w:val="395A0275"/>
    <w:multiLevelType w:val="hybridMultilevel"/>
    <w:tmpl w:val="EB6661CA"/>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4" w15:restartNumberingAfterBreak="0">
    <w:nsid w:val="45C83ADC"/>
    <w:multiLevelType w:val="hybridMultilevel"/>
    <w:tmpl w:val="99363F9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5" w15:restartNumberingAfterBreak="0">
    <w:nsid w:val="48CC7ADA"/>
    <w:multiLevelType w:val="hybridMultilevel"/>
    <w:tmpl w:val="83DE4A04"/>
    <w:lvl w:ilvl="0" w:tplc="04060001">
      <w:start w:val="1"/>
      <w:numFmt w:val="bullet"/>
      <w:lvlText w:val=""/>
      <w:lvlJc w:val="left"/>
      <w:pPr>
        <w:tabs>
          <w:tab w:val="num" w:pos="1400"/>
        </w:tabs>
        <w:ind w:left="1400" w:hanging="360"/>
      </w:pPr>
      <w:rPr>
        <w:rFonts w:ascii="Symbol" w:hAnsi="Symbol" w:cs="Symbol" w:hint="default"/>
      </w:rPr>
    </w:lvl>
    <w:lvl w:ilvl="1" w:tplc="04060003">
      <w:start w:val="1"/>
      <w:numFmt w:val="bullet"/>
      <w:lvlText w:val="o"/>
      <w:lvlJc w:val="left"/>
      <w:pPr>
        <w:tabs>
          <w:tab w:val="num" w:pos="2120"/>
        </w:tabs>
        <w:ind w:left="2120" w:hanging="360"/>
      </w:pPr>
      <w:rPr>
        <w:rFonts w:ascii="Courier New" w:hAnsi="Courier New" w:cs="Courier New" w:hint="default"/>
      </w:rPr>
    </w:lvl>
    <w:lvl w:ilvl="2" w:tplc="04060005">
      <w:start w:val="1"/>
      <w:numFmt w:val="bullet"/>
      <w:lvlText w:val=""/>
      <w:lvlJc w:val="left"/>
      <w:pPr>
        <w:tabs>
          <w:tab w:val="num" w:pos="2840"/>
        </w:tabs>
        <w:ind w:left="2840" w:hanging="360"/>
      </w:pPr>
      <w:rPr>
        <w:rFonts w:ascii="Wingdings" w:hAnsi="Wingdings" w:cs="Wingdings" w:hint="default"/>
      </w:rPr>
    </w:lvl>
    <w:lvl w:ilvl="3" w:tplc="04060001">
      <w:start w:val="1"/>
      <w:numFmt w:val="bullet"/>
      <w:lvlText w:val=""/>
      <w:lvlJc w:val="left"/>
      <w:pPr>
        <w:tabs>
          <w:tab w:val="num" w:pos="3560"/>
        </w:tabs>
        <w:ind w:left="3560" w:hanging="360"/>
      </w:pPr>
      <w:rPr>
        <w:rFonts w:ascii="Symbol" w:hAnsi="Symbol" w:cs="Symbol" w:hint="default"/>
      </w:rPr>
    </w:lvl>
    <w:lvl w:ilvl="4" w:tplc="04060003">
      <w:start w:val="1"/>
      <w:numFmt w:val="bullet"/>
      <w:lvlText w:val="o"/>
      <w:lvlJc w:val="left"/>
      <w:pPr>
        <w:tabs>
          <w:tab w:val="num" w:pos="4280"/>
        </w:tabs>
        <w:ind w:left="4280" w:hanging="360"/>
      </w:pPr>
      <w:rPr>
        <w:rFonts w:ascii="Courier New" w:hAnsi="Courier New" w:cs="Courier New" w:hint="default"/>
      </w:rPr>
    </w:lvl>
    <w:lvl w:ilvl="5" w:tplc="04060005">
      <w:start w:val="1"/>
      <w:numFmt w:val="bullet"/>
      <w:lvlText w:val=""/>
      <w:lvlJc w:val="left"/>
      <w:pPr>
        <w:tabs>
          <w:tab w:val="num" w:pos="5000"/>
        </w:tabs>
        <w:ind w:left="5000" w:hanging="360"/>
      </w:pPr>
      <w:rPr>
        <w:rFonts w:ascii="Wingdings" w:hAnsi="Wingdings" w:cs="Wingdings" w:hint="default"/>
      </w:rPr>
    </w:lvl>
    <w:lvl w:ilvl="6" w:tplc="04060001">
      <w:start w:val="1"/>
      <w:numFmt w:val="bullet"/>
      <w:lvlText w:val=""/>
      <w:lvlJc w:val="left"/>
      <w:pPr>
        <w:tabs>
          <w:tab w:val="num" w:pos="5720"/>
        </w:tabs>
        <w:ind w:left="5720" w:hanging="360"/>
      </w:pPr>
      <w:rPr>
        <w:rFonts w:ascii="Symbol" w:hAnsi="Symbol" w:cs="Symbol" w:hint="default"/>
      </w:rPr>
    </w:lvl>
    <w:lvl w:ilvl="7" w:tplc="04060003">
      <w:start w:val="1"/>
      <w:numFmt w:val="bullet"/>
      <w:lvlText w:val="o"/>
      <w:lvlJc w:val="left"/>
      <w:pPr>
        <w:tabs>
          <w:tab w:val="num" w:pos="6440"/>
        </w:tabs>
        <w:ind w:left="6440" w:hanging="360"/>
      </w:pPr>
      <w:rPr>
        <w:rFonts w:ascii="Courier New" w:hAnsi="Courier New" w:cs="Courier New" w:hint="default"/>
      </w:rPr>
    </w:lvl>
    <w:lvl w:ilvl="8" w:tplc="04060005">
      <w:start w:val="1"/>
      <w:numFmt w:val="bullet"/>
      <w:lvlText w:val=""/>
      <w:lvlJc w:val="left"/>
      <w:pPr>
        <w:tabs>
          <w:tab w:val="num" w:pos="7160"/>
        </w:tabs>
        <w:ind w:left="7160" w:hanging="360"/>
      </w:pPr>
      <w:rPr>
        <w:rFonts w:ascii="Wingdings" w:hAnsi="Wingdings" w:cs="Wingdings" w:hint="default"/>
      </w:rPr>
    </w:lvl>
  </w:abstractNum>
  <w:abstractNum w:abstractNumId="26" w15:restartNumberingAfterBreak="0">
    <w:nsid w:val="4AD17C64"/>
    <w:multiLevelType w:val="hybridMultilevel"/>
    <w:tmpl w:val="C86A2BFA"/>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7" w15:restartNumberingAfterBreak="0">
    <w:nsid w:val="4DFA389F"/>
    <w:multiLevelType w:val="hybridMultilevel"/>
    <w:tmpl w:val="308CBE1A"/>
    <w:lvl w:ilvl="0" w:tplc="88521F90">
      <w:numFmt w:val="bullet"/>
      <w:lvlText w:val="-"/>
      <w:lvlJc w:val="left"/>
      <w:pPr>
        <w:tabs>
          <w:tab w:val="num" w:pos="720"/>
        </w:tabs>
        <w:ind w:left="720" w:hanging="360"/>
      </w:pPr>
      <w:rPr>
        <w:rFonts w:ascii="Tahoma" w:eastAsia="Times New Roman" w:hAnsi="Tahoma" w:cs="Tahom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C2176C"/>
    <w:multiLevelType w:val="hybridMultilevel"/>
    <w:tmpl w:val="66AE9616"/>
    <w:lvl w:ilvl="0" w:tplc="04060001">
      <w:start w:val="1"/>
      <w:numFmt w:val="bullet"/>
      <w:lvlText w:val=""/>
      <w:lvlJc w:val="left"/>
      <w:pPr>
        <w:tabs>
          <w:tab w:val="num" w:pos="360"/>
        </w:tabs>
        <w:ind w:left="360" w:hanging="360"/>
      </w:pPr>
      <w:rPr>
        <w:rFonts w:ascii="Symbol" w:hAnsi="Symbol" w:cs="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cs="Wingdings" w:hint="default"/>
      </w:rPr>
    </w:lvl>
    <w:lvl w:ilvl="3" w:tplc="04060001">
      <w:start w:val="1"/>
      <w:numFmt w:val="bullet"/>
      <w:lvlText w:val=""/>
      <w:lvlJc w:val="left"/>
      <w:pPr>
        <w:tabs>
          <w:tab w:val="num" w:pos="2520"/>
        </w:tabs>
        <w:ind w:left="2520" w:hanging="360"/>
      </w:pPr>
      <w:rPr>
        <w:rFonts w:ascii="Symbol" w:hAnsi="Symbol" w:cs="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cs="Wingdings" w:hint="default"/>
      </w:rPr>
    </w:lvl>
    <w:lvl w:ilvl="6" w:tplc="04060001">
      <w:start w:val="1"/>
      <w:numFmt w:val="bullet"/>
      <w:lvlText w:val=""/>
      <w:lvlJc w:val="left"/>
      <w:pPr>
        <w:tabs>
          <w:tab w:val="num" w:pos="4680"/>
        </w:tabs>
        <w:ind w:left="4680" w:hanging="360"/>
      </w:pPr>
      <w:rPr>
        <w:rFonts w:ascii="Symbol" w:hAnsi="Symbol" w:cs="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55E9168A"/>
    <w:multiLevelType w:val="hybridMultilevel"/>
    <w:tmpl w:val="A7E8F5C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0" w15:restartNumberingAfterBreak="0">
    <w:nsid w:val="594B502D"/>
    <w:multiLevelType w:val="hybridMultilevel"/>
    <w:tmpl w:val="1E46C9B0"/>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AA21C1"/>
    <w:multiLevelType w:val="hybridMultilevel"/>
    <w:tmpl w:val="310E3B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E703840"/>
    <w:multiLevelType w:val="hybridMultilevel"/>
    <w:tmpl w:val="4F829CD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3" w15:restartNumberingAfterBreak="0">
    <w:nsid w:val="5FC5417D"/>
    <w:multiLevelType w:val="hybridMultilevel"/>
    <w:tmpl w:val="1BD2B5E6"/>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7D66B6"/>
    <w:multiLevelType w:val="hybridMultilevel"/>
    <w:tmpl w:val="365E11A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5" w15:restartNumberingAfterBreak="0">
    <w:nsid w:val="61217AD4"/>
    <w:multiLevelType w:val="hybridMultilevel"/>
    <w:tmpl w:val="F9108A34"/>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990534"/>
    <w:multiLevelType w:val="hybridMultilevel"/>
    <w:tmpl w:val="7A883E50"/>
    <w:lvl w:ilvl="0" w:tplc="04060001">
      <w:start w:val="1"/>
      <w:numFmt w:val="bullet"/>
      <w:lvlText w:val=""/>
      <w:lvlJc w:val="left"/>
      <w:pPr>
        <w:tabs>
          <w:tab w:val="num" w:pos="720"/>
        </w:tabs>
        <w:ind w:left="720" w:hanging="360"/>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37831CB"/>
    <w:multiLevelType w:val="hybridMultilevel"/>
    <w:tmpl w:val="EFAC2F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3E2224B"/>
    <w:multiLevelType w:val="hybridMultilevel"/>
    <w:tmpl w:val="836AD94E"/>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231DE4"/>
    <w:multiLevelType w:val="hybridMultilevel"/>
    <w:tmpl w:val="C3925752"/>
    <w:lvl w:ilvl="0" w:tplc="04060003">
      <w:start w:val="1"/>
      <w:numFmt w:val="decimal"/>
      <w:lvlText w:val="%1."/>
      <w:lvlJc w:val="left"/>
      <w:pPr>
        <w:tabs>
          <w:tab w:val="num" w:pos="1800"/>
        </w:tabs>
        <w:ind w:left="180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40" w15:restartNumberingAfterBreak="0">
    <w:nsid w:val="662E48F5"/>
    <w:multiLevelType w:val="hybridMultilevel"/>
    <w:tmpl w:val="367CB6C0"/>
    <w:lvl w:ilvl="0" w:tplc="04060001">
      <w:start w:val="1"/>
      <w:numFmt w:val="bullet"/>
      <w:lvlText w:val=""/>
      <w:lvlJc w:val="left"/>
      <w:pPr>
        <w:tabs>
          <w:tab w:val="num" w:pos="720"/>
        </w:tabs>
        <w:ind w:left="720" w:hanging="360"/>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831631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E03049"/>
    <w:multiLevelType w:val="hybridMultilevel"/>
    <w:tmpl w:val="40F69C94"/>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3" w15:restartNumberingAfterBreak="0">
    <w:nsid w:val="704565E9"/>
    <w:multiLevelType w:val="hybridMultilevel"/>
    <w:tmpl w:val="CFD8442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4" w15:restartNumberingAfterBreak="0">
    <w:nsid w:val="71860308"/>
    <w:multiLevelType w:val="hybridMultilevel"/>
    <w:tmpl w:val="12E09366"/>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964607"/>
    <w:multiLevelType w:val="hybridMultilevel"/>
    <w:tmpl w:val="9042D55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16cid:durableId="5790951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14465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5664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95388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8558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19260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6722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88730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978997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3960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1246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12595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57900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44772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91571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3299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64080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083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44839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19670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697767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533374">
    <w:abstractNumId w:val="19"/>
  </w:num>
  <w:num w:numId="23" w16cid:durableId="1199703314">
    <w:abstractNumId w:val="4"/>
  </w:num>
  <w:num w:numId="24" w16cid:durableId="1750731543">
    <w:abstractNumId w:val="0"/>
  </w:num>
  <w:num w:numId="25" w16cid:durableId="696077793">
    <w:abstractNumId w:val="39"/>
  </w:num>
  <w:num w:numId="26" w16cid:durableId="238642625">
    <w:abstractNumId w:val="36"/>
  </w:num>
  <w:num w:numId="27" w16cid:durableId="1883050695">
    <w:abstractNumId w:val="28"/>
  </w:num>
  <w:num w:numId="28" w16cid:durableId="1204487576">
    <w:abstractNumId w:val="40"/>
  </w:num>
  <w:num w:numId="29" w16cid:durableId="1165046439">
    <w:abstractNumId w:val="25"/>
  </w:num>
  <w:num w:numId="30" w16cid:durableId="1432698785">
    <w:abstractNumId w:val="11"/>
  </w:num>
  <w:num w:numId="31" w16cid:durableId="1842818379">
    <w:abstractNumId w:val="35"/>
  </w:num>
  <w:num w:numId="32" w16cid:durableId="538972696">
    <w:abstractNumId w:val="21"/>
  </w:num>
  <w:num w:numId="33" w16cid:durableId="1876966998">
    <w:abstractNumId w:val="30"/>
  </w:num>
  <w:num w:numId="34" w16cid:durableId="1843861242">
    <w:abstractNumId w:val="44"/>
  </w:num>
  <w:num w:numId="35" w16cid:durableId="1895771073">
    <w:abstractNumId w:val="18"/>
  </w:num>
  <w:num w:numId="36" w16cid:durableId="802699795">
    <w:abstractNumId w:val="33"/>
  </w:num>
  <w:num w:numId="37" w16cid:durableId="478621851">
    <w:abstractNumId w:val="38"/>
  </w:num>
  <w:num w:numId="38" w16cid:durableId="501775979">
    <w:abstractNumId w:val="6"/>
  </w:num>
  <w:num w:numId="39" w16cid:durableId="154342582">
    <w:abstractNumId w:val="41"/>
  </w:num>
  <w:num w:numId="40" w16cid:durableId="1395930620">
    <w:abstractNumId w:val="5"/>
  </w:num>
  <w:num w:numId="41" w16cid:durableId="1384715948">
    <w:abstractNumId w:val="20"/>
  </w:num>
  <w:num w:numId="42" w16cid:durableId="1132094786">
    <w:abstractNumId w:val="14"/>
  </w:num>
  <w:num w:numId="43" w16cid:durableId="1082340939">
    <w:abstractNumId w:val="2"/>
  </w:num>
  <w:num w:numId="44" w16cid:durableId="1564826967">
    <w:abstractNumId w:val="17"/>
  </w:num>
  <w:num w:numId="45" w16cid:durableId="205916107">
    <w:abstractNumId w:val="27"/>
  </w:num>
  <w:num w:numId="46" w16cid:durableId="2039817261">
    <w:abstractNumId w:val="37"/>
  </w:num>
  <w:num w:numId="47" w16cid:durableId="6867522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A64"/>
    <w:rsid w:val="000135EA"/>
    <w:rsid w:val="000159C4"/>
    <w:rsid w:val="00041601"/>
    <w:rsid w:val="00041FC8"/>
    <w:rsid w:val="00046D15"/>
    <w:rsid w:val="00057EBE"/>
    <w:rsid w:val="00063FFC"/>
    <w:rsid w:val="00070AFF"/>
    <w:rsid w:val="00075966"/>
    <w:rsid w:val="00094284"/>
    <w:rsid w:val="000D4FA8"/>
    <w:rsid w:val="000D55E4"/>
    <w:rsid w:val="000E7CCF"/>
    <w:rsid w:val="000F2EE4"/>
    <w:rsid w:val="000F73F4"/>
    <w:rsid w:val="00104C50"/>
    <w:rsid w:val="00115D3D"/>
    <w:rsid w:val="0012551E"/>
    <w:rsid w:val="00136CD3"/>
    <w:rsid w:val="00140EDD"/>
    <w:rsid w:val="00142962"/>
    <w:rsid w:val="001509DD"/>
    <w:rsid w:val="00151475"/>
    <w:rsid w:val="00154BF4"/>
    <w:rsid w:val="001730A3"/>
    <w:rsid w:val="00173354"/>
    <w:rsid w:val="001B2803"/>
    <w:rsid w:val="001B540D"/>
    <w:rsid w:val="001B6EC5"/>
    <w:rsid w:val="0022279D"/>
    <w:rsid w:val="00227D48"/>
    <w:rsid w:val="0023351D"/>
    <w:rsid w:val="00246C6B"/>
    <w:rsid w:val="00253099"/>
    <w:rsid w:val="0026589D"/>
    <w:rsid w:val="00271480"/>
    <w:rsid w:val="0027483D"/>
    <w:rsid w:val="002900B4"/>
    <w:rsid w:val="00296BCD"/>
    <w:rsid w:val="002C7A29"/>
    <w:rsid w:val="002D007E"/>
    <w:rsid w:val="002D04C9"/>
    <w:rsid w:val="002D6932"/>
    <w:rsid w:val="002D69F2"/>
    <w:rsid w:val="002E017E"/>
    <w:rsid w:val="002E7C6C"/>
    <w:rsid w:val="00300DCE"/>
    <w:rsid w:val="00302664"/>
    <w:rsid w:val="003216F2"/>
    <w:rsid w:val="00321DB3"/>
    <w:rsid w:val="003333C5"/>
    <w:rsid w:val="00344D74"/>
    <w:rsid w:val="003536DB"/>
    <w:rsid w:val="003619C6"/>
    <w:rsid w:val="003A1AA8"/>
    <w:rsid w:val="003D514C"/>
    <w:rsid w:val="00433A6F"/>
    <w:rsid w:val="00446A1D"/>
    <w:rsid w:val="004548ED"/>
    <w:rsid w:val="004623E0"/>
    <w:rsid w:val="00467B3F"/>
    <w:rsid w:val="00497412"/>
    <w:rsid w:val="00497BBB"/>
    <w:rsid w:val="004A79AB"/>
    <w:rsid w:val="004B5947"/>
    <w:rsid w:val="004B5EDC"/>
    <w:rsid w:val="004C7AF3"/>
    <w:rsid w:val="004D5036"/>
    <w:rsid w:val="00501737"/>
    <w:rsid w:val="00501C65"/>
    <w:rsid w:val="005137E1"/>
    <w:rsid w:val="005426D0"/>
    <w:rsid w:val="00544D54"/>
    <w:rsid w:val="0055073E"/>
    <w:rsid w:val="00550794"/>
    <w:rsid w:val="00556DFF"/>
    <w:rsid w:val="0055716A"/>
    <w:rsid w:val="00572905"/>
    <w:rsid w:val="0058410A"/>
    <w:rsid w:val="005A6DDA"/>
    <w:rsid w:val="005B3551"/>
    <w:rsid w:val="005E3789"/>
    <w:rsid w:val="006028C0"/>
    <w:rsid w:val="00610813"/>
    <w:rsid w:val="00631F1A"/>
    <w:rsid w:val="00644430"/>
    <w:rsid w:val="006445CE"/>
    <w:rsid w:val="00644DAC"/>
    <w:rsid w:val="00651A58"/>
    <w:rsid w:val="00666E51"/>
    <w:rsid w:val="00673BAA"/>
    <w:rsid w:val="00684A93"/>
    <w:rsid w:val="0069406D"/>
    <w:rsid w:val="00694F93"/>
    <w:rsid w:val="006A0555"/>
    <w:rsid w:val="006A0DF7"/>
    <w:rsid w:val="006A357E"/>
    <w:rsid w:val="006C4312"/>
    <w:rsid w:val="006C5DDB"/>
    <w:rsid w:val="006C75FF"/>
    <w:rsid w:val="006C7FC9"/>
    <w:rsid w:val="006D5FB8"/>
    <w:rsid w:val="006E586D"/>
    <w:rsid w:val="006F58CB"/>
    <w:rsid w:val="00715FB7"/>
    <w:rsid w:val="007319F2"/>
    <w:rsid w:val="0074310E"/>
    <w:rsid w:val="00760059"/>
    <w:rsid w:val="00774944"/>
    <w:rsid w:val="0077507A"/>
    <w:rsid w:val="0079500A"/>
    <w:rsid w:val="007A080C"/>
    <w:rsid w:val="007A3851"/>
    <w:rsid w:val="007B5B7F"/>
    <w:rsid w:val="007B698F"/>
    <w:rsid w:val="007E12CB"/>
    <w:rsid w:val="00800BA5"/>
    <w:rsid w:val="00814114"/>
    <w:rsid w:val="008146EA"/>
    <w:rsid w:val="008231C3"/>
    <w:rsid w:val="00830F75"/>
    <w:rsid w:val="00831721"/>
    <w:rsid w:val="00832AF7"/>
    <w:rsid w:val="008335C9"/>
    <w:rsid w:val="00833F6A"/>
    <w:rsid w:val="00840330"/>
    <w:rsid w:val="00841E91"/>
    <w:rsid w:val="008542BE"/>
    <w:rsid w:val="008806E2"/>
    <w:rsid w:val="00892599"/>
    <w:rsid w:val="008B466C"/>
    <w:rsid w:val="008E68E7"/>
    <w:rsid w:val="009067FE"/>
    <w:rsid w:val="009245D3"/>
    <w:rsid w:val="00932463"/>
    <w:rsid w:val="0093486C"/>
    <w:rsid w:val="00946706"/>
    <w:rsid w:val="009647F4"/>
    <w:rsid w:val="0097315B"/>
    <w:rsid w:val="009952C3"/>
    <w:rsid w:val="00996E64"/>
    <w:rsid w:val="009A6D51"/>
    <w:rsid w:val="009A7B32"/>
    <w:rsid w:val="009D1115"/>
    <w:rsid w:val="009D29D8"/>
    <w:rsid w:val="009D2B3D"/>
    <w:rsid w:val="009D2D01"/>
    <w:rsid w:val="009D6CF9"/>
    <w:rsid w:val="009F5AB2"/>
    <w:rsid w:val="00A022AA"/>
    <w:rsid w:val="00A03FFA"/>
    <w:rsid w:val="00A11C8A"/>
    <w:rsid w:val="00A30113"/>
    <w:rsid w:val="00A76C00"/>
    <w:rsid w:val="00A938A4"/>
    <w:rsid w:val="00A95DFF"/>
    <w:rsid w:val="00AA0FBA"/>
    <w:rsid w:val="00AC649B"/>
    <w:rsid w:val="00AC6D2E"/>
    <w:rsid w:val="00AD670A"/>
    <w:rsid w:val="00AD7E93"/>
    <w:rsid w:val="00AE2DA4"/>
    <w:rsid w:val="00AE4E4C"/>
    <w:rsid w:val="00B143E4"/>
    <w:rsid w:val="00B3549B"/>
    <w:rsid w:val="00B43057"/>
    <w:rsid w:val="00B4455F"/>
    <w:rsid w:val="00B577D8"/>
    <w:rsid w:val="00B61025"/>
    <w:rsid w:val="00B720C6"/>
    <w:rsid w:val="00B83089"/>
    <w:rsid w:val="00B84A64"/>
    <w:rsid w:val="00B85D41"/>
    <w:rsid w:val="00BA62C8"/>
    <w:rsid w:val="00BB5BF4"/>
    <w:rsid w:val="00BD0017"/>
    <w:rsid w:val="00BD48AB"/>
    <w:rsid w:val="00C0533F"/>
    <w:rsid w:val="00C10FAD"/>
    <w:rsid w:val="00C1178C"/>
    <w:rsid w:val="00C1664B"/>
    <w:rsid w:val="00C55559"/>
    <w:rsid w:val="00C93491"/>
    <w:rsid w:val="00CA2952"/>
    <w:rsid w:val="00CB72DC"/>
    <w:rsid w:val="00CC38B9"/>
    <w:rsid w:val="00CC4F27"/>
    <w:rsid w:val="00CE664A"/>
    <w:rsid w:val="00CE743D"/>
    <w:rsid w:val="00D011C6"/>
    <w:rsid w:val="00D20AD5"/>
    <w:rsid w:val="00D247FB"/>
    <w:rsid w:val="00D41FF5"/>
    <w:rsid w:val="00D425FB"/>
    <w:rsid w:val="00D5145E"/>
    <w:rsid w:val="00D533FA"/>
    <w:rsid w:val="00D575EE"/>
    <w:rsid w:val="00D64323"/>
    <w:rsid w:val="00D75E94"/>
    <w:rsid w:val="00D911A7"/>
    <w:rsid w:val="00D93E8A"/>
    <w:rsid w:val="00D953C2"/>
    <w:rsid w:val="00D9614F"/>
    <w:rsid w:val="00DA3077"/>
    <w:rsid w:val="00DA4306"/>
    <w:rsid w:val="00DB083C"/>
    <w:rsid w:val="00DB71B6"/>
    <w:rsid w:val="00DD7F37"/>
    <w:rsid w:val="00E34772"/>
    <w:rsid w:val="00E3541D"/>
    <w:rsid w:val="00E45C46"/>
    <w:rsid w:val="00E4758F"/>
    <w:rsid w:val="00E55086"/>
    <w:rsid w:val="00E61E9F"/>
    <w:rsid w:val="00E77038"/>
    <w:rsid w:val="00E84C4B"/>
    <w:rsid w:val="00E850DA"/>
    <w:rsid w:val="00E9346C"/>
    <w:rsid w:val="00E935F4"/>
    <w:rsid w:val="00EA29E6"/>
    <w:rsid w:val="00EB6536"/>
    <w:rsid w:val="00EB7C9B"/>
    <w:rsid w:val="00EE45AD"/>
    <w:rsid w:val="00EE5142"/>
    <w:rsid w:val="00EF1D6E"/>
    <w:rsid w:val="00EF754E"/>
    <w:rsid w:val="00F07FAA"/>
    <w:rsid w:val="00F1011F"/>
    <w:rsid w:val="00F16727"/>
    <w:rsid w:val="00F34E13"/>
    <w:rsid w:val="00F6705A"/>
    <w:rsid w:val="00F70679"/>
    <w:rsid w:val="00FA03E0"/>
    <w:rsid w:val="00FB7381"/>
    <w:rsid w:val="00FC3F9E"/>
    <w:rsid w:val="00FD3573"/>
    <w:rsid w:val="00FF3B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28DFB"/>
  <w15:docId w15:val="{BDE5807A-E71E-4935-AD18-85AB790E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15"/>
    <w:rPr>
      <w:sz w:val="24"/>
      <w:szCs w:val="24"/>
    </w:rPr>
  </w:style>
  <w:style w:type="paragraph" w:styleId="Overskrift1">
    <w:name w:val="heading 1"/>
    <w:basedOn w:val="Normal"/>
    <w:next w:val="Normal"/>
    <w:qFormat/>
    <w:rsid w:val="009D1115"/>
    <w:pPr>
      <w:keepNext/>
      <w:outlineLvl w:val="0"/>
    </w:pPr>
    <w:rPr>
      <w:b/>
      <w:bCs/>
    </w:rPr>
  </w:style>
  <w:style w:type="paragraph" w:styleId="Overskrift2">
    <w:name w:val="heading 2"/>
    <w:basedOn w:val="Normal"/>
    <w:next w:val="Normal"/>
    <w:qFormat/>
    <w:rsid w:val="009D1115"/>
    <w:pPr>
      <w:keepNext/>
      <w:jc w:val="both"/>
      <w:outlineLvl w:val="1"/>
    </w:pPr>
    <w:rPr>
      <w:b/>
      <w:bCs/>
    </w:rPr>
  </w:style>
  <w:style w:type="paragraph" w:styleId="Overskrift3">
    <w:name w:val="heading 3"/>
    <w:basedOn w:val="Normal"/>
    <w:next w:val="Normal"/>
    <w:qFormat/>
    <w:rsid w:val="009D1115"/>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rsid w:val="009D1115"/>
    <w:pPr>
      <w:jc w:val="both"/>
    </w:pPr>
  </w:style>
  <w:style w:type="paragraph" w:styleId="Sidefod">
    <w:name w:val="footer"/>
    <w:basedOn w:val="Normal"/>
    <w:link w:val="SidefodTegn"/>
    <w:uiPriority w:val="99"/>
    <w:rsid w:val="009D1115"/>
    <w:pPr>
      <w:tabs>
        <w:tab w:val="center" w:pos="4819"/>
        <w:tab w:val="right" w:pos="9638"/>
      </w:tabs>
    </w:pPr>
  </w:style>
  <w:style w:type="character" w:styleId="Sidetal">
    <w:name w:val="page number"/>
    <w:basedOn w:val="Standardskrifttypeiafsnit"/>
    <w:semiHidden/>
    <w:rsid w:val="009D1115"/>
  </w:style>
  <w:style w:type="paragraph" w:styleId="Brdtekstindrykning">
    <w:name w:val="Body Text Indent"/>
    <w:basedOn w:val="Normal"/>
    <w:semiHidden/>
    <w:rsid w:val="009D1115"/>
    <w:pPr>
      <w:spacing w:after="120"/>
      <w:ind w:left="283"/>
    </w:pPr>
  </w:style>
  <w:style w:type="paragraph" w:styleId="Titel">
    <w:name w:val="Title"/>
    <w:basedOn w:val="Normal"/>
    <w:qFormat/>
    <w:rsid w:val="009D1115"/>
    <w:pPr>
      <w:jc w:val="center"/>
    </w:pPr>
    <w:rPr>
      <w:noProof/>
      <w:sz w:val="48"/>
      <w:szCs w:val="20"/>
    </w:rPr>
  </w:style>
  <w:style w:type="paragraph" w:styleId="Afsenderadresse">
    <w:name w:val="envelope return"/>
    <w:basedOn w:val="Normal"/>
    <w:semiHidden/>
    <w:rsid w:val="009D1115"/>
    <w:rPr>
      <w:rFonts w:cs="Arial"/>
      <w:b/>
      <w:szCs w:val="20"/>
    </w:rPr>
  </w:style>
  <w:style w:type="character" w:styleId="Kommentarhenvisning">
    <w:name w:val="annotation reference"/>
    <w:basedOn w:val="Standardskrifttypeiafsnit"/>
    <w:semiHidden/>
    <w:rsid w:val="009D1115"/>
    <w:rPr>
      <w:sz w:val="16"/>
      <w:szCs w:val="16"/>
    </w:rPr>
  </w:style>
  <w:style w:type="paragraph" w:styleId="Kommentartekst">
    <w:name w:val="annotation text"/>
    <w:basedOn w:val="Normal"/>
    <w:semiHidden/>
    <w:rsid w:val="009D1115"/>
    <w:rPr>
      <w:sz w:val="20"/>
      <w:szCs w:val="20"/>
    </w:rPr>
  </w:style>
  <w:style w:type="paragraph" w:styleId="Kommentaremne">
    <w:name w:val="annotation subject"/>
    <w:basedOn w:val="Kommentartekst"/>
    <w:next w:val="Kommentartekst"/>
    <w:semiHidden/>
    <w:rsid w:val="009D1115"/>
    <w:rPr>
      <w:b/>
      <w:bCs/>
    </w:rPr>
  </w:style>
  <w:style w:type="paragraph" w:customStyle="1" w:styleId="Ballontekst">
    <w:name w:val="Ballontekst"/>
    <w:basedOn w:val="Normal"/>
    <w:semiHidden/>
    <w:rsid w:val="009D1115"/>
    <w:rPr>
      <w:rFonts w:ascii="Tahoma" w:hAnsi="Tahoma" w:cs="Tahoma"/>
      <w:sz w:val="16"/>
      <w:szCs w:val="16"/>
    </w:rPr>
  </w:style>
  <w:style w:type="paragraph" w:styleId="Markeringsbobletekst">
    <w:name w:val="Balloon Text"/>
    <w:basedOn w:val="Normal"/>
    <w:link w:val="MarkeringsbobletekstTegn"/>
    <w:uiPriority w:val="99"/>
    <w:semiHidden/>
    <w:unhideWhenUsed/>
    <w:rsid w:val="004B59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5947"/>
    <w:rPr>
      <w:rFonts w:ascii="Tahoma" w:hAnsi="Tahoma" w:cs="Tahoma"/>
      <w:sz w:val="16"/>
      <w:szCs w:val="16"/>
    </w:rPr>
  </w:style>
  <w:style w:type="paragraph" w:styleId="Listeafsnit">
    <w:name w:val="List Paragraph"/>
    <w:basedOn w:val="Normal"/>
    <w:uiPriority w:val="34"/>
    <w:qFormat/>
    <w:rsid w:val="004B5947"/>
    <w:pPr>
      <w:ind w:left="720"/>
      <w:contextualSpacing/>
    </w:pPr>
  </w:style>
  <w:style w:type="paragraph" w:styleId="Sidehoved">
    <w:name w:val="header"/>
    <w:basedOn w:val="Normal"/>
    <w:link w:val="SidehovedTegn"/>
    <w:uiPriority w:val="99"/>
    <w:semiHidden/>
    <w:unhideWhenUsed/>
    <w:rsid w:val="00F07FAA"/>
    <w:pPr>
      <w:tabs>
        <w:tab w:val="center" w:pos="4819"/>
        <w:tab w:val="right" w:pos="9638"/>
      </w:tabs>
    </w:pPr>
  </w:style>
  <w:style w:type="character" w:customStyle="1" w:styleId="SidehovedTegn">
    <w:name w:val="Sidehoved Tegn"/>
    <w:basedOn w:val="Standardskrifttypeiafsnit"/>
    <w:link w:val="Sidehoved"/>
    <w:uiPriority w:val="99"/>
    <w:semiHidden/>
    <w:rsid w:val="00F07FAA"/>
    <w:rPr>
      <w:sz w:val="24"/>
      <w:szCs w:val="24"/>
    </w:rPr>
  </w:style>
  <w:style w:type="character" w:styleId="Hyperlink">
    <w:name w:val="Hyperlink"/>
    <w:basedOn w:val="Standardskrifttypeiafsnit"/>
    <w:uiPriority w:val="99"/>
    <w:unhideWhenUsed/>
    <w:rsid w:val="00104C50"/>
    <w:rPr>
      <w:color w:val="0000FF" w:themeColor="hyperlink"/>
      <w:u w:val="single"/>
    </w:rPr>
  </w:style>
  <w:style w:type="character" w:customStyle="1" w:styleId="SidefodTegn">
    <w:name w:val="Sidefod Tegn"/>
    <w:basedOn w:val="Standardskrifttypeiafsnit"/>
    <w:link w:val="Sidefod"/>
    <w:uiPriority w:val="99"/>
    <w:rsid w:val="009F5AB2"/>
    <w:rPr>
      <w:sz w:val="24"/>
      <w:szCs w:val="24"/>
    </w:rPr>
  </w:style>
  <w:style w:type="character" w:styleId="Ulstomtale">
    <w:name w:val="Unresolved Mention"/>
    <w:basedOn w:val="Standardskrifttypeiafsnit"/>
    <w:uiPriority w:val="99"/>
    <w:semiHidden/>
    <w:unhideWhenUsed/>
    <w:rsid w:val="00932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illemyr.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lemyr@c.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llemyr.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llemyr.d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st.dk/da/Borger/Sygdomme-og-lidelser/Smitsomme-sygdomme-hos-boern-og-u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Documents\Velkommen%20til%20Lillemyr,%20uden%20forside%20december%20201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9146-E6D7-4CA8-AE44-D4C48627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Velkommen til Lillemyr, uden forside december 2010</Template>
  <TotalTime>113</TotalTime>
  <Pages>14</Pages>
  <Words>5206</Words>
  <Characters>31763</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Lasse Munk</cp:lastModifiedBy>
  <cp:revision>8</cp:revision>
  <cp:lastPrinted>2024-04-22T10:48:00Z</cp:lastPrinted>
  <dcterms:created xsi:type="dcterms:W3CDTF">2024-03-20T11:02:00Z</dcterms:created>
  <dcterms:modified xsi:type="dcterms:W3CDTF">2024-05-13T07:08:00Z</dcterms:modified>
</cp:coreProperties>
</file>